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2F41" w14:textId="77777777" w:rsidR="00623A76" w:rsidRDefault="00623A76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7"/>
        <w:gridCol w:w="302"/>
        <w:gridCol w:w="1665"/>
        <w:gridCol w:w="461"/>
        <w:gridCol w:w="1701"/>
        <w:gridCol w:w="423"/>
        <w:gridCol w:w="2270"/>
      </w:tblGrid>
      <w:tr w:rsidR="007A020D" w14:paraId="53FB5FB3" w14:textId="77777777" w:rsidTr="00717138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490BB637" w14:textId="77777777" w:rsidR="007A020D" w:rsidRDefault="007A020D" w:rsidP="007171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615A4182" w14:textId="77777777" w:rsidR="007A020D" w:rsidRDefault="007A020D" w:rsidP="00717138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5E8FF6C9" w14:textId="77777777" w:rsidR="007A020D" w:rsidRDefault="007A020D" w:rsidP="007171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7A020D" w:rsidRPr="00AF5EE2" w14:paraId="481EE1B8" w14:textId="77777777" w:rsidTr="00717138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6D933855" w14:textId="77777777" w:rsidR="007A020D" w:rsidRPr="00AF5EE2" w:rsidRDefault="007A020D" w:rsidP="00717138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43E4FAB5" w14:textId="77777777" w:rsidR="007A020D" w:rsidRPr="00AF5EE2" w:rsidRDefault="007A020D" w:rsidP="007171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4272C5E6" w14:textId="77777777" w:rsidR="007A020D" w:rsidRPr="00AF5EE2" w:rsidRDefault="00BC6449" w:rsidP="00717138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7A020D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7A020D" w14:paraId="451A2629" w14:textId="77777777" w:rsidTr="00717138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63C62F86" w14:textId="77777777" w:rsidR="007A020D" w:rsidRDefault="007A020D" w:rsidP="007171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A020D" w14:paraId="2A1A33D6" w14:textId="77777777" w:rsidTr="00717138">
        <w:trPr>
          <w:cantSplit/>
        </w:trPr>
        <w:tc>
          <w:tcPr>
            <w:tcW w:w="9709" w:type="dxa"/>
            <w:gridSpan w:val="7"/>
          </w:tcPr>
          <w:p w14:paraId="1736BDC0" w14:textId="77777777" w:rsidR="007A020D" w:rsidRDefault="007A020D" w:rsidP="0071713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E557A4" w14:paraId="6D5549C3" w14:textId="77777777" w:rsidTr="001733DA">
        <w:trPr>
          <w:cantSplit/>
          <w:trHeight w:hRule="exact" w:val="284"/>
        </w:trPr>
        <w:tc>
          <w:tcPr>
            <w:tcW w:w="2887" w:type="dxa"/>
            <w:tcBorders>
              <w:bottom w:val="single" w:sz="4" w:space="0" w:color="auto"/>
            </w:tcBorders>
            <w:vAlign w:val="bottom"/>
          </w:tcPr>
          <w:p w14:paraId="4A435E5A" w14:textId="77777777" w:rsidR="00E557A4" w:rsidRDefault="00E557A4" w:rsidP="007171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02" w:type="dxa"/>
            <w:vAlign w:val="bottom"/>
          </w:tcPr>
          <w:p w14:paraId="158772B9" w14:textId="77777777" w:rsidR="00E557A4" w:rsidRDefault="00E557A4" w:rsidP="00717138">
            <w:pPr>
              <w:rPr>
                <w:rFonts w:ascii="Arial" w:hAnsi="Arial"/>
              </w:rPr>
            </w:pP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bottom"/>
          </w:tcPr>
          <w:p w14:paraId="0848D663" w14:textId="77777777" w:rsidR="00E557A4" w:rsidRDefault="00E557A4" w:rsidP="007171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A020D" w14:paraId="408025CF" w14:textId="77777777" w:rsidTr="00962BD1">
        <w:trPr>
          <w:cantSplit/>
        </w:trPr>
        <w:tc>
          <w:tcPr>
            <w:tcW w:w="2887" w:type="dxa"/>
          </w:tcPr>
          <w:p w14:paraId="7BFBA7B6" w14:textId="77777777" w:rsidR="007A020D" w:rsidRDefault="007A020D" w:rsidP="0071713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302" w:type="dxa"/>
          </w:tcPr>
          <w:p w14:paraId="005DE449" w14:textId="77777777" w:rsidR="007A020D" w:rsidRDefault="007A020D" w:rsidP="00717138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2D0B7F0A" w14:textId="77777777" w:rsidR="007A020D" w:rsidRDefault="00BC6449" w:rsidP="00BC644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</w:t>
            </w:r>
            <w:r w:rsidR="007A020D">
              <w:rPr>
                <w:rFonts w:ascii="Arial" w:hAnsi="Arial"/>
                <w:sz w:val="14"/>
              </w:rPr>
              <w:t>ail-Adresse</w:t>
            </w:r>
          </w:p>
        </w:tc>
        <w:tc>
          <w:tcPr>
            <w:tcW w:w="423" w:type="dxa"/>
          </w:tcPr>
          <w:p w14:paraId="2D157728" w14:textId="77777777" w:rsidR="007A020D" w:rsidRDefault="007A020D" w:rsidP="00717138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2B88F733" w14:textId="77777777" w:rsidR="007A020D" w:rsidRDefault="007A020D" w:rsidP="00717138">
            <w:pPr>
              <w:rPr>
                <w:rFonts w:ascii="Arial" w:hAnsi="Arial"/>
                <w:sz w:val="14"/>
              </w:rPr>
            </w:pPr>
          </w:p>
        </w:tc>
      </w:tr>
      <w:tr w:rsidR="00E557A4" w14:paraId="48DC6322" w14:textId="77777777" w:rsidTr="0025462D">
        <w:trPr>
          <w:cantSplit/>
          <w:trHeight w:hRule="exact" w:val="284"/>
        </w:trPr>
        <w:tc>
          <w:tcPr>
            <w:tcW w:w="2887" w:type="dxa"/>
            <w:tcBorders>
              <w:bottom w:val="single" w:sz="4" w:space="0" w:color="auto"/>
            </w:tcBorders>
            <w:vAlign w:val="bottom"/>
          </w:tcPr>
          <w:p w14:paraId="0F375E94" w14:textId="77777777" w:rsidR="00E557A4" w:rsidRDefault="00E557A4" w:rsidP="007171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02" w:type="dxa"/>
            <w:vAlign w:val="bottom"/>
          </w:tcPr>
          <w:p w14:paraId="5A340837" w14:textId="77777777" w:rsidR="00E557A4" w:rsidRDefault="00E557A4" w:rsidP="00717138">
            <w:pPr>
              <w:rPr>
                <w:rFonts w:ascii="Arial" w:hAnsi="Arial"/>
              </w:rPr>
            </w:pP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bottom"/>
          </w:tcPr>
          <w:p w14:paraId="192C0584" w14:textId="77777777" w:rsidR="00E557A4" w:rsidRDefault="00E557A4" w:rsidP="007171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A020D" w14:paraId="522B0D87" w14:textId="77777777" w:rsidTr="00962BD1">
        <w:trPr>
          <w:cantSplit/>
        </w:trPr>
        <w:tc>
          <w:tcPr>
            <w:tcW w:w="2887" w:type="dxa"/>
          </w:tcPr>
          <w:p w14:paraId="49D3E272" w14:textId="77777777" w:rsidR="007A020D" w:rsidRDefault="00B4517C" w:rsidP="0071713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302" w:type="dxa"/>
          </w:tcPr>
          <w:p w14:paraId="60A31A1C" w14:textId="77777777" w:rsidR="007A020D" w:rsidRDefault="007A020D" w:rsidP="00717138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6C2D972F" w14:textId="77777777" w:rsidR="007A020D" w:rsidRDefault="00B4517C" w:rsidP="0071713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423" w:type="dxa"/>
          </w:tcPr>
          <w:p w14:paraId="2C0DDF4F" w14:textId="77777777" w:rsidR="007A020D" w:rsidRDefault="007A020D" w:rsidP="00717138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2B3CAFA5" w14:textId="77777777" w:rsidR="007A020D" w:rsidRDefault="007A020D" w:rsidP="00717138">
            <w:pPr>
              <w:rPr>
                <w:rFonts w:ascii="Arial" w:hAnsi="Arial"/>
                <w:sz w:val="14"/>
              </w:rPr>
            </w:pPr>
          </w:p>
        </w:tc>
      </w:tr>
      <w:tr w:rsidR="00E557A4" w14:paraId="61DE42C0" w14:textId="77777777" w:rsidTr="00790603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58B2E3E9" w14:textId="77777777" w:rsidR="00E557A4" w:rsidRPr="00A933A6" w:rsidRDefault="00E557A4" w:rsidP="00717138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B4517C" w14:paraId="41235DBA" w14:textId="77777777" w:rsidTr="00962BD1">
        <w:trPr>
          <w:cantSplit/>
        </w:trPr>
        <w:tc>
          <w:tcPr>
            <w:tcW w:w="7016" w:type="dxa"/>
            <w:gridSpan w:val="5"/>
            <w:tcBorders>
              <w:top w:val="single" w:sz="4" w:space="0" w:color="auto"/>
            </w:tcBorders>
          </w:tcPr>
          <w:p w14:paraId="26B3A92D" w14:textId="77777777" w:rsidR="00B4517C" w:rsidRDefault="00B4517C" w:rsidP="0071713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423" w:type="dxa"/>
          </w:tcPr>
          <w:p w14:paraId="556DECA0" w14:textId="77777777" w:rsidR="00B4517C" w:rsidRDefault="00B4517C" w:rsidP="00717138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751BA8B0" w14:textId="77777777" w:rsidR="00B4517C" w:rsidRDefault="00B4517C" w:rsidP="00717138">
            <w:pPr>
              <w:rPr>
                <w:rFonts w:ascii="Arial" w:hAnsi="Arial"/>
                <w:sz w:val="14"/>
              </w:rPr>
            </w:pPr>
          </w:p>
        </w:tc>
      </w:tr>
    </w:tbl>
    <w:p w14:paraId="04CF70BB" w14:textId="77777777" w:rsidR="00623A76" w:rsidRDefault="00623A76">
      <w:pPr>
        <w:rPr>
          <w:rFonts w:ascii="Arial" w:hAnsi="Arial"/>
        </w:rPr>
      </w:pPr>
    </w:p>
    <w:p w14:paraId="25246657" w14:textId="77777777" w:rsidR="00623A76" w:rsidRDefault="00623A76">
      <w:pPr>
        <w:rPr>
          <w:rFonts w:ascii="Arial" w:hAnsi="Arial"/>
        </w:rPr>
      </w:pPr>
    </w:p>
    <w:p w14:paraId="0076D81F" w14:textId="77777777" w:rsidR="00623A76" w:rsidRDefault="00623A76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6A4DDFCC" w14:textId="5ED16622" w:rsidR="00623A76" w:rsidRDefault="00623A76">
      <w:pPr>
        <w:rPr>
          <w:rFonts w:ascii="Arial" w:hAnsi="Arial"/>
        </w:rPr>
      </w:pPr>
      <w:r>
        <w:rPr>
          <w:rFonts w:ascii="Arial" w:hAnsi="Arial"/>
        </w:rPr>
        <w:t>D</w:t>
      </w:r>
      <w:r w:rsidR="00814D79">
        <w:rPr>
          <w:rFonts w:ascii="Arial" w:hAnsi="Arial"/>
        </w:rPr>
        <w:t>ie Landrätin</w:t>
      </w:r>
    </w:p>
    <w:p w14:paraId="488F7A57" w14:textId="77777777" w:rsidR="00623A76" w:rsidRDefault="00623A76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435529C1" w14:textId="77777777" w:rsidR="00623A76" w:rsidRDefault="00623A76">
      <w:pPr>
        <w:rPr>
          <w:rFonts w:ascii="Arial" w:hAnsi="Arial"/>
        </w:rPr>
      </w:pPr>
    </w:p>
    <w:p w14:paraId="352FBC43" w14:textId="77777777" w:rsidR="00623A76" w:rsidRDefault="00623A76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03562671" w14:textId="77777777" w:rsidR="00623A76" w:rsidRDefault="00623A76">
      <w:pPr>
        <w:rPr>
          <w:rFonts w:ascii="Arial" w:hAnsi="Arial"/>
        </w:rPr>
      </w:pPr>
    </w:p>
    <w:p w14:paraId="1B0D7733" w14:textId="77777777" w:rsidR="00623A76" w:rsidRPr="00294DDA" w:rsidRDefault="00623A76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</w:rPr>
        <w:t>Antrag</w:t>
      </w:r>
      <w:r w:rsidRPr="00294DDA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6EA29134" w14:textId="77777777" w:rsidR="00623A76" w:rsidRDefault="00623A7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auf Gewährung eine</w:t>
      </w:r>
      <w:r w:rsidR="007A0A82">
        <w:rPr>
          <w:rFonts w:ascii="Arial" w:hAnsi="Arial"/>
          <w:sz w:val="24"/>
        </w:rPr>
        <w:t>s Zuschusses</w:t>
      </w:r>
      <w:r>
        <w:rPr>
          <w:rFonts w:ascii="Arial" w:hAnsi="Arial"/>
          <w:sz w:val="24"/>
        </w:rPr>
        <w:t xml:space="preserve"> gemäß Ziffer </w:t>
      </w:r>
      <w:r w:rsidR="00FC5AD5">
        <w:rPr>
          <w:rFonts w:ascii="Arial" w:hAnsi="Arial"/>
          <w:sz w:val="24"/>
        </w:rPr>
        <w:t>4.2.2 Kinder- und Jugendförderplan</w:t>
      </w:r>
    </w:p>
    <w:p w14:paraId="6DA96223" w14:textId="77777777" w:rsidR="00623A76" w:rsidRDefault="00623A7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Internationale Jugendbegegnungen -</w:t>
      </w:r>
    </w:p>
    <w:p w14:paraId="1626C870" w14:textId="77777777" w:rsidR="00623A76" w:rsidRDefault="00623A76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3062"/>
        <w:gridCol w:w="284"/>
        <w:gridCol w:w="1701"/>
        <w:gridCol w:w="2999"/>
      </w:tblGrid>
      <w:tr w:rsidR="00623A76" w14:paraId="5E85481E" w14:textId="77777777">
        <w:tc>
          <w:tcPr>
            <w:tcW w:w="1701" w:type="dxa"/>
          </w:tcPr>
          <w:p w14:paraId="68E41D91" w14:textId="77777777" w:rsidR="00623A76" w:rsidRDefault="00623A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Jugendgruppe: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124F3C50" w14:textId="77777777" w:rsidR="00623A76" w:rsidRDefault="00623A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84" w:type="dxa"/>
          </w:tcPr>
          <w:p w14:paraId="04C98D7A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3452E94" w14:textId="77777777" w:rsidR="00623A76" w:rsidRDefault="00623A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Partnergruppe: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5018B284" w14:textId="77777777" w:rsidR="00623A76" w:rsidRDefault="00623A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14:paraId="3A2CA2C1" w14:textId="77777777" w:rsidR="00623A76" w:rsidRDefault="00623A76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1809"/>
        <w:gridCol w:w="851"/>
        <w:gridCol w:w="3152"/>
        <w:gridCol w:w="1418"/>
        <w:gridCol w:w="567"/>
        <w:gridCol w:w="1418"/>
      </w:tblGrid>
      <w:tr w:rsidR="00623A76" w14:paraId="75D36585" w14:textId="77777777">
        <w:trPr>
          <w:trHeight w:val="454"/>
        </w:trPr>
        <w:tc>
          <w:tcPr>
            <w:tcW w:w="567" w:type="dxa"/>
            <w:vAlign w:val="bottom"/>
          </w:tcPr>
          <w:p w14:paraId="5D6CA99E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660" w:type="dxa"/>
            <w:gridSpan w:val="2"/>
            <w:vAlign w:val="bottom"/>
          </w:tcPr>
          <w:p w14:paraId="2CB3F4A2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</w:t>
            </w:r>
            <w:r w:rsidR="00BC6449">
              <w:rPr>
                <w:rFonts w:ascii="Arial" w:hAnsi="Arial"/>
                <w:b/>
              </w:rPr>
              <w:t>ter*i</w:t>
            </w:r>
            <w:r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6555" w:type="dxa"/>
            <w:gridSpan w:val="4"/>
            <w:tcBorders>
              <w:bottom w:val="single" w:sz="4" w:space="0" w:color="auto"/>
            </w:tcBorders>
            <w:vAlign w:val="bottom"/>
          </w:tcPr>
          <w:p w14:paraId="0EBCA35A" w14:textId="77777777" w:rsidR="00623A76" w:rsidRDefault="00623A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623A76" w14:paraId="6A1BBB80" w14:textId="77777777">
        <w:trPr>
          <w:trHeight w:val="454"/>
        </w:trPr>
        <w:tc>
          <w:tcPr>
            <w:tcW w:w="567" w:type="dxa"/>
            <w:vAlign w:val="bottom"/>
          </w:tcPr>
          <w:p w14:paraId="49EA9780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660" w:type="dxa"/>
            <w:gridSpan w:val="2"/>
            <w:vAlign w:val="bottom"/>
          </w:tcPr>
          <w:p w14:paraId="47C2F0D3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DBB00" w14:textId="77777777" w:rsidR="00623A76" w:rsidRDefault="00623A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 w:rsidR="005F5D2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623A76" w14:paraId="3300999F" w14:textId="77777777">
        <w:trPr>
          <w:trHeight w:val="454"/>
        </w:trPr>
        <w:tc>
          <w:tcPr>
            <w:tcW w:w="567" w:type="dxa"/>
            <w:vAlign w:val="bottom"/>
          </w:tcPr>
          <w:p w14:paraId="44F508CC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5812" w:type="dxa"/>
            <w:gridSpan w:val="3"/>
            <w:vAlign w:val="bottom"/>
          </w:tcPr>
          <w:p w14:paraId="075F5826" w14:textId="77777777" w:rsidR="00623A76" w:rsidRDefault="00623A76">
            <w:pPr>
              <w:tabs>
                <w:tab w:val="right" w:pos="5529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vom</w:t>
            </w:r>
          </w:p>
        </w:tc>
        <w:bookmarkStart w:id="5" w:name="Text77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55BB4" w14:textId="77777777" w:rsidR="00623A76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15C078C" w14:textId="77777777" w:rsidR="00623A76" w:rsidRDefault="00623A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bookmarkStart w:id="6" w:name="Text80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A42C7" w14:textId="77777777" w:rsidR="00623A76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623A76" w14:paraId="101D8476" w14:textId="77777777">
        <w:trPr>
          <w:trHeight w:val="454"/>
        </w:trPr>
        <w:tc>
          <w:tcPr>
            <w:tcW w:w="567" w:type="dxa"/>
            <w:vAlign w:val="bottom"/>
          </w:tcPr>
          <w:p w14:paraId="39123916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 </w:t>
            </w:r>
          </w:p>
        </w:tc>
        <w:tc>
          <w:tcPr>
            <w:tcW w:w="5812" w:type="dxa"/>
            <w:gridSpan w:val="3"/>
            <w:vAlign w:val="bottom"/>
          </w:tcPr>
          <w:p w14:paraId="0B24D00C" w14:textId="77777777" w:rsidR="00623A76" w:rsidRDefault="00BC64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623A76">
              <w:rPr>
                <w:rFonts w:ascii="Arial" w:hAnsi="Arial"/>
                <w:b/>
              </w:rPr>
              <w:t>nnen gesamt:</w:t>
            </w:r>
          </w:p>
        </w:tc>
        <w:bookmarkStart w:id="7" w:name="Text78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E01AD" w14:textId="77777777" w:rsidR="00623A76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567" w:type="dxa"/>
            <w:vAlign w:val="bottom"/>
          </w:tcPr>
          <w:p w14:paraId="31A30EDC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577DCC90" w14:textId="77777777" w:rsidR="00623A76" w:rsidRDefault="00623A76">
            <w:pPr>
              <w:rPr>
                <w:rFonts w:ascii="Arial" w:hAnsi="Arial"/>
              </w:rPr>
            </w:pPr>
          </w:p>
        </w:tc>
      </w:tr>
      <w:tr w:rsidR="00623A76" w14:paraId="0F120A30" w14:textId="77777777">
        <w:trPr>
          <w:trHeight w:val="454"/>
        </w:trPr>
        <w:tc>
          <w:tcPr>
            <w:tcW w:w="567" w:type="dxa"/>
            <w:vAlign w:val="bottom"/>
          </w:tcPr>
          <w:p w14:paraId="576F55AB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5812" w:type="dxa"/>
            <w:gridSpan w:val="3"/>
            <w:vAlign w:val="bottom"/>
          </w:tcPr>
          <w:p w14:paraId="653660CD" w14:textId="77777777" w:rsidR="00623A76" w:rsidRDefault="00623A76" w:rsidP="00F607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aus dem Zuständigkeitsbereich des Kreises Gütersloh, Abt. Jugend:</w:t>
            </w:r>
          </w:p>
        </w:tc>
        <w:bookmarkStart w:id="8" w:name="Text79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C96F3" w14:textId="77777777" w:rsidR="00623A76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567" w:type="dxa"/>
            <w:vAlign w:val="bottom"/>
          </w:tcPr>
          <w:p w14:paraId="33A7D97F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494FA24C" w14:textId="77777777" w:rsidR="00623A76" w:rsidRDefault="00623A76">
            <w:pPr>
              <w:rPr>
                <w:rFonts w:ascii="Arial" w:hAnsi="Arial"/>
              </w:rPr>
            </w:pPr>
          </w:p>
        </w:tc>
      </w:tr>
      <w:tr w:rsidR="00623A76" w14:paraId="6A520773" w14:textId="77777777">
        <w:trPr>
          <w:trHeight w:val="454"/>
        </w:trPr>
        <w:tc>
          <w:tcPr>
            <w:tcW w:w="567" w:type="dxa"/>
            <w:vAlign w:val="bottom"/>
          </w:tcPr>
          <w:p w14:paraId="421D9F57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0576A686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4003" w:type="dxa"/>
            <w:gridSpan w:val="2"/>
            <w:vAlign w:val="bottom"/>
          </w:tcPr>
          <w:p w14:paraId="33DF14F5" w14:textId="77777777" w:rsidR="00623A76" w:rsidRDefault="00BC64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Gruppenleiter*i</w:t>
            </w:r>
            <w:r w:rsidR="00623A76">
              <w:rPr>
                <w:rFonts w:ascii="Arial" w:hAnsi="Arial"/>
              </w:rPr>
              <w:t>nnen:</w:t>
            </w:r>
          </w:p>
        </w:tc>
        <w:bookmarkStart w:id="9" w:name="Text81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3D047" w14:textId="77777777" w:rsidR="00623A76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567" w:type="dxa"/>
            <w:vAlign w:val="bottom"/>
          </w:tcPr>
          <w:p w14:paraId="2EC9DC08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110AE724" w14:textId="77777777" w:rsidR="00623A76" w:rsidRDefault="00623A76">
            <w:pPr>
              <w:rPr>
                <w:rFonts w:ascii="Arial" w:hAnsi="Arial"/>
              </w:rPr>
            </w:pPr>
          </w:p>
        </w:tc>
      </w:tr>
      <w:tr w:rsidR="00623A76" w14:paraId="25F26A0F" w14:textId="77777777">
        <w:trPr>
          <w:trHeight w:val="454"/>
        </w:trPr>
        <w:tc>
          <w:tcPr>
            <w:tcW w:w="567" w:type="dxa"/>
            <w:vAlign w:val="bottom"/>
          </w:tcPr>
          <w:p w14:paraId="67F4A988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3018AFAF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4003" w:type="dxa"/>
            <w:gridSpan w:val="2"/>
            <w:vAlign w:val="bottom"/>
          </w:tcPr>
          <w:p w14:paraId="3E1887EB" w14:textId="77777777" w:rsidR="00623A76" w:rsidRDefault="00BC6449" w:rsidP="00BC64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Teilnehmer*i</w:t>
            </w:r>
            <w:r w:rsidR="00623A76">
              <w:rPr>
                <w:rFonts w:ascii="Arial" w:hAnsi="Arial"/>
              </w:rPr>
              <w:t>nnen 1</w:t>
            </w:r>
            <w:r>
              <w:rPr>
                <w:rFonts w:ascii="Arial" w:hAnsi="Arial"/>
              </w:rPr>
              <w:t>0</w:t>
            </w:r>
            <w:r w:rsidR="00623A76">
              <w:rPr>
                <w:rFonts w:ascii="Arial" w:hAnsi="Arial"/>
              </w:rPr>
              <w:t xml:space="preserve"> bis 27 Jahre:</w:t>
            </w:r>
          </w:p>
        </w:tc>
        <w:bookmarkStart w:id="10" w:name="Text82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2316D1" w14:textId="77777777" w:rsidR="00623A76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567" w:type="dxa"/>
            <w:vAlign w:val="bottom"/>
          </w:tcPr>
          <w:p w14:paraId="332F1E9A" w14:textId="77777777" w:rsidR="00623A76" w:rsidRDefault="00623A76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31B5C925" w14:textId="77777777" w:rsidR="00623A76" w:rsidRDefault="00623A76">
            <w:pPr>
              <w:rPr>
                <w:rFonts w:ascii="Arial" w:hAnsi="Arial"/>
              </w:rPr>
            </w:pPr>
          </w:p>
        </w:tc>
      </w:tr>
    </w:tbl>
    <w:p w14:paraId="5FDB7E37" w14:textId="77777777" w:rsidR="00623A76" w:rsidRDefault="00623A76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811"/>
        <w:gridCol w:w="1977"/>
        <w:gridCol w:w="850"/>
        <w:gridCol w:w="1985"/>
        <w:gridCol w:w="992"/>
        <w:gridCol w:w="1276"/>
        <w:gridCol w:w="1275"/>
      </w:tblGrid>
      <w:tr w:rsidR="00623A76" w14:paraId="3D1D8560" w14:textId="77777777">
        <w:trPr>
          <w:trHeight w:hRule="exact" w:val="284"/>
        </w:trPr>
        <w:tc>
          <w:tcPr>
            <w:tcW w:w="543" w:type="dxa"/>
          </w:tcPr>
          <w:p w14:paraId="0285E9BD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9166" w:type="dxa"/>
            <w:gridSpan w:val="7"/>
          </w:tcPr>
          <w:p w14:paraId="66649E65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FC5AD5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FC5AD5">
              <w:rPr>
                <w:rFonts w:ascii="Arial" w:hAnsi="Arial"/>
                <w:b/>
              </w:rPr>
              <w:t>Zuschusses</w:t>
            </w:r>
          </w:p>
        </w:tc>
      </w:tr>
      <w:tr w:rsidR="00E07491" w14:paraId="0E269931" w14:textId="77777777" w:rsidTr="003159F6">
        <w:trPr>
          <w:trHeight w:val="454"/>
        </w:trPr>
        <w:tc>
          <w:tcPr>
            <w:tcW w:w="543" w:type="dxa"/>
            <w:vAlign w:val="bottom"/>
          </w:tcPr>
          <w:p w14:paraId="309287F2" w14:textId="77777777" w:rsidR="00E07491" w:rsidRDefault="00E07491">
            <w:pPr>
              <w:rPr>
                <w:rFonts w:ascii="Arial" w:hAnsi="Arial"/>
              </w:rPr>
            </w:pPr>
          </w:p>
        </w:tc>
        <w:bookmarkStart w:id="11" w:name="Anzahl1"/>
        <w:tc>
          <w:tcPr>
            <w:tcW w:w="811" w:type="dxa"/>
            <w:tcBorders>
              <w:bottom w:val="single" w:sz="4" w:space="0" w:color="auto"/>
            </w:tcBorders>
            <w:vAlign w:val="bottom"/>
          </w:tcPr>
          <w:p w14:paraId="0076211D" w14:textId="77777777" w:rsidR="00E07491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977" w:type="dxa"/>
            <w:vAlign w:val="bottom"/>
          </w:tcPr>
          <w:p w14:paraId="4EE112FA" w14:textId="77777777" w:rsidR="00E07491" w:rsidRDefault="003159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Übernachtungen</w:t>
            </w:r>
            <w:r w:rsidR="00E07491">
              <w:rPr>
                <w:rFonts w:ascii="Arial" w:hAnsi="Arial"/>
              </w:rPr>
              <w:t xml:space="preserve"> x </w:t>
            </w:r>
          </w:p>
        </w:tc>
        <w:bookmarkStart w:id="12" w:name="Teil1"/>
        <w:bookmarkStart w:id="13" w:name="Prozent"/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A1D890" w14:textId="77777777" w:rsidR="00E07491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  <w:r>
              <w:rPr>
                <w:rFonts w:ascii="Arial" w:hAnsi="Arial"/>
              </w:rPr>
              <w:t xml:space="preserve"> </w:t>
            </w:r>
            <w:bookmarkEnd w:id="13"/>
          </w:p>
        </w:tc>
        <w:tc>
          <w:tcPr>
            <w:tcW w:w="1985" w:type="dxa"/>
            <w:vAlign w:val="bottom"/>
          </w:tcPr>
          <w:p w14:paraId="7AFDE626" w14:textId="77777777" w:rsidR="00E07491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Gruppenlei</w:t>
            </w:r>
            <w:r w:rsidR="00BC6449">
              <w:rPr>
                <w:rFonts w:ascii="Arial" w:hAnsi="Arial"/>
              </w:rPr>
              <w:t>ter*i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797337D6" w14:textId="77777777" w:rsidR="00E07491" w:rsidRDefault="00E07491" w:rsidP="00BC644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BC6449">
              <w:rPr>
                <w:rFonts w:ascii="Arial" w:hAnsi="Arial"/>
              </w:rPr>
              <w:fldChar w:fldCharType="begin">
                <w:ffData>
                  <w:name w:val="satz1"/>
                  <w:enabled w:val="0"/>
                  <w:calcOnExit/>
                  <w:textInput>
                    <w:type w:val="number"/>
                    <w:default w:val="10,00 €"/>
                    <w:format w:val="#.##0,00 €;(#.##0,00 €)"/>
                  </w:textInput>
                </w:ffData>
              </w:fldChar>
            </w:r>
            <w:bookmarkStart w:id="14" w:name="satz1"/>
            <w:r w:rsidR="00BC6449">
              <w:rPr>
                <w:rFonts w:ascii="Arial" w:hAnsi="Arial"/>
              </w:rPr>
              <w:instrText xml:space="preserve"> FORMTEXT </w:instrText>
            </w:r>
            <w:r w:rsidR="00BC6449">
              <w:rPr>
                <w:rFonts w:ascii="Arial" w:hAnsi="Arial"/>
              </w:rPr>
            </w:r>
            <w:r w:rsidR="00BC6449">
              <w:rPr>
                <w:rFonts w:ascii="Arial" w:hAnsi="Arial"/>
              </w:rPr>
              <w:fldChar w:fldCharType="separate"/>
            </w:r>
            <w:r w:rsidR="00BC6449">
              <w:rPr>
                <w:rFonts w:ascii="Arial" w:hAnsi="Arial"/>
                <w:noProof/>
              </w:rPr>
              <w:t>10,00 €</w:t>
            </w:r>
            <w:r w:rsidR="00BC6449"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276" w:type="dxa"/>
            <w:vAlign w:val="bottom"/>
          </w:tcPr>
          <w:p w14:paraId="54320CA5" w14:textId="77777777" w:rsidR="00E07491" w:rsidRDefault="00E07491" w:rsidP="003159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3159F6">
              <w:rPr>
                <w:rFonts w:ascii="Arial" w:hAnsi="Arial"/>
              </w:rPr>
              <w:t>je Nacht</w:t>
            </w:r>
            <w:r>
              <w:rPr>
                <w:rFonts w:ascii="Arial" w:hAnsi="Arial"/>
              </w:rPr>
              <w:t>) =</w:t>
            </w:r>
          </w:p>
        </w:tc>
        <w:bookmarkStart w:id="15" w:name="ges1"/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F1BF22E" w14:textId="77777777" w:rsidR="00E07491" w:rsidRDefault="00BC5385" w:rsidP="00E0749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=PRODUCT(Anzahl1;Teil1;satz1)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E07491" w14:paraId="642AEC44" w14:textId="77777777" w:rsidTr="003159F6">
        <w:trPr>
          <w:trHeight w:val="454"/>
        </w:trPr>
        <w:tc>
          <w:tcPr>
            <w:tcW w:w="543" w:type="dxa"/>
            <w:vAlign w:val="bottom"/>
          </w:tcPr>
          <w:p w14:paraId="79CFB567" w14:textId="77777777" w:rsidR="00E07491" w:rsidRDefault="00E07491">
            <w:pPr>
              <w:rPr>
                <w:rFonts w:ascii="Arial" w:hAnsi="Arial"/>
              </w:rPr>
            </w:pPr>
          </w:p>
        </w:tc>
        <w:bookmarkStart w:id="16" w:name="Anzahl2"/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F30FF" w14:textId="77777777" w:rsidR="00E07491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 w:rsidR="00BC538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977" w:type="dxa"/>
            <w:vAlign w:val="bottom"/>
          </w:tcPr>
          <w:p w14:paraId="34B774CA" w14:textId="77777777" w:rsidR="00E07491" w:rsidRDefault="003159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Übernachtungen</w:t>
            </w:r>
            <w:r w:rsidR="00E07491">
              <w:rPr>
                <w:rFonts w:ascii="Arial" w:hAnsi="Arial"/>
              </w:rPr>
              <w:t xml:space="preserve"> x</w:t>
            </w:r>
          </w:p>
        </w:tc>
        <w:bookmarkStart w:id="17" w:name="Teil2"/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082E2A" w14:textId="77777777" w:rsidR="00E07491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5385">
              <w:rPr>
                <w:rFonts w:ascii="Arial" w:hAnsi="Arial"/>
              </w:rPr>
              <w:t> </w:t>
            </w:r>
            <w:r w:rsidR="00BC5385">
              <w:rPr>
                <w:rFonts w:ascii="Arial" w:hAnsi="Arial"/>
              </w:rPr>
              <w:t> </w:t>
            </w:r>
            <w:r w:rsidR="00BC5385">
              <w:rPr>
                <w:rFonts w:ascii="Arial" w:hAnsi="Arial"/>
              </w:rPr>
              <w:t> </w:t>
            </w:r>
            <w:r w:rsidR="00BC5385">
              <w:rPr>
                <w:rFonts w:ascii="Arial" w:hAnsi="Arial"/>
              </w:rPr>
              <w:t> </w:t>
            </w:r>
            <w:r w:rsidR="00BC5385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985" w:type="dxa"/>
            <w:vAlign w:val="bottom"/>
          </w:tcPr>
          <w:p w14:paraId="3DDFF7B8" w14:textId="77777777" w:rsidR="00E07491" w:rsidRDefault="00E07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</w:t>
            </w:r>
            <w:r w:rsidR="00BC6449">
              <w:rPr>
                <w:rFonts w:ascii="Arial" w:hAnsi="Arial"/>
              </w:rPr>
              <w:t>ilnehmer*i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542F2E6D" w14:textId="77777777" w:rsidR="00E07491" w:rsidRDefault="00E07491" w:rsidP="00BC644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BC6449">
              <w:rPr>
                <w:rFonts w:ascii="Arial" w:hAnsi="Arial"/>
              </w:rPr>
              <w:fldChar w:fldCharType="begin">
                <w:ffData>
                  <w:name w:val="satz2"/>
                  <w:enabled w:val="0"/>
                  <w:calcOnExit/>
                  <w:textInput>
                    <w:type w:val="number"/>
                    <w:default w:val="7,00 €"/>
                    <w:format w:val="#.##0,00 €;(#.##0,00 €)"/>
                  </w:textInput>
                </w:ffData>
              </w:fldChar>
            </w:r>
            <w:bookmarkStart w:id="18" w:name="satz2"/>
            <w:r w:rsidR="00BC6449">
              <w:rPr>
                <w:rFonts w:ascii="Arial" w:hAnsi="Arial"/>
              </w:rPr>
              <w:instrText xml:space="preserve"> FORMTEXT </w:instrText>
            </w:r>
            <w:r w:rsidR="00BC6449">
              <w:rPr>
                <w:rFonts w:ascii="Arial" w:hAnsi="Arial"/>
              </w:rPr>
            </w:r>
            <w:r w:rsidR="00BC6449">
              <w:rPr>
                <w:rFonts w:ascii="Arial" w:hAnsi="Arial"/>
              </w:rPr>
              <w:fldChar w:fldCharType="separate"/>
            </w:r>
            <w:r w:rsidR="00BC6449">
              <w:rPr>
                <w:rFonts w:ascii="Arial" w:hAnsi="Arial"/>
                <w:noProof/>
              </w:rPr>
              <w:t>7,00 €</w:t>
            </w:r>
            <w:r w:rsidR="00BC6449"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276" w:type="dxa"/>
            <w:vAlign w:val="bottom"/>
          </w:tcPr>
          <w:p w14:paraId="3114EA9C" w14:textId="77777777" w:rsidR="00E07491" w:rsidRDefault="00E07491" w:rsidP="003159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3159F6">
              <w:rPr>
                <w:rFonts w:ascii="Arial" w:hAnsi="Arial"/>
              </w:rPr>
              <w:t>je Nacht</w:t>
            </w:r>
            <w:r>
              <w:rPr>
                <w:rFonts w:ascii="Arial" w:hAnsi="Arial"/>
              </w:rPr>
              <w:t>) =</w:t>
            </w:r>
          </w:p>
        </w:tc>
        <w:bookmarkStart w:id="19" w:name="ges2"/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92270" w14:textId="77777777" w:rsidR="00E07491" w:rsidRDefault="00E07491" w:rsidP="00E0749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=PRODUCT(Anzahl2;Teil2;satz2)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BC5385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E07491" w14:paraId="05C8776F" w14:textId="77777777" w:rsidTr="003159F6">
        <w:trPr>
          <w:trHeight w:val="454"/>
        </w:trPr>
        <w:tc>
          <w:tcPr>
            <w:tcW w:w="543" w:type="dxa"/>
            <w:vAlign w:val="bottom"/>
          </w:tcPr>
          <w:p w14:paraId="5DB6D4C7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vAlign w:val="bottom"/>
          </w:tcPr>
          <w:p w14:paraId="4A0DBB99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1977" w:type="dxa"/>
            <w:vAlign w:val="bottom"/>
          </w:tcPr>
          <w:p w14:paraId="0BE2A63D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11103AD8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1985" w:type="dxa"/>
            <w:vAlign w:val="bottom"/>
          </w:tcPr>
          <w:p w14:paraId="36AE2B4A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992" w:type="dxa"/>
            <w:vAlign w:val="bottom"/>
          </w:tcPr>
          <w:p w14:paraId="52BF7FE9" w14:textId="77777777" w:rsidR="00E07491" w:rsidRDefault="00E07491">
            <w:pPr>
              <w:rPr>
                <w:rFonts w:ascii="Arial" w:hAnsi="Arial"/>
              </w:rPr>
            </w:pPr>
          </w:p>
        </w:tc>
        <w:tc>
          <w:tcPr>
            <w:tcW w:w="1276" w:type="dxa"/>
            <w:vAlign w:val="bottom"/>
          </w:tcPr>
          <w:p w14:paraId="179AF92B" w14:textId="77777777" w:rsidR="00E07491" w:rsidRDefault="00E074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1275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2F55B333" w14:textId="77777777" w:rsidR="00E07491" w:rsidRPr="00E07491" w:rsidRDefault="00E07491" w:rsidP="00E0749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=SUM(ges1;ges2)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BC5385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769A90DF" w14:textId="77777777" w:rsidR="00623A76" w:rsidRDefault="00623A76">
      <w:pPr>
        <w:pStyle w:val="Textkrper"/>
        <w:rPr>
          <w:rFonts w:ascii="Arial" w:hAnsi="Arial"/>
        </w:rPr>
      </w:pPr>
    </w:p>
    <w:p w14:paraId="22B4BA04" w14:textId="77777777" w:rsidR="00F607F1" w:rsidRDefault="00F607F1" w:rsidP="00F607F1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 mit dem zu erwartenden Zuschuss die Finanzierung der Maßnahme gesichert ist und</w:t>
      </w:r>
      <w:r>
        <w:rPr>
          <w:rFonts w:ascii="Arial" w:hAnsi="Arial" w:cs="Arial"/>
        </w:rPr>
        <w:t xml:space="preserve"> dass eine Vereinbarung über die Sicherstellung des Schutzauftrages nach § 8a SGB VIII und dem Tätigkeitsausschluss einschlägig vorbestrafter Personen nach § 72a SGB VIII mit dem zuständigen Jugendamt abgeschlossen wurde.</w:t>
      </w:r>
    </w:p>
    <w:p w14:paraId="0A5100CD" w14:textId="77777777" w:rsidR="00623A76" w:rsidRDefault="00623A76">
      <w:pPr>
        <w:rPr>
          <w:rFonts w:ascii="Arial" w:hAnsi="Arial"/>
        </w:rPr>
      </w:pPr>
    </w:p>
    <w:p w14:paraId="609867AD" w14:textId="77777777" w:rsidR="00623A76" w:rsidRDefault="00623A76">
      <w:pPr>
        <w:rPr>
          <w:rFonts w:ascii="Arial" w:hAnsi="Arial"/>
        </w:rPr>
      </w:pPr>
    </w:p>
    <w:p w14:paraId="51CE4252" w14:textId="77777777" w:rsidR="00623A76" w:rsidRDefault="00623A76">
      <w:pPr>
        <w:rPr>
          <w:rFonts w:ascii="Arial" w:hAnsi="Arial"/>
        </w:rPr>
      </w:pPr>
    </w:p>
    <w:p w14:paraId="70D321E5" w14:textId="77777777" w:rsidR="00623A76" w:rsidRDefault="00623A7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623A76" w14:paraId="325483EF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853C9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5F5D29">
              <w:rPr>
                <w:rFonts w:ascii="Arial" w:hAnsi="Arial"/>
                <w:b/>
                <w:noProof/>
              </w:rPr>
              <w:t> </w:t>
            </w:r>
            <w:r w:rsidR="005F5D29">
              <w:rPr>
                <w:rFonts w:ascii="Arial" w:hAnsi="Arial"/>
                <w:b/>
                <w:noProof/>
              </w:rPr>
              <w:t> </w:t>
            </w:r>
            <w:r w:rsidR="005F5D29">
              <w:rPr>
                <w:rFonts w:ascii="Arial" w:hAnsi="Arial"/>
                <w:b/>
                <w:noProof/>
              </w:rPr>
              <w:t> </w:t>
            </w:r>
            <w:r w:rsidR="005F5D29">
              <w:rPr>
                <w:rFonts w:ascii="Arial" w:hAnsi="Arial"/>
                <w:b/>
                <w:noProof/>
              </w:rPr>
              <w:t> </w:t>
            </w:r>
            <w:r w:rsidR="005F5D29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0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6434121" w14:textId="77777777" w:rsidR="00623A76" w:rsidRDefault="00623A76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65340" w14:textId="77777777" w:rsidR="00623A76" w:rsidRDefault="00623A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1" w:name="Text88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5F5D29">
              <w:rPr>
                <w:rFonts w:ascii="Arial" w:hAnsi="Arial"/>
                <w:b/>
                <w:noProof/>
              </w:rPr>
              <w:t> </w:t>
            </w:r>
            <w:r w:rsidR="005F5D29">
              <w:rPr>
                <w:rFonts w:ascii="Arial" w:hAnsi="Arial"/>
                <w:b/>
                <w:noProof/>
              </w:rPr>
              <w:t> </w:t>
            </w:r>
            <w:r w:rsidR="005F5D29">
              <w:rPr>
                <w:rFonts w:ascii="Arial" w:hAnsi="Arial"/>
                <w:b/>
                <w:noProof/>
              </w:rPr>
              <w:t> </w:t>
            </w:r>
            <w:r w:rsidR="005F5D29">
              <w:rPr>
                <w:rFonts w:ascii="Arial" w:hAnsi="Arial"/>
                <w:b/>
                <w:noProof/>
              </w:rPr>
              <w:t> </w:t>
            </w:r>
            <w:r w:rsidR="005F5D29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1"/>
          </w:p>
        </w:tc>
      </w:tr>
      <w:tr w:rsidR="00623A76" w14:paraId="7FF36C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6F563ED0" w14:textId="77777777" w:rsidR="00623A76" w:rsidRDefault="00623A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5AB4AD58" w14:textId="77777777" w:rsidR="00623A76" w:rsidRDefault="00623A76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606AE581" w14:textId="77777777" w:rsidR="00623A76" w:rsidRDefault="00F24B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388B5877" w14:textId="77777777" w:rsidR="00623A76" w:rsidRDefault="00623A76">
      <w:pPr>
        <w:rPr>
          <w:rFonts w:ascii="Arial" w:hAnsi="Arial"/>
        </w:rPr>
      </w:pPr>
    </w:p>
    <w:p w14:paraId="54CDA904" w14:textId="77777777" w:rsidR="00623A76" w:rsidRDefault="00623A76">
      <w:pPr>
        <w:rPr>
          <w:rFonts w:ascii="Arial" w:hAnsi="Arial"/>
          <w:b/>
        </w:rPr>
      </w:pPr>
      <w:r>
        <w:rPr>
          <w:rFonts w:ascii="Arial" w:hAnsi="Arial"/>
          <w:b/>
        </w:rPr>
        <w:t>Anlagen</w:t>
      </w:r>
    </w:p>
    <w:p w14:paraId="70D9EBD9" w14:textId="77777777" w:rsidR="00623A76" w:rsidRDefault="00623A76">
      <w:pPr>
        <w:rPr>
          <w:rFonts w:ascii="Arial" w:hAnsi="Arial"/>
        </w:rPr>
      </w:pPr>
      <w:r>
        <w:rPr>
          <w:rFonts w:ascii="Arial" w:hAnsi="Arial"/>
        </w:rPr>
        <w:t>Programm</w:t>
      </w:r>
    </w:p>
    <w:p w14:paraId="7339C529" w14:textId="77777777" w:rsidR="00623A76" w:rsidRDefault="00623A76">
      <w:pPr>
        <w:rPr>
          <w:rFonts w:ascii="Arial" w:hAnsi="Arial"/>
        </w:rPr>
      </w:pPr>
      <w:r>
        <w:rPr>
          <w:rFonts w:ascii="Arial" w:hAnsi="Arial"/>
        </w:rPr>
        <w:t xml:space="preserve">Bericht über </w:t>
      </w:r>
      <w:r w:rsidR="00BC6449">
        <w:rPr>
          <w:rFonts w:ascii="Arial" w:hAnsi="Arial"/>
        </w:rPr>
        <w:t>die Vorbereitung der Teilnehmer*i</w:t>
      </w:r>
      <w:r>
        <w:rPr>
          <w:rFonts w:ascii="Arial" w:hAnsi="Arial"/>
        </w:rPr>
        <w:t>nnen</w:t>
      </w:r>
    </w:p>
    <w:p w14:paraId="0A4DB44D" w14:textId="77777777" w:rsidR="00623A76" w:rsidRDefault="00623A76">
      <w:pPr>
        <w:rPr>
          <w:rFonts w:ascii="Arial" w:hAnsi="Arial"/>
        </w:rPr>
      </w:pPr>
      <w:r>
        <w:rPr>
          <w:rFonts w:ascii="Arial" w:hAnsi="Arial"/>
        </w:rPr>
        <w:t>Einladungsschreiben der ausländischen Gruppe</w:t>
      </w:r>
    </w:p>
    <w:sectPr w:rsidR="00623A76">
      <w:headerReference w:type="default" r:id="rId7"/>
      <w:footerReference w:type="first" r:id="rId8"/>
      <w:footnotePr>
        <w:pos w:val="beneathText"/>
      </w:footnotePr>
      <w:pgSz w:w="11906" w:h="16838" w:code="9"/>
      <w:pgMar w:top="567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5FE4" w14:textId="77777777" w:rsidR="00814D79" w:rsidRDefault="00814D79">
      <w:r>
        <w:separator/>
      </w:r>
    </w:p>
  </w:endnote>
  <w:endnote w:type="continuationSeparator" w:id="0">
    <w:p w14:paraId="529A83EC" w14:textId="77777777" w:rsidR="00814D79" w:rsidRDefault="0081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63C6" w14:textId="77777777" w:rsidR="00623A76" w:rsidRDefault="00623A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EDFF" w14:textId="77777777" w:rsidR="00814D79" w:rsidRDefault="00814D79">
      <w:r>
        <w:separator/>
      </w:r>
    </w:p>
  </w:footnote>
  <w:footnote w:type="continuationSeparator" w:id="0">
    <w:p w14:paraId="59E22774" w14:textId="77777777" w:rsidR="00814D79" w:rsidRDefault="00814D79">
      <w:r>
        <w:continuationSeparator/>
      </w:r>
    </w:p>
  </w:footnote>
  <w:footnote w:id="1">
    <w:p w14:paraId="4813AA29" w14:textId="77777777" w:rsidR="00623A76" w:rsidRDefault="00623A76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 w:rsidR="00BC6449">
        <w:t xml:space="preserve"> ist auch per eM</w:t>
      </w:r>
      <w:r>
        <w:t>ail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2A6B" w14:textId="77777777" w:rsidR="00623A76" w:rsidRDefault="00623A76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F607F1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F607F1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932CB"/>
    <w:multiLevelType w:val="hybridMultilevel"/>
    <w:tmpl w:val="5A7C999E"/>
    <w:lvl w:ilvl="0" w:tplc="E20C9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C0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464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2B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A5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480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FEA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2E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4A2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359631">
    <w:abstractNumId w:val="1"/>
  </w:num>
  <w:num w:numId="2" w16cid:durableId="290599359">
    <w:abstractNumId w:val="0"/>
  </w:num>
  <w:num w:numId="3" w16cid:durableId="405420709">
    <w:abstractNumId w:val="3"/>
  </w:num>
  <w:num w:numId="4" w16cid:durableId="863907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yi6ZqJvoZWoRYGVS4Q74N/+V944uQgxrfU0kTvD43HQHCeHczxuIoIuRBL/mHNHdxk4cVrcnIx0DTjRg4DepQ==" w:salt="Uinb3cMoTYHJdGnOb2Uff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79"/>
    <w:rsid w:val="001A1D23"/>
    <w:rsid w:val="002133F8"/>
    <w:rsid w:val="00290F2C"/>
    <w:rsid w:val="00294DDA"/>
    <w:rsid w:val="003159F6"/>
    <w:rsid w:val="00366FED"/>
    <w:rsid w:val="003C35AC"/>
    <w:rsid w:val="00455EEA"/>
    <w:rsid w:val="004F3E3F"/>
    <w:rsid w:val="00537AE1"/>
    <w:rsid w:val="005B1988"/>
    <w:rsid w:val="005B6F9E"/>
    <w:rsid w:val="005D1721"/>
    <w:rsid w:val="005F5D29"/>
    <w:rsid w:val="00622C9F"/>
    <w:rsid w:val="00623A76"/>
    <w:rsid w:val="00660F51"/>
    <w:rsid w:val="006A5E08"/>
    <w:rsid w:val="00717138"/>
    <w:rsid w:val="007A020D"/>
    <w:rsid w:val="007A0A82"/>
    <w:rsid w:val="007E1BFE"/>
    <w:rsid w:val="007F6E4F"/>
    <w:rsid w:val="008024F4"/>
    <w:rsid w:val="00814D79"/>
    <w:rsid w:val="00830723"/>
    <w:rsid w:val="008E7714"/>
    <w:rsid w:val="0094132E"/>
    <w:rsid w:val="00962BD1"/>
    <w:rsid w:val="00971DCA"/>
    <w:rsid w:val="00A00314"/>
    <w:rsid w:val="00AD3DCD"/>
    <w:rsid w:val="00B1470D"/>
    <w:rsid w:val="00B422CD"/>
    <w:rsid w:val="00B4517C"/>
    <w:rsid w:val="00B71D57"/>
    <w:rsid w:val="00BC5385"/>
    <w:rsid w:val="00BC6449"/>
    <w:rsid w:val="00C47D8B"/>
    <w:rsid w:val="00D442A6"/>
    <w:rsid w:val="00DD1827"/>
    <w:rsid w:val="00E07491"/>
    <w:rsid w:val="00E25361"/>
    <w:rsid w:val="00E557A4"/>
    <w:rsid w:val="00F24B0E"/>
    <w:rsid w:val="00F607F1"/>
    <w:rsid w:val="00F96526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B3B91"/>
  <w15:chartTrackingRefBased/>
  <w15:docId w15:val="{3A73308F-C6AD-49E6-A9D8-BFFE4656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2_2_Internationale_Jugendbegegnungen_Antrag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4_2_2_Internationale_Jugendbegegnungen_Antrag_2025.dotx</Template>
  <TotalTime>0</TotalTime>
  <Pages>1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Stumpe, N.</cp:lastModifiedBy>
  <cp:revision>1</cp:revision>
  <cp:lastPrinted>2007-02-01T13:01:00Z</cp:lastPrinted>
  <dcterms:created xsi:type="dcterms:W3CDTF">2025-11-05T09:02:00Z</dcterms:created>
  <dcterms:modified xsi:type="dcterms:W3CDTF">2025-11-05T09:03:00Z</dcterms:modified>
</cp:coreProperties>
</file>