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CD91" w14:textId="77777777" w:rsidR="00D2229F" w:rsidRDefault="00D2229F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466938" w14:paraId="65AD9E7F" w14:textId="77777777" w:rsidTr="001479B2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5BC7074B" w14:textId="77777777" w:rsidR="00466938" w:rsidRDefault="00466938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7D6FBD5B" w14:textId="77777777" w:rsidR="00466938" w:rsidRDefault="00466938" w:rsidP="001479B2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42C04897" w14:textId="77777777" w:rsidR="00466938" w:rsidRDefault="00466938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466938" w:rsidRPr="00AF5EE2" w14:paraId="6B9CA35A" w14:textId="77777777" w:rsidTr="001479B2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50A65F94" w14:textId="77777777" w:rsidR="00466938" w:rsidRPr="00AF5EE2" w:rsidRDefault="00466938" w:rsidP="001479B2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19AD8AC2" w14:textId="77777777" w:rsidR="00466938" w:rsidRPr="00AF5EE2" w:rsidRDefault="00466938" w:rsidP="001479B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1B0EDB9" w14:textId="77777777" w:rsidR="00466938" w:rsidRPr="00AF5EE2" w:rsidRDefault="00932641" w:rsidP="001479B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466938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466938" w14:paraId="1FE88322" w14:textId="77777777" w:rsidTr="001479B2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7333A908" w14:textId="77777777" w:rsidR="00466938" w:rsidRDefault="00466938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6938" w14:paraId="07A3B559" w14:textId="77777777" w:rsidTr="001479B2">
        <w:trPr>
          <w:cantSplit/>
        </w:trPr>
        <w:tc>
          <w:tcPr>
            <w:tcW w:w="9709" w:type="dxa"/>
            <w:gridSpan w:val="7"/>
          </w:tcPr>
          <w:p w14:paraId="35FB6021" w14:textId="77777777" w:rsidR="00466938" w:rsidRDefault="00466938" w:rsidP="001479B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323F55" w14:paraId="4560BAA3" w14:textId="77777777" w:rsidTr="00734A54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2E70C544" w14:textId="77777777" w:rsidR="00323F55" w:rsidRDefault="00323F55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74C8271" w14:textId="77777777" w:rsidR="00323F55" w:rsidRDefault="00323F55" w:rsidP="001479B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0D35007F" w14:textId="77777777" w:rsidR="00323F55" w:rsidRDefault="00323F55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6938" w14:paraId="5F382891" w14:textId="77777777" w:rsidTr="00580DAC">
        <w:trPr>
          <w:cantSplit/>
        </w:trPr>
        <w:tc>
          <w:tcPr>
            <w:tcW w:w="2905" w:type="dxa"/>
          </w:tcPr>
          <w:p w14:paraId="2AE4E964" w14:textId="77777777" w:rsidR="00466938" w:rsidRDefault="00466938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2ADA6391" w14:textId="77777777" w:rsidR="00466938" w:rsidRDefault="00466938" w:rsidP="001479B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172A7B09" w14:textId="77777777" w:rsidR="00466938" w:rsidRDefault="00932641" w:rsidP="001479B2">
            <w:pPr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eM</w:t>
            </w:r>
            <w:r w:rsidR="00466938">
              <w:rPr>
                <w:rFonts w:ascii="Arial" w:hAnsi="Arial"/>
                <w:sz w:val="14"/>
              </w:rPr>
              <w:t>ail</w:t>
            </w:r>
            <w:proofErr w:type="gramEnd"/>
            <w:r w:rsidR="00466938"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281" w:type="dxa"/>
          </w:tcPr>
          <w:p w14:paraId="53BEB513" w14:textId="77777777" w:rsidR="00466938" w:rsidRDefault="00466938" w:rsidP="001479B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6358B91" w14:textId="77777777" w:rsidR="00466938" w:rsidRDefault="00466938" w:rsidP="001479B2">
            <w:pPr>
              <w:rPr>
                <w:rFonts w:ascii="Arial" w:hAnsi="Arial"/>
                <w:sz w:val="14"/>
              </w:rPr>
            </w:pPr>
          </w:p>
        </w:tc>
      </w:tr>
      <w:tr w:rsidR="00323F55" w14:paraId="4602C027" w14:textId="77777777" w:rsidTr="00B5483C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08793C4A" w14:textId="77777777" w:rsidR="00323F55" w:rsidRDefault="00323F55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2E0A8ECB" w14:textId="77777777" w:rsidR="00323F55" w:rsidRDefault="00323F55" w:rsidP="001479B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6614C627" w14:textId="77777777" w:rsidR="00323F55" w:rsidRDefault="00323F55" w:rsidP="001479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6938" w14:paraId="13C55501" w14:textId="77777777" w:rsidTr="00580DAC">
        <w:trPr>
          <w:cantSplit/>
        </w:trPr>
        <w:tc>
          <w:tcPr>
            <w:tcW w:w="2905" w:type="dxa"/>
          </w:tcPr>
          <w:p w14:paraId="729266EA" w14:textId="77777777" w:rsidR="00466938" w:rsidRDefault="003671DB" w:rsidP="001479B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75831B89" w14:textId="77777777" w:rsidR="00466938" w:rsidRDefault="00466938" w:rsidP="001479B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41C452C7" w14:textId="77777777" w:rsidR="00466938" w:rsidRDefault="003671DB" w:rsidP="001479B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23A86773" w14:textId="77777777" w:rsidR="00466938" w:rsidRDefault="00466938" w:rsidP="001479B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0E956160" w14:textId="77777777" w:rsidR="00466938" w:rsidRDefault="00466938" w:rsidP="001479B2">
            <w:pPr>
              <w:rPr>
                <w:rFonts w:ascii="Arial" w:hAnsi="Arial"/>
                <w:sz w:val="14"/>
              </w:rPr>
            </w:pPr>
          </w:p>
        </w:tc>
      </w:tr>
      <w:tr w:rsidR="00323F55" w14:paraId="767F8A21" w14:textId="77777777" w:rsidTr="00172E62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145AB286" w14:textId="77777777" w:rsidR="00323F55" w:rsidRPr="00A933A6" w:rsidRDefault="00323F55" w:rsidP="001479B2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3671DB" w14:paraId="63E8A336" w14:textId="77777777" w:rsidTr="00580DAC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15E310D2" w14:textId="77777777" w:rsidR="003671DB" w:rsidRDefault="003671DB" w:rsidP="001479B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43091371" w14:textId="77777777" w:rsidR="003671DB" w:rsidRDefault="003671DB" w:rsidP="001479B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4E3BB702" w14:textId="77777777" w:rsidR="003671DB" w:rsidRDefault="003671DB" w:rsidP="001479B2">
            <w:pPr>
              <w:rPr>
                <w:rFonts w:ascii="Arial" w:hAnsi="Arial"/>
                <w:sz w:val="14"/>
              </w:rPr>
            </w:pPr>
          </w:p>
        </w:tc>
      </w:tr>
    </w:tbl>
    <w:p w14:paraId="6ECA4680" w14:textId="77777777" w:rsidR="00D2229F" w:rsidRDefault="00D2229F">
      <w:pPr>
        <w:rPr>
          <w:rFonts w:ascii="Arial" w:hAnsi="Arial"/>
        </w:rPr>
      </w:pPr>
    </w:p>
    <w:p w14:paraId="60FF8E50" w14:textId="77777777" w:rsidR="00D2229F" w:rsidRDefault="00D2229F">
      <w:pPr>
        <w:rPr>
          <w:rFonts w:ascii="Arial" w:hAnsi="Arial"/>
        </w:rPr>
      </w:pPr>
    </w:p>
    <w:p w14:paraId="47038FF8" w14:textId="77777777" w:rsidR="00D2229F" w:rsidRDefault="00D2229F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6EB6EF10" w14:textId="7F5670B6" w:rsidR="00D2229F" w:rsidRDefault="00D2229F">
      <w:pPr>
        <w:rPr>
          <w:rFonts w:ascii="Arial" w:hAnsi="Arial"/>
        </w:rPr>
      </w:pPr>
      <w:r>
        <w:rPr>
          <w:rFonts w:ascii="Arial" w:hAnsi="Arial"/>
        </w:rPr>
        <w:t>D</w:t>
      </w:r>
      <w:r w:rsidR="009F5331">
        <w:rPr>
          <w:rFonts w:ascii="Arial" w:hAnsi="Arial"/>
        </w:rPr>
        <w:t>ie Landrätin</w:t>
      </w:r>
    </w:p>
    <w:p w14:paraId="7AFE2E12" w14:textId="77777777" w:rsidR="00D2229F" w:rsidRDefault="00EB752E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043A7316" w14:textId="77777777" w:rsidR="00D2229F" w:rsidRDefault="00D2229F">
      <w:pPr>
        <w:rPr>
          <w:rFonts w:ascii="Arial" w:hAnsi="Arial"/>
        </w:rPr>
      </w:pPr>
    </w:p>
    <w:p w14:paraId="515DC0EC" w14:textId="77777777" w:rsidR="00D2229F" w:rsidRDefault="00D2229F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14BF04D7" w14:textId="77777777" w:rsidR="00D2229F" w:rsidRDefault="00D2229F">
      <w:pPr>
        <w:rPr>
          <w:rFonts w:ascii="Arial" w:hAnsi="Arial"/>
        </w:rPr>
      </w:pPr>
    </w:p>
    <w:p w14:paraId="7F295D2E" w14:textId="77777777" w:rsidR="00D2229F" w:rsidRDefault="00D2229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70E8ACF0" w14:textId="77777777" w:rsidR="00D2229F" w:rsidRDefault="00D222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073ED9">
        <w:rPr>
          <w:rFonts w:ascii="Arial" w:hAnsi="Arial"/>
          <w:sz w:val="24"/>
        </w:rPr>
        <w:t>des Zusc</w:t>
      </w:r>
      <w:r w:rsidR="007540FD">
        <w:rPr>
          <w:rFonts w:ascii="Arial" w:hAnsi="Arial"/>
          <w:sz w:val="24"/>
        </w:rPr>
        <w:t>h</w:t>
      </w:r>
      <w:r w:rsidR="00073ED9">
        <w:rPr>
          <w:rFonts w:ascii="Arial" w:hAnsi="Arial"/>
          <w:sz w:val="24"/>
        </w:rPr>
        <w:t>usses</w:t>
      </w:r>
      <w:r>
        <w:rPr>
          <w:rFonts w:ascii="Arial" w:hAnsi="Arial"/>
          <w:sz w:val="24"/>
        </w:rPr>
        <w:t xml:space="preserve"> gemäß Ziffer </w:t>
      </w:r>
      <w:r w:rsidR="00073ED9">
        <w:rPr>
          <w:rFonts w:ascii="Arial" w:hAnsi="Arial"/>
          <w:sz w:val="24"/>
        </w:rPr>
        <w:t>4.2.2 Kinder- und Jugendförderplan</w:t>
      </w:r>
    </w:p>
    <w:p w14:paraId="293F5D83" w14:textId="77777777" w:rsidR="00D2229F" w:rsidRDefault="00D2229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Internationale Jugendbegegnungen -</w:t>
      </w:r>
    </w:p>
    <w:p w14:paraId="7EF33AD6" w14:textId="77777777" w:rsidR="00D2229F" w:rsidRDefault="00D2229F">
      <w:pPr>
        <w:rPr>
          <w:rFonts w:ascii="Arial" w:hAnsi="Arial"/>
        </w:rPr>
      </w:pPr>
    </w:p>
    <w:p w14:paraId="54251230" w14:textId="77777777" w:rsidR="00EB752E" w:rsidRDefault="00EB752E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3062"/>
        <w:gridCol w:w="284"/>
        <w:gridCol w:w="1701"/>
        <w:gridCol w:w="2999"/>
      </w:tblGrid>
      <w:tr w:rsidR="00D2229F" w14:paraId="33F8CC16" w14:textId="77777777">
        <w:tc>
          <w:tcPr>
            <w:tcW w:w="1701" w:type="dxa"/>
          </w:tcPr>
          <w:p w14:paraId="2D378B63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Jugendgruppe: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46EB2789" w14:textId="0D9C0CFB" w:rsidR="00D2229F" w:rsidRDefault="001B29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84" w:type="dxa"/>
          </w:tcPr>
          <w:p w14:paraId="4658930D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F0E4339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Partnergruppe: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7135B1F4" w14:textId="77777777" w:rsidR="00D2229F" w:rsidRDefault="001B29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6ABA37F0" w14:textId="77777777" w:rsidR="00D2229F" w:rsidRDefault="00D2229F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851"/>
        <w:gridCol w:w="3152"/>
        <w:gridCol w:w="1418"/>
        <w:gridCol w:w="567"/>
        <w:gridCol w:w="1418"/>
      </w:tblGrid>
      <w:tr w:rsidR="00D2229F" w14:paraId="6511B3E2" w14:textId="77777777">
        <w:trPr>
          <w:trHeight w:val="454"/>
        </w:trPr>
        <w:tc>
          <w:tcPr>
            <w:tcW w:w="567" w:type="dxa"/>
            <w:vAlign w:val="bottom"/>
          </w:tcPr>
          <w:p w14:paraId="0500EB20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gridSpan w:val="2"/>
            <w:vAlign w:val="bottom"/>
          </w:tcPr>
          <w:p w14:paraId="0F48E48C" w14:textId="77777777" w:rsidR="00D2229F" w:rsidRDefault="009326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Leiter*i</w:t>
            </w:r>
            <w:r w:rsidR="00D2229F"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555" w:type="dxa"/>
            <w:gridSpan w:val="4"/>
            <w:tcBorders>
              <w:bottom w:val="single" w:sz="4" w:space="0" w:color="auto"/>
            </w:tcBorders>
            <w:vAlign w:val="bottom"/>
          </w:tcPr>
          <w:p w14:paraId="7A7491FE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D2229F" w14:paraId="56327603" w14:textId="77777777">
        <w:trPr>
          <w:trHeight w:val="454"/>
        </w:trPr>
        <w:tc>
          <w:tcPr>
            <w:tcW w:w="567" w:type="dxa"/>
            <w:vAlign w:val="bottom"/>
          </w:tcPr>
          <w:p w14:paraId="732ED39E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gridSpan w:val="2"/>
            <w:vAlign w:val="bottom"/>
          </w:tcPr>
          <w:p w14:paraId="66795187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98F11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D2229F" w14:paraId="7E837568" w14:textId="77777777">
        <w:trPr>
          <w:trHeight w:val="454"/>
        </w:trPr>
        <w:tc>
          <w:tcPr>
            <w:tcW w:w="567" w:type="dxa"/>
            <w:vAlign w:val="bottom"/>
          </w:tcPr>
          <w:p w14:paraId="68E62E13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5812" w:type="dxa"/>
            <w:gridSpan w:val="3"/>
            <w:vAlign w:val="bottom"/>
          </w:tcPr>
          <w:p w14:paraId="618278B3" w14:textId="77777777" w:rsidR="00D2229F" w:rsidRDefault="00D2229F">
            <w:pPr>
              <w:tabs>
                <w:tab w:val="right" w:pos="552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D5726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8E52AC4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67281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D2229F" w14:paraId="4BB68071" w14:textId="77777777">
        <w:trPr>
          <w:trHeight w:val="454"/>
        </w:trPr>
        <w:tc>
          <w:tcPr>
            <w:tcW w:w="567" w:type="dxa"/>
            <w:vAlign w:val="bottom"/>
          </w:tcPr>
          <w:p w14:paraId="143C1FFA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</w:t>
            </w:r>
          </w:p>
        </w:tc>
        <w:tc>
          <w:tcPr>
            <w:tcW w:w="5812" w:type="dxa"/>
            <w:gridSpan w:val="3"/>
            <w:vAlign w:val="bottom"/>
          </w:tcPr>
          <w:p w14:paraId="61A383C6" w14:textId="77777777" w:rsidR="00D2229F" w:rsidRDefault="009326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D2229F">
              <w:rPr>
                <w:rFonts w:ascii="Arial" w:hAnsi="Arial"/>
                <w:b/>
              </w:rPr>
              <w:t>nnen gesamt:</w:t>
            </w:r>
          </w:p>
        </w:tc>
        <w:bookmarkStart w:id="7" w:name="Text78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3277B" w14:textId="77777777" w:rsidR="00D2229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567" w:type="dxa"/>
            <w:vAlign w:val="bottom"/>
          </w:tcPr>
          <w:p w14:paraId="690E90BE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6ED3BAE9" w14:textId="77777777" w:rsidR="00D2229F" w:rsidRDefault="00D2229F">
            <w:pPr>
              <w:rPr>
                <w:rFonts w:ascii="Arial" w:hAnsi="Arial"/>
              </w:rPr>
            </w:pPr>
          </w:p>
        </w:tc>
      </w:tr>
      <w:tr w:rsidR="00D2229F" w14:paraId="7B1CEAC2" w14:textId="77777777">
        <w:trPr>
          <w:trHeight w:val="454"/>
        </w:trPr>
        <w:tc>
          <w:tcPr>
            <w:tcW w:w="567" w:type="dxa"/>
            <w:vAlign w:val="bottom"/>
          </w:tcPr>
          <w:p w14:paraId="336A5C5F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5812" w:type="dxa"/>
            <w:gridSpan w:val="3"/>
            <w:vAlign w:val="bottom"/>
          </w:tcPr>
          <w:p w14:paraId="126682E1" w14:textId="77777777" w:rsidR="00D2229F" w:rsidRDefault="00D2229F" w:rsidP="00EB75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</w:t>
            </w:r>
            <w:r w:rsidR="00EB752E">
              <w:rPr>
                <w:rFonts w:ascii="Arial" w:hAnsi="Arial"/>
              </w:rPr>
              <w:t xml:space="preserve"> Kreises Gütersloh, Abt. Jugend</w:t>
            </w:r>
            <w:r>
              <w:rPr>
                <w:rFonts w:ascii="Arial" w:hAnsi="Arial"/>
              </w:rPr>
              <w:t>:</w:t>
            </w:r>
          </w:p>
        </w:tc>
        <w:bookmarkStart w:id="8" w:name="Text79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B7A777" w14:textId="77777777" w:rsidR="00D2229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567" w:type="dxa"/>
            <w:vAlign w:val="bottom"/>
          </w:tcPr>
          <w:p w14:paraId="7DA03CC5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074848C9" w14:textId="77777777" w:rsidR="00D2229F" w:rsidRDefault="00D2229F">
            <w:pPr>
              <w:rPr>
                <w:rFonts w:ascii="Arial" w:hAnsi="Arial"/>
              </w:rPr>
            </w:pPr>
          </w:p>
        </w:tc>
      </w:tr>
      <w:tr w:rsidR="00D2229F" w14:paraId="684210F8" w14:textId="77777777">
        <w:trPr>
          <w:trHeight w:val="454"/>
        </w:trPr>
        <w:tc>
          <w:tcPr>
            <w:tcW w:w="567" w:type="dxa"/>
            <w:vAlign w:val="bottom"/>
          </w:tcPr>
          <w:p w14:paraId="1F6706F8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4E83208D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17848D81" w14:textId="77777777" w:rsidR="00D2229F" w:rsidRDefault="009326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D2229F">
              <w:rPr>
                <w:rFonts w:ascii="Arial" w:hAnsi="Arial"/>
              </w:rPr>
              <w:t>nnen:</w:t>
            </w:r>
          </w:p>
        </w:tc>
        <w:bookmarkStart w:id="9" w:name="Text81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53DE4" w14:textId="77777777" w:rsidR="00D2229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567" w:type="dxa"/>
            <w:vAlign w:val="bottom"/>
          </w:tcPr>
          <w:p w14:paraId="3C943E3A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1E240E37" w14:textId="77777777" w:rsidR="00D2229F" w:rsidRDefault="00D2229F">
            <w:pPr>
              <w:rPr>
                <w:rFonts w:ascii="Arial" w:hAnsi="Arial"/>
              </w:rPr>
            </w:pPr>
          </w:p>
        </w:tc>
      </w:tr>
      <w:tr w:rsidR="00D2229F" w14:paraId="7F3AFE70" w14:textId="77777777">
        <w:trPr>
          <w:trHeight w:val="454"/>
        </w:trPr>
        <w:tc>
          <w:tcPr>
            <w:tcW w:w="567" w:type="dxa"/>
            <w:vAlign w:val="bottom"/>
          </w:tcPr>
          <w:p w14:paraId="4991F4C0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7F6750D9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399592A3" w14:textId="77777777" w:rsidR="00D2229F" w:rsidRDefault="009326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Teilnehmer*innen 10</w:t>
            </w:r>
            <w:r w:rsidR="00D2229F">
              <w:rPr>
                <w:rFonts w:ascii="Arial" w:hAnsi="Arial"/>
              </w:rPr>
              <w:t xml:space="preserve"> bis 27 Jahre:</w:t>
            </w:r>
          </w:p>
        </w:tc>
        <w:bookmarkStart w:id="10" w:name="Text82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75028" w14:textId="77777777" w:rsidR="00D2229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567" w:type="dxa"/>
            <w:vAlign w:val="bottom"/>
          </w:tcPr>
          <w:p w14:paraId="113AD950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19AF902E" w14:textId="77777777" w:rsidR="00D2229F" w:rsidRDefault="00D2229F">
            <w:pPr>
              <w:rPr>
                <w:rFonts w:ascii="Arial" w:hAnsi="Arial"/>
              </w:rPr>
            </w:pPr>
          </w:p>
        </w:tc>
      </w:tr>
    </w:tbl>
    <w:p w14:paraId="154004B4" w14:textId="77777777" w:rsidR="00D2229F" w:rsidRDefault="00D2229F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811"/>
        <w:gridCol w:w="1835"/>
        <w:gridCol w:w="850"/>
        <w:gridCol w:w="1985"/>
        <w:gridCol w:w="992"/>
        <w:gridCol w:w="1276"/>
        <w:gridCol w:w="1417"/>
      </w:tblGrid>
      <w:tr w:rsidR="00D2229F" w14:paraId="6FB7745D" w14:textId="77777777">
        <w:trPr>
          <w:trHeight w:hRule="exact" w:val="284"/>
        </w:trPr>
        <w:tc>
          <w:tcPr>
            <w:tcW w:w="543" w:type="dxa"/>
          </w:tcPr>
          <w:p w14:paraId="5401242A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9166" w:type="dxa"/>
            <w:gridSpan w:val="7"/>
          </w:tcPr>
          <w:p w14:paraId="4AD530A1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073ED9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073ED9">
              <w:rPr>
                <w:rFonts w:ascii="Arial" w:hAnsi="Arial"/>
                <w:b/>
              </w:rPr>
              <w:t>Zuschusses</w:t>
            </w:r>
          </w:p>
        </w:tc>
      </w:tr>
      <w:tr w:rsidR="002A46AF" w14:paraId="69D937C0" w14:textId="77777777" w:rsidTr="00C571C4">
        <w:trPr>
          <w:trHeight w:val="454"/>
        </w:trPr>
        <w:tc>
          <w:tcPr>
            <w:tcW w:w="543" w:type="dxa"/>
            <w:vAlign w:val="bottom"/>
          </w:tcPr>
          <w:p w14:paraId="6BF818DB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27DE7A2D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1" w:name="Anzah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835" w:type="dxa"/>
            <w:vAlign w:val="bottom"/>
          </w:tcPr>
          <w:p w14:paraId="1D01EA7D" w14:textId="77777777" w:rsidR="002A46AF" w:rsidRDefault="00C571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Übernachtungen</w:t>
            </w:r>
            <w:r w:rsidR="002A46AF">
              <w:rPr>
                <w:rFonts w:ascii="Arial" w:hAnsi="Arial"/>
              </w:rPr>
              <w:t xml:space="preserve"> x </w:t>
            </w:r>
          </w:p>
        </w:tc>
        <w:bookmarkStart w:id="12" w:name="Prozent"/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D8D8497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Tei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  <w:r>
              <w:rPr>
                <w:rFonts w:ascii="Arial" w:hAnsi="Arial"/>
              </w:rPr>
              <w:t xml:space="preserve"> </w:t>
            </w:r>
            <w:bookmarkEnd w:id="12"/>
          </w:p>
        </w:tc>
        <w:tc>
          <w:tcPr>
            <w:tcW w:w="1985" w:type="dxa"/>
            <w:vAlign w:val="bottom"/>
          </w:tcPr>
          <w:p w14:paraId="6924841F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</w:t>
            </w:r>
            <w:r w:rsidR="00932641">
              <w:rPr>
                <w:rFonts w:ascii="Arial" w:hAnsi="Arial"/>
              </w:rPr>
              <w:t>ter*i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38ED8F6D" w14:textId="77777777" w:rsidR="002A46AF" w:rsidRDefault="002A46AF" w:rsidP="0093264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932641">
              <w:rPr>
                <w:rFonts w:ascii="Arial" w:hAnsi="Arial"/>
              </w:rPr>
              <w:fldChar w:fldCharType="begin">
                <w:ffData>
                  <w:name w:val="satz1"/>
                  <w:enabled w:val="0"/>
                  <w:calcOnExit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14" w:name="satz1"/>
            <w:r w:rsidR="00932641">
              <w:rPr>
                <w:rFonts w:ascii="Arial" w:hAnsi="Arial"/>
              </w:rPr>
              <w:instrText xml:space="preserve"> FORMTEXT </w:instrText>
            </w:r>
            <w:r w:rsidR="00932641">
              <w:rPr>
                <w:rFonts w:ascii="Arial" w:hAnsi="Arial"/>
              </w:rPr>
            </w:r>
            <w:r w:rsidR="00932641">
              <w:rPr>
                <w:rFonts w:ascii="Arial" w:hAnsi="Arial"/>
              </w:rPr>
              <w:fldChar w:fldCharType="separate"/>
            </w:r>
            <w:r w:rsidR="00932641">
              <w:rPr>
                <w:rFonts w:ascii="Arial" w:hAnsi="Arial"/>
                <w:noProof/>
              </w:rPr>
              <w:t>10,00 €</w:t>
            </w:r>
            <w:r w:rsidR="00932641">
              <w:rPr>
                <w:rFonts w:ascii="Arial" w:hAnsi="Arial"/>
              </w:rPr>
              <w:fldChar w:fldCharType="end"/>
            </w:r>
            <w:bookmarkEnd w:id="14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0CA40D3C" w14:textId="77777777" w:rsidR="002A46AF" w:rsidRDefault="002A46AF" w:rsidP="00C571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C571C4">
              <w:rPr>
                <w:rFonts w:ascii="Arial" w:hAnsi="Arial"/>
              </w:rPr>
              <w:t>je Nacht</w:t>
            </w:r>
            <w:r>
              <w:rPr>
                <w:rFonts w:ascii="Arial" w:hAnsi="Arial"/>
              </w:rPr>
              <w:t>) =</w:t>
            </w:r>
          </w:p>
        </w:tc>
        <w:bookmarkStart w:id="15" w:name="ges1"/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C9C78F6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=PRODUCT(Anzahl1;Teil1;satz1)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B87C2A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2A46AF" w14:paraId="288E58A0" w14:textId="77777777" w:rsidTr="00C571C4">
        <w:trPr>
          <w:trHeight w:val="454"/>
        </w:trPr>
        <w:tc>
          <w:tcPr>
            <w:tcW w:w="543" w:type="dxa"/>
            <w:vAlign w:val="bottom"/>
          </w:tcPr>
          <w:p w14:paraId="4D3CBE67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16" w:name="Anzahl2"/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166B6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835" w:type="dxa"/>
            <w:vAlign w:val="bottom"/>
          </w:tcPr>
          <w:p w14:paraId="69AE202B" w14:textId="77777777" w:rsidR="002A46AF" w:rsidRDefault="00C571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Übernachtungen</w:t>
            </w:r>
            <w:r w:rsidR="002A46AF">
              <w:rPr>
                <w:rFonts w:ascii="Arial" w:hAnsi="Arial"/>
              </w:rPr>
              <w:t xml:space="preserve"> x</w:t>
            </w:r>
          </w:p>
        </w:tc>
        <w:bookmarkStart w:id="17" w:name="Teil2"/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4F978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985" w:type="dxa"/>
            <w:vAlign w:val="bottom"/>
          </w:tcPr>
          <w:p w14:paraId="37B3675B" w14:textId="77777777" w:rsidR="002A46AF" w:rsidRDefault="009326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Teilnehmer*i</w:t>
            </w:r>
            <w:r w:rsidR="002A46AF"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7890E413" w14:textId="77777777" w:rsidR="002A46AF" w:rsidRDefault="002A46AF" w:rsidP="0093264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932641">
              <w:rPr>
                <w:rFonts w:ascii="Arial" w:hAnsi="Arial"/>
              </w:rPr>
              <w:fldChar w:fldCharType="begin">
                <w:ffData>
                  <w:name w:val="satz2"/>
                  <w:enabled w:val="0"/>
                  <w:calcOnExit/>
                  <w:textInput>
                    <w:type w:val="number"/>
                    <w:default w:val="7,00 €"/>
                    <w:format w:val="#.##0,00 €;(#.##0,00 €)"/>
                  </w:textInput>
                </w:ffData>
              </w:fldChar>
            </w:r>
            <w:bookmarkStart w:id="18" w:name="satz2"/>
            <w:r w:rsidR="00932641">
              <w:rPr>
                <w:rFonts w:ascii="Arial" w:hAnsi="Arial"/>
              </w:rPr>
              <w:instrText xml:space="preserve"> FORMTEXT </w:instrText>
            </w:r>
            <w:r w:rsidR="00932641">
              <w:rPr>
                <w:rFonts w:ascii="Arial" w:hAnsi="Arial"/>
              </w:rPr>
            </w:r>
            <w:r w:rsidR="00932641">
              <w:rPr>
                <w:rFonts w:ascii="Arial" w:hAnsi="Arial"/>
              </w:rPr>
              <w:fldChar w:fldCharType="separate"/>
            </w:r>
            <w:r w:rsidR="00932641">
              <w:rPr>
                <w:rFonts w:ascii="Arial" w:hAnsi="Arial"/>
                <w:noProof/>
              </w:rPr>
              <w:t>7,00 €</w:t>
            </w:r>
            <w:r w:rsidR="00932641"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276" w:type="dxa"/>
            <w:vAlign w:val="bottom"/>
          </w:tcPr>
          <w:p w14:paraId="698A9AD2" w14:textId="77777777" w:rsidR="002A46AF" w:rsidRDefault="002A46AF" w:rsidP="00C571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C571C4">
              <w:rPr>
                <w:rFonts w:ascii="Arial" w:hAnsi="Arial"/>
              </w:rPr>
              <w:t>je Nacht</w:t>
            </w:r>
            <w:r>
              <w:rPr>
                <w:rFonts w:ascii="Arial" w:hAnsi="Arial"/>
              </w:rPr>
              <w:t>) =</w:t>
            </w:r>
          </w:p>
        </w:tc>
        <w:bookmarkStart w:id="19" w:name="ges2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2561D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=PRODUCT(Anzahl2;Teil2;satz2)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B87C2A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2A46AF" w14:paraId="20198FAC" w14:textId="77777777" w:rsidTr="00C571C4">
        <w:trPr>
          <w:trHeight w:val="454"/>
        </w:trPr>
        <w:tc>
          <w:tcPr>
            <w:tcW w:w="543" w:type="dxa"/>
            <w:vAlign w:val="bottom"/>
          </w:tcPr>
          <w:p w14:paraId="77EAAD8A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vAlign w:val="bottom"/>
          </w:tcPr>
          <w:p w14:paraId="011088EA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835" w:type="dxa"/>
            <w:vAlign w:val="bottom"/>
          </w:tcPr>
          <w:p w14:paraId="72611D32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12A9FD1B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985" w:type="dxa"/>
            <w:vAlign w:val="bottom"/>
          </w:tcPr>
          <w:p w14:paraId="1E5FB014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57F2BCBE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 w14:paraId="163F97D2" w14:textId="77777777" w:rsidR="002A46AF" w:rsidRDefault="002A46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bookmarkStart w:id="20" w:name="ges"/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0B0221E" w14:textId="77777777" w:rsidR="002A46AF" w:rsidRPr="002A46AF" w:rsidRDefault="002A46AF" w:rsidP="002A46AF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=SUM(ges1;ges2)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B87C2A">
              <w:rPr>
                <w:rFonts w:ascii="Arial" w:hAnsi="Arial"/>
                <w:b/>
                <w:noProof/>
              </w:rPr>
              <w:t>0,00 €</w:t>
            </w:r>
            <w:r>
              <w:rPr>
                <w:rFonts w:ascii="Arial" w:hAnsi="Arial"/>
                <w:b/>
              </w:rPr>
              <w:fldChar w:fldCharType="end"/>
            </w:r>
            <w:bookmarkEnd w:id="20"/>
          </w:p>
        </w:tc>
      </w:tr>
      <w:tr w:rsidR="002A46AF" w14:paraId="5511C9A3" w14:textId="77777777" w:rsidTr="00C571C4">
        <w:trPr>
          <w:trHeight w:val="454"/>
        </w:trPr>
        <w:tc>
          <w:tcPr>
            <w:tcW w:w="543" w:type="dxa"/>
            <w:vAlign w:val="bottom"/>
          </w:tcPr>
          <w:p w14:paraId="0FA98ADC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811" w:type="dxa"/>
            <w:vAlign w:val="bottom"/>
          </w:tcPr>
          <w:p w14:paraId="7640D76F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835" w:type="dxa"/>
            <w:vAlign w:val="bottom"/>
          </w:tcPr>
          <w:p w14:paraId="3095C266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850" w:type="dxa"/>
            <w:vAlign w:val="bottom"/>
          </w:tcPr>
          <w:p w14:paraId="7C4F8D4E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12ECE9C4" w14:textId="77777777" w:rsidR="002A46AF" w:rsidRDefault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Erhaltene Abschlagszahlung</w:t>
            </w:r>
          </w:p>
        </w:tc>
        <w:bookmarkStart w:id="21" w:name="abschlag"/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25D0C492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chla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2A46AF" w14:paraId="1D317E15" w14:textId="77777777" w:rsidTr="00C571C4">
        <w:trPr>
          <w:trHeight w:val="454"/>
        </w:trPr>
        <w:tc>
          <w:tcPr>
            <w:tcW w:w="543" w:type="dxa"/>
            <w:vAlign w:val="bottom"/>
          </w:tcPr>
          <w:p w14:paraId="26715FB0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811" w:type="dxa"/>
            <w:vAlign w:val="bottom"/>
          </w:tcPr>
          <w:p w14:paraId="6670A4DF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835" w:type="dxa"/>
            <w:vAlign w:val="bottom"/>
          </w:tcPr>
          <w:p w14:paraId="0A71F939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850" w:type="dxa"/>
            <w:vAlign w:val="bottom"/>
          </w:tcPr>
          <w:p w14:paraId="5172BCFF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39C972CE" w14:textId="77777777" w:rsidR="002A46AF" w:rsidRDefault="002A46AF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Überzahlung / Nachzahlung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00461F75" w14:textId="77777777" w:rsidR="002A46AF" w:rsidRDefault="002A46AF" w:rsidP="002A46AF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=ges-abschlag \# "#.##0,00 €;-#.##0,00 €"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B87C2A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0EBEB66A" w14:textId="77777777" w:rsidR="00D2229F" w:rsidRDefault="00D2229F">
      <w:pPr>
        <w:pStyle w:val="Textkrper"/>
        <w:rPr>
          <w:rFonts w:ascii="Arial" w:hAnsi="Arial"/>
        </w:rPr>
      </w:pPr>
    </w:p>
    <w:p w14:paraId="4568A6A5" w14:textId="77777777" w:rsidR="00D2229F" w:rsidRDefault="00D2229F">
      <w:pPr>
        <w:rPr>
          <w:rFonts w:ascii="Arial" w:hAnsi="Arial"/>
        </w:rPr>
        <w:sectPr w:rsidR="00D2229F">
          <w:headerReference w:type="default" r:id="rId7"/>
          <w:headerReference w:type="first" r:id="rId8"/>
          <w:footerReference w:type="first" r:id="rId9"/>
          <w:footnotePr>
            <w:pos w:val="beneathText"/>
          </w:footnotePr>
          <w:pgSz w:w="11906" w:h="16838" w:code="9"/>
          <w:pgMar w:top="1134" w:right="1134" w:bottom="1134" w:left="1134" w:header="567" w:footer="567" w:gutter="0"/>
          <w:cols w:space="720"/>
          <w:titlePg/>
        </w:sectPr>
      </w:pPr>
    </w:p>
    <w:p w14:paraId="5ACDF33D" w14:textId="77777777" w:rsidR="00D2229F" w:rsidRDefault="00D2229F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3402"/>
        <w:gridCol w:w="1312"/>
        <w:gridCol w:w="2657"/>
        <w:gridCol w:w="284"/>
        <w:gridCol w:w="1448"/>
      </w:tblGrid>
      <w:tr w:rsidR="00D2229F" w14:paraId="6CE3E3C0" w14:textId="77777777">
        <w:trPr>
          <w:trHeight w:hRule="exact" w:val="567"/>
        </w:trPr>
        <w:tc>
          <w:tcPr>
            <w:tcW w:w="675" w:type="dxa"/>
            <w:vAlign w:val="center"/>
          </w:tcPr>
          <w:p w14:paraId="29F94932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103" w:type="dxa"/>
            <w:gridSpan w:val="5"/>
            <w:vAlign w:val="center"/>
          </w:tcPr>
          <w:p w14:paraId="5B79DB6E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</w:p>
        </w:tc>
      </w:tr>
      <w:tr w:rsidR="00D2229F" w14:paraId="12C7ADC5" w14:textId="77777777">
        <w:trPr>
          <w:trHeight w:val="454"/>
        </w:trPr>
        <w:tc>
          <w:tcPr>
            <w:tcW w:w="675" w:type="dxa"/>
            <w:vAlign w:val="center"/>
          </w:tcPr>
          <w:p w14:paraId="7DA51FF4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47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C7C05D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3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2B78D8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</w:t>
            </w:r>
          </w:p>
        </w:tc>
      </w:tr>
      <w:tr w:rsidR="002A46AF" w14:paraId="342E8F8A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116213FE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7AA5BE4D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22" w:name="ein1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297AB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01532A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3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41E03625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24" w:name="aus1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89F2A5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2A46AF" w14:paraId="74A80C57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794574AD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7899FEFD" w14:textId="77777777" w:rsidR="002A46AF" w:rsidRDefault="009326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Teilnehmer*i</w:t>
            </w:r>
            <w:r w:rsidR="002A46AF">
              <w:rPr>
                <w:rFonts w:ascii="Arial" w:hAnsi="Arial"/>
              </w:rPr>
              <w:t>nnenbeitrag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6D830B6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D1993F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5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284" w:type="dxa"/>
            <w:vAlign w:val="bottom"/>
          </w:tcPr>
          <w:p w14:paraId="79F0EBA3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26" w:name="aus2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CBFD5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2A46AF" w14:paraId="5A5D91E1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6DEE6E1F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6F0399AA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bookmarkStart w:id="27" w:name="teil"/>
            <w:r>
              <w:rPr>
                <w:rFonts w:ascii="Arial" w:hAnsi="Arial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  <w:r w:rsidR="00932641">
              <w:rPr>
                <w:rFonts w:ascii="Arial" w:hAnsi="Arial"/>
              </w:rPr>
              <w:t xml:space="preserve"> Teilnehmer*i</w:t>
            </w:r>
            <w:r>
              <w:rPr>
                <w:rFonts w:ascii="Arial" w:hAnsi="Arial"/>
              </w:rPr>
              <w:t xml:space="preserve">nnen x </w:t>
            </w:r>
            <w:bookmarkStart w:id="28" w:name="betr"/>
            <w:r>
              <w:rPr>
                <w:rFonts w:ascii="Arial" w:hAnsi="Arial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 xml:space="preserve">  )</w:t>
            </w:r>
            <w:proofErr w:type="gramEnd"/>
          </w:p>
        </w:tc>
        <w:bookmarkStart w:id="29" w:name="ein2"/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2AF914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B87C2A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26AE1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0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284" w:type="dxa"/>
            <w:vAlign w:val="bottom"/>
          </w:tcPr>
          <w:p w14:paraId="28EB01E5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31" w:name="aus3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484F5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2A46AF" w14:paraId="284243BF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52B24DA3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D594B72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32" w:name="ein3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0171B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730D3F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3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284" w:type="dxa"/>
            <w:vAlign w:val="bottom"/>
          </w:tcPr>
          <w:p w14:paraId="0BD00AB3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34" w:name="aus4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71C37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2A46AF" w14:paraId="5A3DDEB5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112DC118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23556CDE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35" w:name="ein4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4E80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5653C6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6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284" w:type="dxa"/>
            <w:vAlign w:val="bottom"/>
          </w:tcPr>
          <w:p w14:paraId="6ED8B382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37" w:name="aus5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B879A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  <w:tr w:rsidR="002A46AF" w14:paraId="706F03F3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1295B5B3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46855BE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38" w:name="ein5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18F8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008563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9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84" w:type="dxa"/>
            <w:vAlign w:val="bottom"/>
          </w:tcPr>
          <w:p w14:paraId="2209EFA6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40" w:name="aus6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B8520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</w:tr>
      <w:tr w:rsidR="002A46AF" w14:paraId="2CBA8EC2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6DF76DB2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48383F92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41" w:name="ein6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BB243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26F3B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2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284" w:type="dxa"/>
            <w:vAlign w:val="bottom"/>
          </w:tcPr>
          <w:p w14:paraId="0D1221CC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43" w:name="aus7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75027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</w:tr>
      <w:tr w:rsidR="002A46AF" w14:paraId="6C3EAE2A" w14:textId="77777777" w:rsidTr="002A515C">
        <w:trPr>
          <w:trHeight w:val="454"/>
        </w:trPr>
        <w:tc>
          <w:tcPr>
            <w:tcW w:w="675" w:type="dxa"/>
            <w:vAlign w:val="bottom"/>
          </w:tcPr>
          <w:p w14:paraId="0C0370DC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7B0D6D3A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312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14:paraId="4D244AF2" w14:textId="77777777" w:rsidR="002A46AF" w:rsidRPr="002A46AF" w:rsidRDefault="002A46AF" w:rsidP="002A46AF">
            <w:pPr>
              <w:jc w:val="right"/>
              <w:rPr>
                <w:rFonts w:ascii="Arial" w:hAnsi="Arial"/>
                <w:b/>
              </w:rPr>
            </w:pPr>
            <w:r w:rsidRPr="002A46AF">
              <w:rPr>
                <w:rFonts w:ascii="Arial" w:hAnsi="Arial"/>
                <w:b/>
              </w:rPr>
              <w:fldChar w:fldCharType="begin"/>
            </w:r>
            <w:r w:rsidRPr="002A46AF"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 w:rsidRPr="002A46AF">
              <w:rPr>
                <w:rFonts w:ascii="Arial" w:hAnsi="Arial"/>
                <w:b/>
              </w:rPr>
              <w:fldChar w:fldCharType="separate"/>
            </w:r>
            <w:r w:rsidR="00B87C2A">
              <w:rPr>
                <w:rFonts w:ascii="Arial" w:hAnsi="Arial"/>
                <w:b/>
                <w:noProof/>
              </w:rPr>
              <w:t xml:space="preserve">   0,00</w:t>
            </w:r>
            <w:r w:rsidR="00B87C2A" w:rsidRPr="002A46AF">
              <w:rPr>
                <w:rFonts w:ascii="Arial" w:hAnsi="Arial"/>
                <w:b/>
                <w:noProof/>
              </w:rPr>
              <w:t xml:space="preserve"> €</w:t>
            </w:r>
            <w:r w:rsidRPr="002A46AF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5C0FF1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284" w:type="dxa"/>
            <w:vAlign w:val="bottom"/>
          </w:tcPr>
          <w:p w14:paraId="5ADC44D9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4F4A30CB" w14:textId="77777777" w:rsidR="002A46AF" w:rsidRPr="002A46AF" w:rsidRDefault="002A46AF" w:rsidP="002A46AF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B87C2A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3BAC79F8" w14:textId="77777777" w:rsidR="00D2229F" w:rsidRDefault="00D2229F">
      <w:pPr>
        <w:rPr>
          <w:rFonts w:ascii="Arial" w:hAnsi="Arial"/>
        </w:rPr>
      </w:pPr>
    </w:p>
    <w:p w14:paraId="62CFEA8B" w14:textId="77777777" w:rsidR="00D2229F" w:rsidRDefault="00D2229F">
      <w:pPr>
        <w:rPr>
          <w:rFonts w:ascii="Arial" w:hAnsi="Arial"/>
        </w:rPr>
      </w:pPr>
    </w:p>
    <w:p w14:paraId="5D65D353" w14:textId="77777777" w:rsidR="00D2229F" w:rsidRDefault="00D2229F">
      <w:pPr>
        <w:jc w:val="both"/>
        <w:rPr>
          <w:rFonts w:ascii="Arial" w:hAnsi="Arial"/>
        </w:rPr>
      </w:pPr>
    </w:p>
    <w:p w14:paraId="26690885" w14:textId="77777777" w:rsidR="00D2229F" w:rsidRDefault="00D2229F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2678A957" w14:textId="77777777" w:rsidR="00D2229F" w:rsidRDefault="00D2229F">
      <w:pPr>
        <w:jc w:val="both"/>
        <w:rPr>
          <w:rFonts w:ascii="Arial" w:hAnsi="Arial"/>
        </w:rPr>
      </w:pPr>
    </w:p>
    <w:p w14:paraId="7E052BF8" w14:textId="77777777" w:rsidR="00D2229F" w:rsidRDefault="00D2229F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diese Maßnahme nicht ausschließlich oder überwiegend beruflichen, parteipolitischen, religiösen, verbandsinternen oder sportlichen Zwecken diente,</w:t>
      </w:r>
    </w:p>
    <w:p w14:paraId="2774C03B" w14:textId="77777777" w:rsidR="00D2229F" w:rsidRDefault="00D2229F">
      <w:pPr>
        <w:jc w:val="both"/>
        <w:rPr>
          <w:rFonts w:ascii="Arial" w:hAnsi="Arial"/>
        </w:rPr>
      </w:pPr>
    </w:p>
    <w:p w14:paraId="44FF6A14" w14:textId="77777777" w:rsidR="00EB752E" w:rsidRDefault="00EB752E" w:rsidP="00EB752E">
      <w:pPr>
        <w:numPr>
          <w:ilvl w:val="0"/>
          <w:numId w:val="9"/>
        </w:numPr>
        <w:jc w:val="both"/>
        <w:rPr>
          <w:rFonts w:ascii="Arial" w:hAnsi="Arial"/>
        </w:rPr>
      </w:pPr>
      <w:r w:rsidRPr="00EB752E">
        <w:rPr>
          <w:rFonts w:ascii="Arial" w:hAnsi="Arial"/>
        </w:rPr>
        <w:t xml:space="preserve">dass eine Vereinbarung über die Sicherstellung des Schutzauftrages nach § 8a SGB VIII und dem </w:t>
      </w:r>
      <w:r>
        <w:rPr>
          <w:rFonts w:ascii="Arial" w:hAnsi="Arial"/>
        </w:rPr>
        <w:br/>
      </w:r>
      <w:r w:rsidRPr="00EB752E">
        <w:rPr>
          <w:rFonts w:ascii="Arial" w:hAnsi="Arial"/>
        </w:rPr>
        <w:t xml:space="preserve">Tätigkeitsausschluss einschlägig vorbestrafter Personen nach § 72a SGB VIII mit dem zuständigen </w:t>
      </w:r>
      <w:r>
        <w:rPr>
          <w:rFonts w:ascii="Arial" w:hAnsi="Arial"/>
        </w:rPr>
        <w:br/>
      </w:r>
      <w:r w:rsidRPr="00EB752E">
        <w:rPr>
          <w:rFonts w:ascii="Arial" w:hAnsi="Arial"/>
        </w:rPr>
        <w:t>Jugendamt a</w:t>
      </w:r>
      <w:r>
        <w:rPr>
          <w:rFonts w:ascii="Arial" w:hAnsi="Arial"/>
        </w:rPr>
        <w:t>bgeschlossen wurde,</w:t>
      </w:r>
    </w:p>
    <w:p w14:paraId="15956885" w14:textId="77777777" w:rsidR="00EB752E" w:rsidRDefault="00EB752E">
      <w:pPr>
        <w:jc w:val="both"/>
        <w:rPr>
          <w:rFonts w:ascii="Arial" w:hAnsi="Arial"/>
        </w:rPr>
      </w:pPr>
    </w:p>
    <w:p w14:paraId="1FD77555" w14:textId="77777777" w:rsidR="00D2229F" w:rsidRDefault="00D2229F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sämtliche Angaben </w:t>
      </w:r>
      <w:proofErr w:type="gramStart"/>
      <w:r>
        <w:rPr>
          <w:rFonts w:ascii="Arial" w:hAnsi="Arial"/>
        </w:rPr>
        <w:t>in der beigefügten Teilnehmer</w:t>
      </w:r>
      <w:proofErr w:type="gramEnd"/>
      <w:r w:rsidR="00932641">
        <w:rPr>
          <w:rFonts w:ascii="Arial" w:hAnsi="Arial"/>
        </w:rPr>
        <w:t>*innen</w:t>
      </w:r>
      <w:r>
        <w:rPr>
          <w:rFonts w:ascii="Arial" w:hAnsi="Arial"/>
        </w:rPr>
        <w:t xml:space="preserve">liste richtig sind und dass insbesondere die Angaben über Schul-, Hochschul- und Berufsausbildung, </w:t>
      </w:r>
      <w:r w:rsidR="00EB752E">
        <w:rPr>
          <w:rFonts w:ascii="Arial" w:hAnsi="Arial"/>
        </w:rPr>
        <w:t>Bundesfreiwilligendienst o.ä.</w:t>
      </w:r>
      <w:r>
        <w:rPr>
          <w:rFonts w:ascii="Arial" w:hAnsi="Arial"/>
        </w:rPr>
        <w:t xml:space="preserve"> sowie Arbeitslosigkeit geprüft und zutreffend sind,</w:t>
      </w:r>
    </w:p>
    <w:p w14:paraId="27BD0E81" w14:textId="77777777" w:rsidR="00D2229F" w:rsidRDefault="00D2229F">
      <w:pPr>
        <w:jc w:val="both"/>
        <w:rPr>
          <w:rFonts w:ascii="Arial" w:hAnsi="Arial"/>
        </w:rPr>
      </w:pPr>
    </w:p>
    <w:p w14:paraId="1AE22F6D" w14:textId="77777777" w:rsidR="00D2229F" w:rsidRDefault="00073ED9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der</w:t>
      </w:r>
      <w:r w:rsidR="00D2229F">
        <w:rPr>
          <w:rFonts w:ascii="Arial" w:hAnsi="Arial"/>
        </w:rPr>
        <w:t xml:space="preserve"> uns gewährte </w:t>
      </w:r>
      <w:r>
        <w:rPr>
          <w:rFonts w:ascii="Arial" w:hAnsi="Arial"/>
        </w:rPr>
        <w:t>Zuschuss</w:t>
      </w:r>
      <w:r w:rsidR="00D2229F">
        <w:rPr>
          <w:rFonts w:ascii="Arial" w:hAnsi="Arial"/>
        </w:rPr>
        <w:t xml:space="preserve"> entsprechend unserem Antrag und den im Vorbescheid genannten Bedingungen und Auflagen verwandt wurde.</w:t>
      </w:r>
    </w:p>
    <w:p w14:paraId="724223CA" w14:textId="77777777" w:rsidR="00D2229F" w:rsidRDefault="00D2229F">
      <w:pPr>
        <w:jc w:val="both"/>
        <w:rPr>
          <w:rFonts w:ascii="Arial" w:hAnsi="Arial"/>
        </w:rPr>
      </w:pPr>
    </w:p>
    <w:p w14:paraId="6E63E940" w14:textId="77777777" w:rsidR="00D2229F" w:rsidRDefault="00D2229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Die Abrechnungsunterlagen liegen bei uns vor und können eingesehen werden. Wir verpflichten uns, sie 3 Jahre aufzuheben. </w:t>
      </w:r>
    </w:p>
    <w:p w14:paraId="09F8399C" w14:textId="77777777" w:rsidR="00D2229F" w:rsidRDefault="00D2229F">
      <w:pPr>
        <w:rPr>
          <w:rFonts w:ascii="Arial" w:hAnsi="Arial"/>
        </w:rPr>
      </w:pPr>
    </w:p>
    <w:p w14:paraId="12C6C4CE" w14:textId="77777777" w:rsidR="00D2229F" w:rsidRDefault="00D2229F">
      <w:pPr>
        <w:rPr>
          <w:rFonts w:ascii="Arial" w:hAnsi="Arial"/>
        </w:rPr>
      </w:pPr>
    </w:p>
    <w:p w14:paraId="6E78CFFA" w14:textId="77777777" w:rsidR="00D2229F" w:rsidRDefault="00D2229F">
      <w:pPr>
        <w:rPr>
          <w:rFonts w:ascii="Arial" w:hAnsi="Arial"/>
        </w:rPr>
      </w:pPr>
    </w:p>
    <w:p w14:paraId="2BCF8C0E" w14:textId="77777777" w:rsidR="00D2229F" w:rsidRDefault="00D2229F">
      <w:pPr>
        <w:rPr>
          <w:rFonts w:ascii="Arial" w:hAnsi="Arial"/>
        </w:rPr>
      </w:pPr>
    </w:p>
    <w:p w14:paraId="543CADA8" w14:textId="77777777" w:rsidR="00D2229F" w:rsidRDefault="00D2229F">
      <w:pPr>
        <w:rPr>
          <w:rFonts w:ascii="Arial" w:hAnsi="Arial"/>
        </w:rPr>
      </w:pPr>
    </w:p>
    <w:p w14:paraId="36DEE531" w14:textId="77777777" w:rsidR="00D2229F" w:rsidRDefault="00D2229F">
      <w:pPr>
        <w:rPr>
          <w:rFonts w:ascii="Arial" w:hAnsi="Arial"/>
        </w:rPr>
      </w:pPr>
    </w:p>
    <w:p w14:paraId="200B5681" w14:textId="77777777" w:rsidR="00D2229F" w:rsidRDefault="00D2229F">
      <w:pPr>
        <w:rPr>
          <w:rFonts w:ascii="Arial" w:hAnsi="Arial"/>
        </w:rPr>
      </w:pPr>
    </w:p>
    <w:p w14:paraId="6E025433" w14:textId="77777777" w:rsidR="00D2229F" w:rsidRDefault="00D2229F">
      <w:pPr>
        <w:rPr>
          <w:rFonts w:ascii="Arial" w:hAnsi="Arial"/>
        </w:rPr>
      </w:pPr>
    </w:p>
    <w:p w14:paraId="6A65115A" w14:textId="77777777" w:rsidR="00D2229F" w:rsidRDefault="00D2229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D2229F" w14:paraId="1C73A172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78808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963AFC">
              <w:rPr>
                <w:rFonts w:ascii="Arial" w:hAnsi="Arial"/>
                <w:b/>
                <w:noProof/>
              </w:rPr>
              <w:t> </w:t>
            </w:r>
            <w:r w:rsidR="00963AFC">
              <w:rPr>
                <w:rFonts w:ascii="Arial" w:hAnsi="Arial"/>
                <w:b/>
                <w:noProof/>
              </w:rPr>
              <w:t> </w:t>
            </w:r>
            <w:r w:rsidR="00963AFC">
              <w:rPr>
                <w:rFonts w:ascii="Arial" w:hAnsi="Arial"/>
                <w:b/>
                <w:noProof/>
              </w:rPr>
              <w:t> </w:t>
            </w:r>
            <w:r w:rsidR="00963AFC">
              <w:rPr>
                <w:rFonts w:ascii="Arial" w:hAnsi="Arial"/>
                <w:b/>
                <w:noProof/>
              </w:rPr>
              <w:t> </w:t>
            </w:r>
            <w:r w:rsidR="00963AFC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4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30A68AF" w14:textId="77777777" w:rsidR="00D2229F" w:rsidRDefault="00D2229F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EC9E2" w14:textId="77777777" w:rsidR="00D2229F" w:rsidRDefault="00D2229F">
            <w:pPr>
              <w:rPr>
                <w:rFonts w:ascii="Arial" w:hAnsi="Arial"/>
                <w:b/>
              </w:rPr>
            </w:pPr>
          </w:p>
        </w:tc>
      </w:tr>
      <w:tr w:rsidR="00D2229F" w14:paraId="19E1C6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1B054AB0" w14:textId="77777777" w:rsidR="00D2229F" w:rsidRDefault="00D222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350F0539" w14:textId="77777777" w:rsidR="00D2229F" w:rsidRDefault="00D2229F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1C4839E5" w14:textId="77777777" w:rsidR="00D2229F" w:rsidRDefault="00D222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0576F175" w14:textId="77777777" w:rsidR="00D2229F" w:rsidRDefault="00D2229F" w:rsidP="007540FD"/>
    <w:sectPr w:rsidR="00D2229F">
      <w:headerReference w:type="first" r:id="rId10"/>
      <w:footerReference w:type="first" r:id="rId11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819E" w14:textId="77777777" w:rsidR="009F5331" w:rsidRDefault="009F5331">
      <w:r>
        <w:separator/>
      </w:r>
    </w:p>
  </w:endnote>
  <w:endnote w:type="continuationSeparator" w:id="0">
    <w:p w14:paraId="45239FD1" w14:textId="77777777" w:rsidR="009F5331" w:rsidRDefault="009F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6111" w14:textId="77777777" w:rsidR="00D2229F" w:rsidRDefault="00D2229F">
    <w:pPr>
      <w:pStyle w:val="Fuzeile"/>
      <w:rPr>
        <w:rFonts w:ascii="Arial" w:hAnsi="Arial"/>
        <w:sz w:val="12"/>
      </w:rPr>
    </w:pPr>
    <w:r>
      <w:rPr>
        <w:rFonts w:ascii="Arial" w:hAnsi="Arial"/>
        <w:snapToGrid w:val="0"/>
        <w:sz w:val="12"/>
      </w:rPr>
      <w:t xml:space="preserve">Seite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PAGE </w:instrText>
    </w:r>
    <w:r>
      <w:rPr>
        <w:rFonts w:ascii="Arial" w:hAnsi="Arial"/>
        <w:snapToGrid w:val="0"/>
        <w:sz w:val="12"/>
      </w:rPr>
      <w:fldChar w:fldCharType="separate"/>
    </w:r>
    <w:r w:rsidR="00951FC9">
      <w:rPr>
        <w:rFonts w:ascii="Arial" w:hAnsi="Arial"/>
        <w:noProof/>
        <w:snapToGrid w:val="0"/>
        <w:sz w:val="12"/>
      </w:rPr>
      <w:t>1</w:t>
    </w:r>
    <w:r>
      <w:rPr>
        <w:rFonts w:ascii="Arial" w:hAnsi="Arial"/>
        <w:snapToGrid w:val="0"/>
        <w:sz w:val="12"/>
      </w:rPr>
      <w:fldChar w:fldCharType="end"/>
    </w:r>
    <w:r>
      <w:rPr>
        <w:rFonts w:ascii="Arial" w:hAnsi="Arial"/>
        <w:snapToGrid w:val="0"/>
        <w:sz w:val="12"/>
      </w:rPr>
      <w:t xml:space="preserve"> von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NUMPAGES </w:instrText>
    </w:r>
    <w:r>
      <w:rPr>
        <w:rFonts w:ascii="Arial" w:hAnsi="Arial"/>
        <w:snapToGrid w:val="0"/>
        <w:sz w:val="12"/>
      </w:rPr>
      <w:fldChar w:fldCharType="separate"/>
    </w:r>
    <w:r w:rsidR="00951FC9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A564" w14:textId="77777777" w:rsidR="00D2229F" w:rsidRDefault="00D222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2565" w14:textId="77777777" w:rsidR="009F5331" w:rsidRDefault="009F5331">
      <w:r>
        <w:separator/>
      </w:r>
    </w:p>
  </w:footnote>
  <w:footnote w:type="continuationSeparator" w:id="0">
    <w:p w14:paraId="5ED18BE0" w14:textId="77777777" w:rsidR="009F5331" w:rsidRDefault="009F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9652" w14:textId="77777777" w:rsidR="00D2229F" w:rsidRDefault="00D2229F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963AFC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963AFC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3662" w14:textId="77777777" w:rsidR="00D2229F" w:rsidRDefault="00D2229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CFB5" w14:textId="77777777" w:rsidR="00D2229F" w:rsidRDefault="00D2229F">
    <w:pPr>
      <w:pStyle w:val="Kopfzeile"/>
      <w:rPr>
        <w:rFonts w:ascii="Arial" w:hAnsi="Arial"/>
        <w:sz w:val="12"/>
      </w:rPr>
    </w:pPr>
    <w:r>
      <w:rPr>
        <w:rFonts w:ascii="Arial" w:hAnsi="Arial"/>
        <w:snapToGrid w:val="0"/>
        <w:sz w:val="12"/>
      </w:rPr>
      <w:t xml:space="preserve">Seite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PAGE </w:instrText>
    </w:r>
    <w:r>
      <w:rPr>
        <w:rFonts w:ascii="Arial" w:hAnsi="Arial"/>
        <w:snapToGrid w:val="0"/>
        <w:sz w:val="12"/>
      </w:rPr>
      <w:fldChar w:fldCharType="separate"/>
    </w:r>
    <w:r w:rsidR="00951FC9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  <w:r>
      <w:rPr>
        <w:rFonts w:ascii="Arial" w:hAnsi="Arial"/>
        <w:snapToGrid w:val="0"/>
        <w:sz w:val="12"/>
      </w:rPr>
      <w:t xml:space="preserve"> von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NUMPAGES </w:instrText>
    </w:r>
    <w:r>
      <w:rPr>
        <w:rFonts w:ascii="Arial" w:hAnsi="Arial"/>
        <w:snapToGrid w:val="0"/>
        <w:sz w:val="12"/>
      </w:rPr>
      <w:fldChar w:fldCharType="separate"/>
    </w:r>
    <w:r w:rsidR="00951FC9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66"/>
    <w:multiLevelType w:val="singleLevel"/>
    <w:tmpl w:val="D2885CE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052B44"/>
    <w:multiLevelType w:val="hybridMultilevel"/>
    <w:tmpl w:val="135861F8"/>
    <w:lvl w:ilvl="0" w:tplc="2730D82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24A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DC8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29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44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904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01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47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1E6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7F2A"/>
    <w:multiLevelType w:val="multilevel"/>
    <w:tmpl w:val="135861F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11918"/>
    <w:multiLevelType w:val="multilevel"/>
    <w:tmpl w:val="1132E7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291FB1"/>
    <w:multiLevelType w:val="hybridMultilevel"/>
    <w:tmpl w:val="E7484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7036CA"/>
    <w:multiLevelType w:val="hybridMultilevel"/>
    <w:tmpl w:val="2CFC1B26"/>
    <w:lvl w:ilvl="0" w:tplc="5E6EF48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F66C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743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70C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63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12E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EA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A8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41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D0A34"/>
    <w:multiLevelType w:val="hybridMultilevel"/>
    <w:tmpl w:val="5052F476"/>
    <w:lvl w:ilvl="0" w:tplc="BC0C9900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451A4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6EE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22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27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005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23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6D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20D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D372D"/>
    <w:multiLevelType w:val="hybridMultilevel"/>
    <w:tmpl w:val="1132E780"/>
    <w:lvl w:ilvl="0" w:tplc="FFD2B7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5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DA4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0F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07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84A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22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6C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9C1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930921">
    <w:abstractNumId w:val="6"/>
  </w:num>
  <w:num w:numId="2" w16cid:durableId="1920941267">
    <w:abstractNumId w:val="4"/>
  </w:num>
  <w:num w:numId="3" w16cid:durableId="501900109">
    <w:abstractNumId w:val="0"/>
  </w:num>
  <w:num w:numId="4" w16cid:durableId="791676726">
    <w:abstractNumId w:val="1"/>
  </w:num>
  <w:num w:numId="5" w16cid:durableId="478425778">
    <w:abstractNumId w:val="2"/>
  </w:num>
  <w:num w:numId="6" w16cid:durableId="205146313">
    <w:abstractNumId w:val="7"/>
  </w:num>
  <w:num w:numId="7" w16cid:durableId="1193030321">
    <w:abstractNumId w:val="9"/>
  </w:num>
  <w:num w:numId="8" w16cid:durableId="2131318125">
    <w:abstractNumId w:val="3"/>
  </w:num>
  <w:num w:numId="9" w16cid:durableId="413624565">
    <w:abstractNumId w:val="8"/>
  </w:num>
  <w:num w:numId="10" w16cid:durableId="1623920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sD1T/KR8l9gLKSVsvs8j4UqjilqwgRLFAVX7XssyrowBZqkSweU1HTikNJMgTY00n7HBsqdOVoXTtP4pAjnQ==" w:salt="zPt+X88kTNC3AKWyPKIVF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31"/>
    <w:rsid w:val="000367A3"/>
    <w:rsid w:val="00073ED9"/>
    <w:rsid w:val="001479B2"/>
    <w:rsid w:val="00147AB9"/>
    <w:rsid w:val="001A738E"/>
    <w:rsid w:val="001B295D"/>
    <w:rsid w:val="001D3758"/>
    <w:rsid w:val="00235BC6"/>
    <w:rsid w:val="002A1926"/>
    <w:rsid w:val="002A46AF"/>
    <w:rsid w:val="002A515C"/>
    <w:rsid w:val="002B5FA5"/>
    <w:rsid w:val="00323F55"/>
    <w:rsid w:val="003671DB"/>
    <w:rsid w:val="00382D47"/>
    <w:rsid w:val="00387811"/>
    <w:rsid w:val="00466938"/>
    <w:rsid w:val="00524CD6"/>
    <w:rsid w:val="00580DAC"/>
    <w:rsid w:val="00585EF0"/>
    <w:rsid w:val="005A7233"/>
    <w:rsid w:val="006E0F89"/>
    <w:rsid w:val="007540FD"/>
    <w:rsid w:val="00844868"/>
    <w:rsid w:val="008479E5"/>
    <w:rsid w:val="00861124"/>
    <w:rsid w:val="00872202"/>
    <w:rsid w:val="008A03A0"/>
    <w:rsid w:val="008A53DA"/>
    <w:rsid w:val="00932641"/>
    <w:rsid w:val="00951FC9"/>
    <w:rsid w:val="00963AFC"/>
    <w:rsid w:val="009F1EBE"/>
    <w:rsid w:val="009F5331"/>
    <w:rsid w:val="00A16EEC"/>
    <w:rsid w:val="00A512BA"/>
    <w:rsid w:val="00A92FA5"/>
    <w:rsid w:val="00B05CC4"/>
    <w:rsid w:val="00B547D0"/>
    <w:rsid w:val="00B87C2A"/>
    <w:rsid w:val="00BD01DD"/>
    <w:rsid w:val="00C571C4"/>
    <w:rsid w:val="00C90739"/>
    <w:rsid w:val="00C979FA"/>
    <w:rsid w:val="00D2229F"/>
    <w:rsid w:val="00EB752E"/>
    <w:rsid w:val="00F9491D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EDBCF"/>
  <w15:chartTrackingRefBased/>
  <w15:docId w15:val="{5D8581F4-BA53-4337-ACF7-9CEC83FF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2_Internationale_Jugendbegegnungen_Nachweis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4_2_2_Internationale_Jugendbegegnungen_Nachweis_2025.dotx</Template>
  <TotalTime>0</TotalTime>
  <Pages>2</Pages>
  <Words>479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Stumpe, N.</cp:lastModifiedBy>
  <cp:revision>2</cp:revision>
  <cp:lastPrinted>2007-02-02T09:15:00Z</cp:lastPrinted>
  <dcterms:created xsi:type="dcterms:W3CDTF">2025-11-05T09:04:00Z</dcterms:created>
  <dcterms:modified xsi:type="dcterms:W3CDTF">2025-11-05T09:06:00Z</dcterms:modified>
</cp:coreProperties>
</file>