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AFAB0" w14:textId="77777777" w:rsidR="00E80369" w:rsidRDefault="00E80369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1523"/>
        <w:gridCol w:w="461"/>
        <w:gridCol w:w="1701"/>
        <w:gridCol w:w="423"/>
        <w:gridCol w:w="2270"/>
      </w:tblGrid>
      <w:tr w:rsidR="004F4605" w14:paraId="1F796A61" w14:textId="77777777" w:rsidTr="007718B8">
        <w:trPr>
          <w:cantSplit/>
          <w:trHeight w:val="332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vAlign w:val="bottom"/>
          </w:tcPr>
          <w:p w14:paraId="1AEFF886" w14:textId="77777777" w:rsidR="004F4605" w:rsidRDefault="004F4605" w:rsidP="007718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031DE435" w14:textId="77777777" w:rsidR="004F4605" w:rsidRDefault="004F4605" w:rsidP="007718B8">
            <w:pPr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2CC86939" w14:textId="77777777" w:rsidR="004F4605" w:rsidRDefault="004F4605" w:rsidP="007718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F4605" w:rsidRPr="00AF5EE2" w14:paraId="7F8B22D0" w14:textId="77777777" w:rsidTr="007718B8">
        <w:trPr>
          <w:cantSplit/>
          <w:trHeight w:val="99"/>
        </w:trPr>
        <w:tc>
          <w:tcPr>
            <w:tcW w:w="4854" w:type="dxa"/>
            <w:gridSpan w:val="3"/>
            <w:tcBorders>
              <w:top w:val="single" w:sz="4" w:space="0" w:color="auto"/>
            </w:tcBorders>
            <w:vAlign w:val="bottom"/>
          </w:tcPr>
          <w:p w14:paraId="0FF2DE56" w14:textId="77777777" w:rsidR="004F4605" w:rsidRPr="00AF5EE2" w:rsidRDefault="004F4605" w:rsidP="007718B8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461" w:type="dxa"/>
            <w:vAlign w:val="bottom"/>
          </w:tcPr>
          <w:p w14:paraId="73484D93" w14:textId="77777777" w:rsidR="004F4605" w:rsidRPr="00AF5EE2" w:rsidRDefault="004F4605" w:rsidP="007718B8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37D4F36B" w14:textId="77777777" w:rsidR="004F4605" w:rsidRPr="00AF5EE2" w:rsidRDefault="005E13FF" w:rsidP="007718B8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Ansprechpartner*i</w:t>
            </w:r>
            <w:r w:rsidR="004F4605"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4F4605" w14:paraId="435F9CFB" w14:textId="77777777" w:rsidTr="007718B8">
        <w:trPr>
          <w:cantSplit/>
          <w:trHeight w:hRule="exact" w:val="284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17C388B1" w14:textId="77777777" w:rsidR="004F4605" w:rsidRDefault="004F4605" w:rsidP="007718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F4605" w14:paraId="5B39041E" w14:textId="77777777" w:rsidTr="007718B8">
        <w:trPr>
          <w:cantSplit/>
        </w:trPr>
        <w:tc>
          <w:tcPr>
            <w:tcW w:w="9709" w:type="dxa"/>
            <w:gridSpan w:val="7"/>
          </w:tcPr>
          <w:p w14:paraId="4616293E" w14:textId="77777777" w:rsidR="004F4605" w:rsidRDefault="004F4605" w:rsidP="007718B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C13036" w14:paraId="4ECE7ACB" w14:textId="77777777" w:rsidTr="002B78FC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355FCF83" w14:textId="77777777" w:rsidR="00C13036" w:rsidRDefault="00C13036" w:rsidP="007718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37A89B8C" w14:textId="77777777" w:rsidR="00C13036" w:rsidRDefault="00C13036" w:rsidP="007718B8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5A642439" w14:textId="77777777" w:rsidR="00C13036" w:rsidRDefault="00C13036" w:rsidP="007718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F4605" w14:paraId="3D1BF26C" w14:textId="77777777" w:rsidTr="000B755E">
        <w:trPr>
          <w:cantSplit/>
        </w:trPr>
        <w:tc>
          <w:tcPr>
            <w:tcW w:w="2905" w:type="dxa"/>
          </w:tcPr>
          <w:p w14:paraId="6249A0A6" w14:textId="77777777" w:rsidR="004F4605" w:rsidRDefault="004F4605" w:rsidP="007718B8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Telefon-Nr.</w:t>
            </w:r>
          </w:p>
        </w:tc>
        <w:tc>
          <w:tcPr>
            <w:tcW w:w="426" w:type="dxa"/>
          </w:tcPr>
          <w:p w14:paraId="3DA4F784" w14:textId="77777777" w:rsidR="004F4605" w:rsidRDefault="004F4605" w:rsidP="007718B8">
            <w:pPr>
              <w:rPr>
                <w:rFonts w:ascii="Arial" w:hAnsi="Arial"/>
                <w:sz w:val="14"/>
              </w:rPr>
            </w:pPr>
          </w:p>
        </w:tc>
        <w:tc>
          <w:tcPr>
            <w:tcW w:w="3685" w:type="dxa"/>
            <w:gridSpan w:val="3"/>
          </w:tcPr>
          <w:p w14:paraId="7CB85C6A" w14:textId="77777777" w:rsidR="004F4605" w:rsidRDefault="004F4605" w:rsidP="007718B8">
            <w:pPr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Email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>-Adresse</w:t>
            </w:r>
          </w:p>
        </w:tc>
        <w:tc>
          <w:tcPr>
            <w:tcW w:w="423" w:type="dxa"/>
          </w:tcPr>
          <w:p w14:paraId="47BE4A10" w14:textId="77777777" w:rsidR="004F4605" w:rsidRDefault="004F4605" w:rsidP="007718B8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6A2C35E1" w14:textId="77777777" w:rsidR="004F4605" w:rsidRDefault="004F4605" w:rsidP="007718B8">
            <w:pPr>
              <w:rPr>
                <w:rFonts w:ascii="Arial" w:hAnsi="Arial"/>
                <w:sz w:val="14"/>
              </w:rPr>
            </w:pPr>
          </w:p>
        </w:tc>
      </w:tr>
      <w:tr w:rsidR="00C13036" w14:paraId="3350112B" w14:textId="77777777" w:rsidTr="002C5FF0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742FF279" w14:textId="77777777" w:rsidR="00C13036" w:rsidRDefault="00C13036" w:rsidP="007718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6E75F29B" w14:textId="77777777" w:rsidR="00C13036" w:rsidRDefault="00C13036" w:rsidP="007718B8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3DE91ED1" w14:textId="77777777" w:rsidR="00C13036" w:rsidRDefault="00C13036" w:rsidP="007718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F4605" w14:paraId="4F420327" w14:textId="77777777" w:rsidTr="000B755E">
        <w:trPr>
          <w:cantSplit/>
        </w:trPr>
        <w:tc>
          <w:tcPr>
            <w:tcW w:w="2905" w:type="dxa"/>
          </w:tcPr>
          <w:p w14:paraId="21AF5EE9" w14:textId="77777777" w:rsidR="004F4605" w:rsidRDefault="00794F19" w:rsidP="007718B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426" w:type="dxa"/>
          </w:tcPr>
          <w:p w14:paraId="5FD8E4A3" w14:textId="77777777" w:rsidR="004F4605" w:rsidRDefault="004F4605" w:rsidP="007718B8">
            <w:pPr>
              <w:rPr>
                <w:rFonts w:ascii="Arial" w:hAnsi="Arial"/>
                <w:sz w:val="14"/>
              </w:rPr>
            </w:pPr>
          </w:p>
        </w:tc>
        <w:tc>
          <w:tcPr>
            <w:tcW w:w="3685" w:type="dxa"/>
            <w:gridSpan w:val="3"/>
          </w:tcPr>
          <w:p w14:paraId="1EC832CF" w14:textId="77777777" w:rsidR="004F4605" w:rsidRDefault="00794F19" w:rsidP="007718B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BIC</w:t>
            </w:r>
          </w:p>
        </w:tc>
        <w:tc>
          <w:tcPr>
            <w:tcW w:w="423" w:type="dxa"/>
          </w:tcPr>
          <w:p w14:paraId="0151F0C4" w14:textId="77777777" w:rsidR="004F4605" w:rsidRDefault="004F4605" w:rsidP="007718B8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3F8E4035" w14:textId="77777777" w:rsidR="004F4605" w:rsidRDefault="004F4605" w:rsidP="007718B8">
            <w:pPr>
              <w:rPr>
                <w:rFonts w:ascii="Arial" w:hAnsi="Arial"/>
                <w:sz w:val="14"/>
              </w:rPr>
            </w:pPr>
          </w:p>
        </w:tc>
      </w:tr>
      <w:tr w:rsidR="00C13036" w14:paraId="6A57EE85" w14:textId="77777777" w:rsidTr="00492BC3">
        <w:trPr>
          <w:cantSplit/>
          <w:trHeight w:val="319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327FC290" w14:textId="77777777" w:rsidR="00C13036" w:rsidRPr="00A933A6" w:rsidRDefault="00C13036" w:rsidP="007718B8">
            <w:pPr>
              <w:rPr>
                <w:rFonts w:ascii="Arial" w:hAnsi="Arial"/>
                <w:sz w:val="14"/>
              </w:rPr>
            </w:pPr>
            <w:r w:rsidRPr="00A933A6"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933A6">
              <w:rPr>
                <w:rFonts w:ascii="Arial" w:hAnsi="Arial"/>
              </w:rPr>
              <w:instrText xml:space="preserve"> FORMTEXT </w:instrText>
            </w:r>
            <w:r w:rsidRPr="00A933A6">
              <w:rPr>
                <w:rFonts w:ascii="Arial" w:hAnsi="Arial"/>
              </w:rPr>
            </w:r>
            <w:r w:rsidRPr="00A933A6">
              <w:rPr>
                <w:rFonts w:ascii="Arial" w:hAnsi="Arial"/>
              </w:rPr>
              <w:fldChar w:fldCharType="separate"/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</w:rPr>
              <w:fldChar w:fldCharType="end"/>
            </w:r>
          </w:p>
        </w:tc>
      </w:tr>
      <w:tr w:rsidR="00794F19" w14:paraId="444809E7" w14:textId="77777777" w:rsidTr="000B755E">
        <w:trPr>
          <w:cantSplit/>
        </w:trPr>
        <w:tc>
          <w:tcPr>
            <w:tcW w:w="7016" w:type="dxa"/>
            <w:gridSpan w:val="5"/>
            <w:tcBorders>
              <w:top w:val="single" w:sz="4" w:space="0" w:color="auto"/>
            </w:tcBorders>
          </w:tcPr>
          <w:p w14:paraId="4A6646D9" w14:textId="77777777" w:rsidR="00794F19" w:rsidRDefault="00794F19" w:rsidP="007718B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Verwendungszweck / Haushaltstelle</w:t>
            </w:r>
          </w:p>
        </w:tc>
        <w:tc>
          <w:tcPr>
            <w:tcW w:w="423" w:type="dxa"/>
          </w:tcPr>
          <w:p w14:paraId="50B8C733" w14:textId="77777777" w:rsidR="00794F19" w:rsidRDefault="00794F19" w:rsidP="007718B8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5BBEDD98" w14:textId="77777777" w:rsidR="00794F19" w:rsidRDefault="00794F19" w:rsidP="007718B8">
            <w:pPr>
              <w:rPr>
                <w:rFonts w:ascii="Arial" w:hAnsi="Arial"/>
                <w:sz w:val="14"/>
              </w:rPr>
            </w:pPr>
          </w:p>
        </w:tc>
      </w:tr>
    </w:tbl>
    <w:p w14:paraId="1AB0BC29" w14:textId="77777777" w:rsidR="00E80369" w:rsidRDefault="00E80369">
      <w:pPr>
        <w:rPr>
          <w:rFonts w:ascii="Arial" w:hAnsi="Arial"/>
        </w:rPr>
      </w:pPr>
    </w:p>
    <w:p w14:paraId="092F3130" w14:textId="77777777" w:rsidR="00E80369" w:rsidRDefault="00E80369">
      <w:pPr>
        <w:rPr>
          <w:rFonts w:ascii="Arial" w:hAnsi="Arial"/>
        </w:rPr>
      </w:pPr>
    </w:p>
    <w:p w14:paraId="727EAC11" w14:textId="77777777" w:rsidR="00E80369" w:rsidRDefault="00E80369">
      <w:pPr>
        <w:rPr>
          <w:rFonts w:ascii="Arial" w:hAnsi="Arial"/>
        </w:rPr>
      </w:pPr>
      <w:r>
        <w:rPr>
          <w:rFonts w:ascii="Arial" w:hAnsi="Arial"/>
        </w:rPr>
        <w:t>Kreis Gütersloh</w:t>
      </w:r>
    </w:p>
    <w:p w14:paraId="009BF9C5" w14:textId="080A8BED" w:rsidR="00E80369" w:rsidRDefault="00C13036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1D7C5B85" wp14:editId="46CFC2C6">
                <wp:simplePos x="0" y="0"/>
                <wp:positionH relativeFrom="column">
                  <wp:posOffset>3560445</wp:posOffset>
                </wp:positionH>
                <wp:positionV relativeFrom="page">
                  <wp:posOffset>2402840</wp:posOffset>
                </wp:positionV>
                <wp:extent cx="18288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4169C" w14:textId="77777777" w:rsidR="00E80369" w:rsidRPr="004D7192" w:rsidRDefault="00E80369">
                            <w:pPr>
                              <w:rPr>
                                <w:rFonts w:ascii="Arial" w:hAnsi="Arial"/>
                                <w:sz w:val="24"/>
                                <w:u w:val="single"/>
                              </w:rPr>
                            </w:pPr>
                            <w:r w:rsidRPr="004D7192">
                              <w:rPr>
                                <w:rFonts w:ascii="Arial" w:hAnsi="Arial"/>
                                <w:sz w:val="24"/>
                                <w:u w:val="single"/>
                              </w:rPr>
                              <w:t>vom Träger auszufüllen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C5B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0.35pt;margin-top:189.2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" o:allowincell="f" fillcolor="silver">
                <v:textbox>
                  <w:txbxContent>
                    <w:p w14:paraId="54E4169C" w14:textId="77777777" w:rsidR="00E80369" w:rsidRPr="004D7192" w:rsidRDefault="00E80369">
                      <w:pPr>
                        <w:rPr>
                          <w:rFonts w:ascii="Arial" w:hAnsi="Arial"/>
                          <w:sz w:val="24"/>
                          <w:u w:val="single"/>
                        </w:rPr>
                      </w:pPr>
                      <w:r w:rsidRPr="004D7192">
                        <w:rPr>
                          <w:rFonts w:ascii="Arial" w:hAnsi="Arial"/>
                          <w:sz w:val="24"/>
                          <w:u w:val="single"/>
                        </w:rPr>
                        <w:t>vom Träger auszufüllen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80369">
        <w:rPr>
          <w:rFonts w:ascii="Arial" w:hAnsi="Arial"/>
        </w:rPr>
        <w:t>D</w:t>
      </w:r>
      <w:r w:rsidR="00B23422">
        <w:rPr>
          <w:rFonts w:ascii="Arial" w:hAnsi="Arial"/>
        </w:rPr>
        <w:t>ie Landrätin</w:t>
      </w:r>
    </w:p>
    <w:p w14:paraId="7AC9BC20" w14:textId="77777777" w:rsidR="00E80369" w:rsidRDefault="00893B60">
      <w:pPr>
        <w:rPr>
          <w:rFonts w:ascii="Arial" w:hAnsi="Arial"/>
        </w:rPr>
      </w:pPr>
      <w:r>
        <w:rPr>
          <w:rFonts w:ascii="Arial" w:hAnsi="Arial"/>
        </w:rPr>
        <w:t>Abt. Jugend</w:t>
      </w:r>
    </w:p>
    <w:p w14:paraId="2843155C" w14:textId="77777777" w:rsidR="00E80369" w:rsidRDefault="00E80369">
      <w:pPr>
        <w:rPr>
          <w:rFonts w:ascii="Arial" w:hAnsi="Arial"/>
        </w:rPr>
      </w:pPr>
    </w:p>
    <w:p w14:paraId="3097217F" w14:textId="77777777" w:rsidR="00E80369" w:rsidRDefault="00E80369">
      <w:pPr>
        <w:rPr>
          <w:rFonts w:ascii="Arial" w:hAnsi="Arial"/>
        </w:rPr>
      </w:pPr>
      <w:r>
        <w:rPr>
          <w:rFonts w:ascii="Arial" w:hAnsi="Arial"/>
        </w:rPr>
        <w:t>33324 Gütersloh</w:t>
      </w:r>
    </w:p>
    <w:p w14:paraId="30ECCC05" w14:textId="77777777" w:rsidR="00E80369" w:rsidRDefault="00E80369">
      <w:pPr>
        <w:rPr>
          <w:rFonts w:ascii="Arial" w:hAnsi="Arial"/>
        </w:rPr>
      </w:pPr>
    </w:p>
    <w:p w14:paraId="075BAF37" w14:textId="77777777" w:rsidR="00E80369" w:rsidRDefault="00E80369">
      <w:pPr>
        <w:rPr>
          <w:rFonts w:ascii="Arial" w:hAnsi="Arial"/>
        </w:rPr>
      </w:pPr>
    </w:p>
    <w:p w14:paraId="635D8AD3" w14:textId="77777777" w:rsidR="00E80369" w:rsidRDefault="00E80369">
      <w:pPr>
        <w:rPr>
          <w:rFonts w:ascii="Arial" w:hAnsi="Arial"/>
        </w:rPr>
      </w:pPr>
    </w:p>
    <w:p w14:paraId="16A3A330" w14:textId="77777777" w:rsidR="00E80369" w:rsidRDefault="00E80369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Antrag</w:t>
      </w:r>
    </w:p>
    <w:p w14:paraId="1EB81672" w14:textId="77777777" w:rsidR="00E80369" w:rsidRDefault="00E803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auf Gewährung </w:t>
      </w:r>
      <w:r w:rsidR="00BF0452">
        <w:rPr>
          <w:rFonts w:ascii="Arial" w:hAnsi="Arial"/>
          <w:sz w:val="24"/>
        </w:rPr>
        <w:t>eines Zuschusses</w:t>
      </w:r>
      <w:r>
        <w:rPr>
          <w:rFonts w:ascii="Arial" w:hAnsi="Arial"/>
          <w:sz w:val="24"/>
        </w:rPr>
        <w:t xml:space="preserve"> gemäß Ziffer </w:t>
      </w:r>
      <w:r w:rsidR="00BF0452">
        <w:rPr>
          <w:rFonts w:ascii="Arial" w:hAnsi="Arial"/>
          <w:sz w:val="24"/>
        </w:rPr>
        <w:t>4.2.3 Kinder- und Jugendförderplan</w:t>
      </w:r>
    </w:p>
    <w:p w14:paraId="1741DB20" w14:textId="77777777" w:rsidR="00E80369" w:rsidRDefault="00E80369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 Sonderzuschuss für Kinder und Jugendliche</w:t>
      </w:r>
    </w:p>
    <w:p w14:paraId="54800795" w14:textId="77777777" w:rsidR="00E80369" w:rsidRDefault="00E80369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zum Teilnehmer</w:t>
      </w:r>
      <w:r w:rsidR="003D360E">
        <w:rPr>
          <w:rFonts w:ascii="Arial" w:hAnsi="Arial"/>
          <w:b/>
          <w:sz w:val="28"/>
        </w:rPr>
        <w:t>*i</w:t>
      </w:r>
      <w:r w:rsidR="00BF0452">
        <w:rPr>
          <w:rFonts w:ascii="Arial" w:hAnsi="Arial"/>
          <w:b/>
          <w:sz w:val="28"/>
        </w:rPr>
        <w:t>nnen</w:t>
      </w:r>
      <w:r>
        <w:rPr>
          <w:rFonts w:ascii="Arial" w:hAnsi="Arial"/>
          <w:b/>
          <w:sz w:val="28"/>
        </w:rPr>
        <w:t>beitrag für Ferienfahrten -</w:t>
      </w:r>
    </w:p>
    <w:p w14:paraId="4EAFB85E" w14:textId="77777777" w:rsidR="00E80369" w:rsidRDefault="00E80369">
      <w:pPr>
        <w:rPr>
          <w:rFonts w:ascii="Arial" w:hAnsi="Arial"/>
        </w:rPr>
      </w:pPr>
    </w:p>
    <w:tbl>
      <w:tblPr>
        <w:tblW w:w="184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6"/>
        <w:gridCol w:w="1134"/>
        <w:gridCol w:w="2409"/>
        <w:gridCol w:w="284"/>
        <w:gridCol w:w="283"/>
        <w:gridCol w:w="426"/>
        <w:gridCol w:w="1086"/>
        <w:gridCol w:w="473"/>
        <w:gridCol w:w="265"/>
        <w:gridCol w:w="160"/>
        <w:gridCol w:w="425"/>
        <w:gridCol w:w="1702"/>
        <w:gridCol w:w="2835"/>
        <w:gridCol w:w="567"/>
        <w:gridCol w:w="2693"/>
        <w:gridCol w:w="567"/>
        <w:gridCol w:w="2127"/>
      </w:tblGrid>
      <w:tr w:rsidR="00E80369" w14:paraId="2F3E3B59" w14:textId="77777777" w:rsidTr="00D53A20">
        <w:trPr>
          <w:gridAfter w:val="5"/>
          <w:wAfter w:w="8789" w:type="dxa"/>
          <w:cantSplit/>
          <w:trHeight w:hRule="exact" w:val="284"/>
        </w:trPr>
        <w:tc>
          <w:tcPr>
            <w:tcW w:w="637" w:type="dxa"/>
            <w:vAlign w:val="bottom"/>
          </w:tcPr>
          <w:p w14:paraId="4640D4CD" w14:textId="77777777" w:rsidR="00E80369" w:rsidRDefault="00E803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  <w:vAlign w:val="bottom"/>
          </w:tcPr>
          <w:p w14:paraId="40309078" w14:textId="77777777" w:rsidR="00E80369" w:rsidRDefault="00E803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vAlign w:val="bottom"/>
          </w:tcPr>
          <w:p w14:paraId="222316D3" w14:textId="77777777" w:rsidR="00E80369" w:rsidRDefault="00E80369">
            <w:pPr>
              <w:rPr>
                <w:rFonts w:ascii="Arial" w:hAnsi="Arial"/>
              </w:rPr>
            </w:pPr>
          </w:p>
        </w:tc>
        <w:bookmarkStart w:id="0" w:name="Text75"/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14:paraId="372F5E37" w14:textId="77777777" w:rsidR="00E80369" w:rsidRDefault="00D5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E80369" w14:paraId="52A694B8" w14:textId="77777777" w:rsidTr="00D53A20">
        <w:trPr>
          <w:gridAfter w:val="5"/>
          <w:wAfter w:w="8789" w:type="dxa"/>
          <w:cantSplit/>
        </w:trPr>
        <w:tc>
          <w:tcPr>
            <w:tcW w:w="637" w:type="dxa"/>
            <w:vAlign w:val="bottom"/>
          </w:tcPr>
          <w:p w14:paraId="0177973C" w14:textId="77777777" w:rsidR="00E80369" w:rsidRDefault="00E80369">
            <w:pPr>
              <w:rPr>
                <w:rFonts w:ascii="Arial" w:hAnsi="Arial"/>
                <w:sz w:val="14"/>
              </w:rPr>
            </w:pPr>
          </w:p>
        </w:tc>
        <w:tc>
          <w:tcPr>
            <w:tcW w:w="6946" w:type="dxa"/>
            <w:gridSpan w:val="10"/>
          </w:tcPr>
          <w:p w14:paraId="63F17A5D" w14:textId="77777777" w:rsidR="00E80369" w:rsidRDefault="00E8036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  <w:r w:rsidR="00BF0452">
              <w:rPr>
                <w:rFonts w:ascii="Arial" w:hAnsi="Arial"/>
                <w:sz w:val="14"/>
              </w:rPr>
              <w:t>ame, Vorname des/der Teilnehmer</w:t>
            </w:r>
            <w:r w:rsidR="005E13FF">
              <w:rPr>
                <w:rFonts w:ascii="Arial" w:hAnsi="Arial"/>
                <w:sz w:val="14"/>
              </w:rPr>
              <w:t>*i</w:t>
            </w: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425" w:type="dxa"/>
          </w:tcPr>
          <w:p w14:paraId="41F02A03" w14:textId="77777777" w:rsidR="00E80369" w:rsidRDefault="00E80369">
            <w:pPr>
              <w:rPr>
                <w:rFonts w:ascii="Arial" w:hAnsi="Arial"/>
                <w:sz w:val="14"/>
              </w:rPr>
            </w:pPr>
          </w:p>
        </w:tc>
        <w:tc>
          <w:tcPr>
            <w:tcW w:w="1702" w:type="dxa"/>
          </w:tcPr>
          <w:p w14:paraId="35888D6E" w14:textId="77777777" w:rsidR="00E80369" w:rsidRDefault="00E8036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geb. am</w:t>
            </w:r>
          </w:p>
        </w:tc>
      </w:tr>
      <w:tr w:rsidR="00E80369" w14:paraId="26515A67" w14:textId="77777777" w:rsidTr="00D53A20">
        <w:trPr>
          <w:gridAfter w:val="5"/>
          <w:wAfter w:w="8789" w:type="dxa"/>
          <w:cantSplit/>
          <w:trHeight w:hRule="exact" w:val="284"/>
        </w:trPr>
        <w:tc>
          <w:tcPr>
            <w:tcW w:w="637" w:type="dxa"/>
            <w:vAlign w:val="bottom"/>
          </w:tcPr>
          <w:p w14:paraId="5BA435ED" w14:textId="77777777" w:rsidR="00E80369" w:rsidRDefault="00E80369">
            <w:pPr>
              <w:rPr>
                <w:rFonts w:ascii="Arial" w:hAnsi="Arial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  <w:vAlign w:val="bottom"/>
          </w:tcPr>
          <w:p w14:paraId="45B5B231" w14:textId="77777777" w:rsidR="00E80369" w:rsidRDefault="00E803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6681ED9F" w14:textId="77777777" w:rsidR="00E80369" w:rsidRDefault="00E80369">
            <w:pPr>
              <w:rPr>
                <w:rFonts w:ascii="Arial" w:hAnsi="Arial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14:paraId="2185D537" w14:textId="77777777" w:rsidR="00E80369" w:rsidRDefault="00E80369">
            <w:pPr>
              <w:rPr>
                <w:rFonts w:ascii="Arial" w:hAnsi="Arial"/>
              </w:rPr>
            </w:pPr>
          </w:p>
        </w:tc>
      </w:tr>
      <w:tr w:rsidR="00E80369" w14:paraId="4A16AB38" w14:textId="77777777" w:rsidTr="00D53A20">
        <w:trPr>
          <w:gridAfter w:val="5"/>
          <w:wAfter w:w="8789" w:type="dxa"/>
          <w:cantSplit/>
        </w:trPr>
        <w:tc>
          <w:tcPr>
            <w:tcW w:w="637" w:type="dxa"/>
            <w:vAlign w:val="bottom"/>
          </w:tcPr>
          <w:p w14:paraId="1A05D678" w14:textId="77777777" w:rsidR="00E80369" w:rsidRDefault="00E80369">
            <w:pPr>
              <w:rPr>
                <w:rFonts w:ascii="Arial" w:hAnsi="Arial"/>
                <w:sz w:val="14"/>
              </w:rPr>
            </w:pPr>
          </w:p>
        </w:tc>
        <w:tc>
          <w:tcPr>
            <w:tcW w:w="6946" w:type="dxa"/>
            <w:gridSpan w:val="10"/>
          </w:tcPr>
          <w:p w14:paraId="6D018425" w14:textId="77777777" w:rsidR="00E80369" w:rsidRDefault="00E8036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E377560" w14:textId="77777777" w:rsidR="00E80369" w:rsidRDefault="00E80369">
            <w:pPr>
              <w:rPr>
                <w:rFonts w:ascii="Arial" w:hAnsi="Arial"/>
                <w:sz w:val="14"/>
              </w:rPr>
            </w:pPr>
          </w:p>
        </w:tc>
        <w:tc>
          <w:tcPr>
            <w:tcW w:w="1702" w:type="dxa"/>
          </w:tcPr>
          <w:p w14:paraId="609EE07B" w14:textId="77777777" w:rsidR="00E80369" w:rsidRDefault="00E80369">
            <w:pPr>
              <w:rPr>
                <w:rFonts w:ascii="Arial" w:hAnsi="Arial"/>
                <w:sz w:val="14"/>
              </w:rPr>
            </w:pPr>
          </w:p>
        </w:tc>
      </w:tr>
      <w:tr w:rsidR="00E80369" w14:paraId="578DC9B1" w14:textId="77777777" w:rsidTr="00D53A20">
        <w:trPr>
          <w:gridAfter w:val="5"/>
          <w:wAfter w:w="8789" w:type="dxa"/>
          <w:cantSplit/>
          <w:trHeight w:hRule="exact" w:val="284"/>
        </w:trPr>
        <w:tc>
          <w:tcPr>
            <w:tcW w:w="637" w:type="dxa"/>
            <w:vAlign w:val="bottom"/>
          </w:tcPr>
          <w:p w14:paraId="62B369B2" w14:textId="77777777" w:rsidR="00E80369" w:rsidRDefault="00E803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  <w:vAlign w:val="bottom"/>
          </w:tcPr>
          <w:p w14:paraId="17EAB027" w14:textId="77777777" w:rsidR="00E80369" w:rsidRDefault="00E803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21747D85" w14:textId="77777777" w:rsidR="00E80369" w:rsidRDefault="00E80369">
            <w:pPr>
              <w:rPr>
                <w:rFonts w:ascii="Arial" w:hAnsi="Arial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14:paraId="0D001762" w14:textId="77777777" w:rsidR="00E80369" w:rsidRDefault="00E80369">
            <w:pPr>
              <w:rPr>
                <w:rFonts w:ascii="Arial" w:hAnsi="Arial"/>
              </w:rPr>
            </w:pPr>
          </w:p>
        </w:tc>
      </w:tr>
      <w:tr w:rsidR="00E80369" w14:paraId="1EAE2005" w14:textId="77777777" w:rsidTr="00D53A20">
        <w:trPr>
          <w:gridAfter w:val="5"/>
          <w:wAfter w:w="8789" w:type="dxa"/>
          <w:cantSplit/>
        </w:trPr>
        <w:tc>
          <w:tcPr>
            <w:tcW w:w="637" w:type="dxa"/>
            <w:vAlign w:val="bottom"/>
          </w:tcPr>
          <w:p w14:paraId="757F62E4" w14:textId="77777777" w:rsidR="00E80369" w:rsidRDefault="00E80369">
            <w:pPr>
              <w:rPr>
                <w:rFonts w:ascii="Arial" w:hAnsi="Arial"/>
                <w:sz w:val="14"/>
              </w:rPr>
            </w:pPr>
          </w:p>
        </w:tc>
        <w:tc>
          <w:tcPr>
            <w:tcW w:w="6946" w:type="dxa"/>
            <w:gridSpan w:val="10"/>
          </w:tcPr>
          <w:p w14:paraId="3301ABA1" w14:textId="77777777" w:rsidR="00E80369" w:rsidRDefault="00E8036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der Maßnahme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222216B" w14:textId="77777777" w:rsidR="00E80369" w:rsidRDefault="00E80369">
            <w:pPr>
              <w:rPr>
                <w:rFonts w:ascii="Arial" w:hAnsi="Arial"/>
                <w:sz w:val="14"/>
              </w:rPr>
            </w:pPr>
          </w:p>
        </w:tc>
        <w:tc>
          <w:tcPr>
            <w:tcW w:w="1702" w:type="dxa"/>
          </w:tcPr>
          <w:p w14:paraId="5268EF38" w14:textId="77777777" w:rsidR="00E80369" w:rsidRDefault="00E80369">
            <w:pPr>
              <w:rPr>
                <w:rFonts w:ascii="Arial" w:hAnsi="Arial"/>
                <w:sz w:val="14"/>
              </w:rPr>
            </w:pPr>
          </w:p>
        </w:tc>
      </w:tr>
      <w:tr w:rsidR="00E80369" w14:paraId="6DFAECF9" w14:textId="77777777" w:rsidTr="00D53A20">
        <w:trPr>
          <w:gridAfter w:val="5"/>
          <w:wAfter w:w="8789" w:type="dxa"/>
          <w:cantSplit/>
          <w:trHeight w:hRule="exact" w:val="284"/>
        </w:trPr>
        <w:tc>
          <w:tcPr>
            <w:tcW w:w="637" w:type="dxa"/>
            <w:vAlign w:val="bottom"/>
          </w:tcPr>
          <w:p w14:paraId="190F3024" w14:textId="77777777" w:rsidR="00E80369" w:rsidRDefault="00E803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1560" w:type="dxa"/>
            <w:gridSpan w:val="2"/>
            <w:vAlign w:val="bottom"/>
          </w:tcPr>
          <w:p w14:paraId="76B6A420" w14:textId="77777777" w:rsidR="00E80369" w:rsidRDefault="00E803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7C351AA" w14:textId="77777777" w:rsidR="00E80369" w:rsidRDefault="00D5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" w:type="dxa"/>
            <w:gridSpan w:val="2"/>
            <w:vAlign w:val="bottom"/>
          </w:tcPr>
          <w:p w14:paraId="7B20D247" w14:textId="77777777" w:rsidR="00E80369" w:rsidRDefault="00E803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bis</w:t>
            </w:r>
          </w:p>
        </w:tc>
        <w:bookmarkStart w:id="1" w:name="Text80"/>
        <w:tc>
          <w:tcPr>
            <w:tcW w:w="2250" w:type="dxa"/>
            <w:gridSpan w:val="4"/>
            <w:tcBorders>
              <w:bottom w:val="single" w:sz="4" w:space="0" w:color="auto"/>
            </w:tcBorders>
            <w:vAlign w:val="bottom"/>
          </w:tcPr>
          <w:p w14:paraId="352FE0BC" w14:textId="77777777" w:rsidR="00E80369" w:rsidRDefault="00D5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160" w:type="dxa"/>
            <w:vAlign w:val="bottom"/>
          </w:tcPr>
          <w:p w14:paraId="08CD585A" w14:textId="77777777" w:rsidR="00E80369" w:rsidRDefault="00E80369">
            <w:pPr>
              <w:rPr>
                <w:rFonts w:ascii="Arial" w:hAnsi="Arial"/>
              </w:rPr>
            </w:pPr>
          </w:p>
        </w:tc>
        <w:tc>
          <w:tcPr>
            <w:tcW w:w="425" w:type="dxa"/>
            <w:vAlign w:val="bottom"/>
          </w:tcPr>
          <w:p w14:paraId="48C3362F" w14:textId="77777777" w:rsidR="00E80369" w:rsidRDefault="00E80369">
            <w:pPr>
              <w:rPr>
                <w:rFonts w:ascii="Arial" w:hAnsi="Arial"/>
              </w:rPr>
            </w:pPr>
          </w:p>
        </w:tc>
        <w:tc>
          <w:tcPr>
            <w:tcW w:w="1702" w:type="dxa"/>
            <w:vAlign w:val="bottom"/>
          </w:tcPr>
          <w:p w14:paraId="0402797A" w14:textId="77777777" w:rsidR="00E80369" w:rsidRDefault="00E80369">
            <w:pPr>
              <w:rPr>
                <w:rFonts w:ascii="Arial" w:hAnsi="Arial"/>
              </w:rPr>
            </w:pPr>
          </w:p>
        </w:tc>
      </w:tr>
      <w:tr w:rsidR="00E80369" w14:paraId="0517ADD8" w14:textId="77777777" w:rsidTr="00D53A20">
        <w:trPr>
          <w:gridAfter w:val="5"/>
          <w:wAfter w:w="8789" w:type="dxa"/>
          <w:cantSplit/>
        </w:trPr>
        <w:tc>
          <w:tcPr>
            <w:tcW w:w="637" w:type="dxa"/>
            <w:vAlign w:val="bottom"/>
          </w:tcPr>
          <w:p w14:paraId="4E61FA60" w14:textId="77777777" w:rsidR="00E80369" w:rsidRDefault="00E80369">
            <w:pPr>
              <w:rPr>
                <w:rFonts w:ascii="Arial" w:hAnsi="Arial"/>
                <w:sz w:val="14"/>
              </w:rPr>
            </w:pPr>
          </w:p>
        </w:tc>
        <w:tc>
          <w:tcPr>
            <w:tcW w:w="6946" w:type="dxa"/>
            <w:gridSpan w:val="10"/>
          </w:tcPr>
          <w:p w14:paraId="1FCF20B3" w14:textId="77777777" w:rsidR="00E80369" w:rsidRDefault="00E80369">
            <w:pPr>
              <w:rPr>
                <w:rFonts w:ascii="Arial" w:hAnsi="Arial"/>
                <w:sz w:val="14"/>
              </w:rPr>
            </w:pPr>
            <w:proofErr w:type="gramStart"/>
            <w:r>
              <w:rPr>
                <w:rFonts w:ascii="Arial" w:hAnsi="Arial"/>
                <w:sz w:val="14"/>
              </w:rPr>
              <w:t>Dauer  der</w:t>
            </w:r>
            <w:proofErr w:type="gramEnd"/>
            <w:r>
              <w:rPr>
                <w:rFonts w:ascii="Arial" w:hAnsi="Arial"/>
                <w:sz w:val="14"/>
              </w:rPr>
              <w:t xml:space="preserve"> Maßnahme</w:t>
            </w:r>
          </w:p>
        </w:tc>
        <w:tc>
          <w:tcPr>
            <w:tcW w:w="425" w:type="dxa"/>
          </w:tcPr>
          <w:p w14:paraId="6826351D" w14:textId="77777777" w:rsidR="00E80369" w:rsidRDefault="00E80369">
            <w:pPr>
              <w:rPr>
                <w:rFonts w:ascii="Arial" w:hAnsi="Arial"/>
                <w:sz w:val="14"/>
              </w:rPr>
            </w:pPr>
          </w:p>
        </w:tc>
        <w:tc>
          <w:tcPr>
            <w:tcW w:w="1702" w:type="dxa"/>
          </w:tcPr>
          <w:p w14:paraId="1CD07B52" w14:textId="77777777" w:rsidR="00E80369" w:rsidRDefault="00E80369">
            <w:pPr>
              <w:rPr>
                <w:rFonts w:ascii="Arial" w:hAnsi="Arial"/>
                <w:sz w:val="14"/>
              </w:rPr>
            </w:pPr>
          </w:p>
        </w:tc>
      </w:tr>
      <w:tr w:rsidR="00E80369" w14:paraId="1DF0B0C7" w14:textId="77777777" w:rsidTr="00D53A20">
        <w:trPr>
          <w:gridAfter w:val="5"/>
          <w:wAfter w:w="8789" w:type="dxa"/>
          <w:cantSplit/>
          <w:trHeight w:hRule="exact" w:val="487"/>
        </w:trPr>
        <w:tc>
          <w:tcPr>
            <w:tcW w:w="637" w:type="dxa"/>
          </w:tcPr>
          <w:p w14:paraId="7874DBA8" w14:textId="77777777" w:rsidR="00E80369" w:rsidRDefault="00E80369">
            <w:pPr>
              <w:rPr>
                <w:rFonts w:ascii="Arial" w:hAnsi="Arial"/>
              </w:rPr>
            </w:pPr>
          </w:p>
          <w:p w14:paraId="361BB1F8" w14:textId="77777777" w:rsidR="00E80369" w:rsidRDefault="00E803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9073" w:type="dxa"/>
            <w:gridSpan w:val="12"/>
          </w:tcPr>
          <w:p w14:paraId="5F874D56" w14:textId="77777777" w:rsidR="00E80369" w:rsidRDefault="00E80369">
            <w:pPr>
              <w:rPr>
                <w:rFonts w:ascii="Arial" w:hAnsi="Arial"/>
              </w:rPr>
            </w:pPr>
          </w:p>
          <w:p w14:paraId="64AEB8B4" w14:textId="77777777" w:rsidR="00E80369" w:rsidRDefault="00E803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Pauschaler Antrag beantragt gemäß Ziffer</w:t>
            </w:r>
          </w:p>
        </w:tc>
      </w:tr>
      <w:tr w:rsidR="00D53A20" w14:paraId="311A3C70" w14:textId="77777777" w:rsidTr="00D53A20">
        <w:trPr>
          <w:gridAfter w:val="5"/>
          <w:wAfter w:w="8789" w:type="dxa"/>
          <w:cantSplit/>
          <w:trHeight w:hRule="exact" w:val="567"/>
        </w:trPr>
        <w:tc>
          <w:tcPr>
            <w:tcW w:w="637" w:type="dxa"/>
          </w:tcPr>
          <w:p w14:paraId="35BA7E89" w14:textId="77777777" w:rsidR="00D53A20" w:rsidRDefault="00D53A20">
            <w:pPr>
              <w:rPr>
                <w:rFonts w:ascii="Arial" w:hAnsi="Arial"/>
              </w:rPr>
            </w:pPr>
          </w:p>
        </w:tc>
        <w:bookmarkStart w:id="2" w:name="Kontrollkästchen1"/>
        <w:bookmarkStart w:id="3" w:name="Kontrollkästchen12"/>
        <w:tc>
          <w:tcPr>
            <w:tcW w:w="426" w:type="dxa"/>
          </w:tcPr>
          <w:p w14:paraId="4E95291B" w14:textId="77777777" w:rsidR="00D53A20" w:rsidRDefault="00D5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23422">
              <w:rPr>
                <w:rFonts w:ascii="Arial" w:hAnsi="Arial"/>
              </w:rPr>
            </w:r>
            <w:r w:rsidR="00B234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bookmarkEnd w:id="3"/>
        <w:tc>
          <w:tcPr>
            <w:tcW w:w="4110" w:type="dxa"/>
            <w:gridSpan w:val="4"/>
          </w:tcPr>
          <w:p w14:paraId="4B56DAC2" w14:textId="77777777" w:rsidR="00D53A20" w:rsidRDefault="00D5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4.2.1 </w:t>
            </w:r>
            <w:r w:rsidRPr="00D53A20">
              <w:rPr>
                <w:rFonts w:ascii="Arial" w:hAnsi="Arial"/>
              </w:rPr>
              <w:t>Kinder- und Jugendförderplan</w:t>
            </w:r>
          </w:p>
        </w:tc>
        <w:tc>
          <w:tcPr>
            <w:tcW w:w="426" w:type="dxa"/>
          </w:tcPr>
          <w:p w14:paraId="5E13182C" w14:textId="77777777" w:rsidR="00D53A20" w:rsidRDefault="00D53A20" w:rsidP="00D5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>
              <w:rPr>
                <w:rFonts w:ascii="Arial" w:hAnsi="Arial"/>
              </w:rPr>
              <w:instrText xml:space="preserve"> FORMCHECKBOX </w:instrText>
            </w:r>
            <w:r w:rsidR="00B23422">
              <w:rPr>
                <w:rFonts w:ascii="Arial" w:hAnsi="Arial"/>
              </w:rPr>
            </w:r>
            <w:r w:rsidR="00B234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4111" w:type="dxa"/>
            <w:gridSpan w:val="6"/>
          </w:tcPr>
          <w:p w14:paraId="1D9325B4" w14:textId="77777777" w:rsidR="00D53A20" w:rsidRPr="00D53A20" w:rsidRDefault="00D53A20">
            <w:pPr>
              <w:rPr>
                <w:rFonts w:ascii="Arial" w:hAnsi="Arial"/>
              </w:rPr>
            </w:pPr>
            <w:r w:rsidRPr="00D53A20">
              <w:rPr>
                <w:rFonts w:ascii="Arial" w:hAnsi="Arial"/>
              </w:rPr>
              <w:t>4.2.2 Kinder- und Jugendförderplan</w:t>
            </w:r>
          </w:p>
        </w:tc>
      </w:tr>
      <w:tr w:rsidR="00D53A20" w14:paraId="7ABF6260" w14:textId="77777777" w:rsidTr="00D53A20">
        <w:trPr>
          <w:cantSplit/>
          <w:trHeight w:hRule="exact" w:val="284"/>
        </w:trPr>
        <w:tc>
          <w:tcPr>
            <w:tcW w:w="637" w:type="dxa"/>
          </w:tcPr>
          <w:p w14:paraId="568D6A8E" w14:textId="77777777" w:rsidR="00D53A20" w:rsidRDefault="00D5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4536" w:type="dxa"/>
            <w:gridSpan w:val="5"/>
          </w:tcPr>
          <w:p w14:paraId="0A3DA993" w14:textId="77777777" w:rsidR="00D53A20" w:rsidRDefault="00D5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 handelt sich um eine Familienerholung</w:t>
            </w:r>
          </w:p>
        </w:tc>
        <w:tc>
          <w:tcPr>
            <w:tcW w:w="1512" w:type="dxa"/>
            <w:gridSpan w:val="2"/>
          </w:tcPr>
          <w:p w14:paraId="7A9F13A9" w14:textId="77777777" w:rsidR="00D53A20" w:rsidRDefault="00D5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>
              <w:rPr>
                <w:rFonts w:ascii="Arial" w:hAnsi="Arial"/>
              </w:rPr>
              <w:instrText xml:space="preserve"> FORMCHECKBOX </w:instrText>
            </w:r>
            <w:r w:rsidR="00B23422">
              <w:rPr>
                <w:rFonts w:ascii="Arial" w:hAnsi="Arial"/>
              </w:rPr>
            </w:r>
            <w:r w:rsidR="00B234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"/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3025" w:type="dxa"/>
            <w:gridSpan w:val="5"/>
          </w:tcPr>
          <w:p w14:paraId="43C2417E" w14:textId="77777777" w:rsidR="00D53A20" w:rsidRDefault="00D5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>
              <w:rPr>
                <w:rFonts w:ascii="Arial" w:hAnsi="Arial"/>
              </w:rPr>
              <w:instrText xml:space="preserve"> FORMCHECKBOX </w:instrText>
            </w:r>
            <w:r w:rsidR="00B23422">
              <w:rPr>
                <w:rFonts w:ascii="Arial" w:hAnsi="Arial"/>
              </w:rPr>
            </w:r>
            <w:r w:rsidR="00B234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"/>
            <w:r>
              <w:rPr>
                <w:rFonts w:ascii="Arial" w:hAnsi="Arial"/>
              </w:rPr>
              <w:t xml:space="preserve"> nein</w:t>
            </w:r>
          </w:p>
        </w:tc>
        <w:tc>
          <w:tcPr>
            <w:tcW w:w="2835" w:type="dxa"/>
          </w:tcPr>
          <w:p w14:paraId="0E57456F" w14:textId="77777777" w:rsidR="00D53A20" w:rsidRDefault="00D53A20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50F71D0" w14:textId="77777777" w:rsidR="00D53A20" w:rsidRDefault="00D53A20">
            <w:pPr>
              <w:jc w:val="right"/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7C8E2521" w14:textId="77777777" w:rsidR="00D53A20" w:rsidRDefault="00D53A20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4336AC1" w14:textId="77777777" w:rsidR="00D53A20" w:rsidRDefault="00D53A20">
            <w:pPr>
              <w:jc w:val="right"/>
              <w:rPr>
                <w:rFonts w:ascii="Arial" w:hAnsi="Arial"/>
              </w:rPr>
            </w:pPr>
          </w:p>
        </w:tc>
        <w:tc>
          <w:tcPr>
            <w:tcW w:w="2127" w:type="dxa"/>
          </w:tcPr>
          <w:p w14:paraId="73937368" w14:textId="77777777" w:rsidR="00D53A20" w:rsidRDefault="00D53A20">
            <w:pPr>
              <w:rPr>
                <w:rFonts w:ascii="Arial" w:hAnsi="Arial"/>
              </w:rPr>
            </w:pPr>
          </w:p>
        </w:tc>
      </w:tr>
      <w:tr w:rsidR="00E80369" w14:paraId="1EC61324" w14:textId="77777777" w:rsidTr="00D53A20">
        <w:trPr>
          <w:gridAfter w:val="5"/>
          <w:wAfter w:w="8789" w:type="dxa"/>
          <w:cantSplit/>
          <w:trHeight w:val="428"/>
        </w:trPr>
        <w:tc>
          <w:tcPr>
            <w:tcW w:w="637" w:type="dxa"/>
            <w:vAlign w:val="bottom"/>
          </w:tcPr>
          <w:p w14:paraId="1B2DF7FC" w14:textId="77777777" w:rsidR="00E80369" w:rsidRDefault="00E80369">
            <w:pPr>
              <w:rPr>
                <w:rFonts w:ascii="Arial" w:hAnsi="Arial"/>
                <w:sz w:val="14"/>
              </w:rPr>
            </w:pPr>
          </w:p>
        </w:tc>
        <w:tc>
          <w:tcPr>
            <w:tcW w:w="6946" w:type="dxa"/>
            <w:gridSpan w:val="10"/>
          </w:tcPr>
          <w:p w14:paraId="4D8F42CE" w14:textId="77777777" w:rsidR="00E80369" w:rsidRDefault="00E8036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(Zutreffendes ankreuzen)</w:t>
            </w:r>
          </w:p>
        </w:tc>
        <w:tc>
          <w:tcPr>
            <w:tcW w:w="425" w:type="dxa"/>
          </w:tcPr>
          <w:p w14:paraId="0C02C4E3" w14:textId="77777777" w:rsidR="00E80369" w:rsidRDefault="00E80369">
            <w:pPr>
              <w:rPr>
                <w:rFonts w:ascii="Arial" w:hAnsi="Arial"/>
                <w:sz w:val="14"/>
              </w:rPr>
            </w:pPr>
          </w:p>
        </w:tc>
        <w:tc>
          <w:tcPr>
            <w:tcW w:w="1702" w:type="dxa"/>
          </w:tcPr>
          <w:p w14:paraId="6147E917" w14:textId="77777777" w:rsidR="00E80369" w:rsidRDefault="00E80369">
            <w:pPr>
              <w:rPr>
                <w:rFonts w:ascii="Arial" w:hAnsi="Arial"/>
                <w:sz w:val="14"/>
              </w:rPr>
            </w:pPr>
          </w:p>
        </w:tc>
      </w:tr>
      <w:tr w:rsidR="00D53A20" w14:paraId="0EB9ED6F" w14:textId="77777777" w:rsidTr="00A130A0">
        <w:trPr>
          <w:gridAfter w:val="5"/>
          <w:wAfter w:w="8789" w:type="dxa"/>
          <w:trHeight w:val="284"/>
        </w:trPr>
        <w:tc>
          <w:tcPr>
            <w:tcW w:w="637" w:type="dxa"/>
            <w:vAlign w:val="center"/>
          </w:tcPr>
          <w:p w14:paraId="2FD90241" w14:textId="77777777" w:rsidR="00D53A20" w:rsidRDefault="00D5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9073" w:type="dxa"/>
            <w:gridSpan w:val="12"/>
            <w:vAlign w:val="center"/>
          </w:tcPr>
          <w:p w14:paraId="3338379A" w14:textId="77777777" w:rsidR="00D53A20" w:rsidRDefault="00D5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Kosten der Maßnahme:</w:t>
            </w:r>
          </w:p>
        </w:tc>
      </w:tr>
      <w:tr w:rsidR="00D53A20" w14:paraId="635862D2" w14:textId="77777777" w:rsidTr="00A130A0">
        <w:trPr>
          <w:gridAfter w:val="5"/>
          <w:wAfter w:w="8789" w:type="dxa"/>
          <w:trHeight w:val="305"/>
        </w:trPr>
        <w:tc>
          <w:tcPr>
            <w:tcW w:w="637" w:type="dxa"/>
            <w:vAlign w:val="bottom"/>
          </w:tcPr>
          <w:p w14:paraId="0DD670AD" w14:textId="77777777" w:rsidR="00D53A20" w:rsidRDefault="00D53A20">
            <w:pPr>
              <w:rPr>
                <w:rFonts w:ascii="Arial" w:hAnsi="Arial"/>
              </w:rPr>
            </w:pPr>
          </w:p>
        </w:tc>
        <w:tc>
          <w:tcPr>
            <w:tcW w:w="6521" w:type="dxa"/>
            <w:gridSpan w:val="8"/>
            <w:vAlign w:val="bottom"/>
          </w:tcPr>
          <w:p w14:paraId="76AD5CE9" w14:textId="77777777" w:rsidR="00D53A20" w:rsidRDefault="00D5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Gesamtkosten der Maßnahme (o</w:t>
            </w:r>
            <w:r w:rsidR="005E13FF">
              <w:rPr>
                <w:rFonts w:ascii="Arial" w:hAnsi="Arial"/>
              </w:rPr>
              <w:t>hne Taschengeld) pro Teilnehmer*i</w:t>
            </w:r>
            <w:r>
              <w:rPr>
                <w:rFonts w:ascii="Arial" w:hAnsi="Arial"/>
              </w:rPr>
              <w:t>n</w:t>
            </w:r>
          </w:p>
        </w:tc>
        <w:bookmarkStart w:id="7" w:name="KostBau"/>
        <w:tc>
          <w:tcPr>
            <w:tcW w:w="2552" w:type="dxa"/>
            <w:gridSpan w:val="4"/>
            <w:tcBorders>
              <w:bottom w:val="single" w:sz="4" w:space="0" w:color="auto"/>
            </w:tcBorders>
            <w:vAlign w:val="bottom"/>
          </w:tcPr>
          <w:p w14:paraId="73D23C18" w14:textId="77777777" w:rsidR="00D53A20" w:rsidRDefault="00D53A20" w:rsidP="00D53A2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stBau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D53A20" w14:paraId="2631386D" w14:textId="77777777" w:rsidTr="00A130A0">
        <w:trPr>
          <w:gridAfter w:val="5"/>
          <w:wAfter w:w="8789" w:type="dxa"/>
          <w:trHeight w:val="285"/>
        </w:trPr>
        <w:tc>
          <w:tcPr>
            <w:tcW w:w="637" w:type="dxa"/>
            <w:vAlign w:val="bottom"/>
          </w:tcPr>
          <w:p w14:paraId="50D4071A" w14:textId="77777777" w:rsidR="00D53A20" w:rsidRDefault="00D53A20">
            <w:pPr>
              <w:rPr>
                <w:rFonts w:ascii="Arial" w:hAnsi="Arial"/>
              </w:rPr>
            </w:pPr>
          </w:p>
        </w:tc>
        <w:tc>
          <w:tcPr>
            <w:tcW w:w="9073" w:type="dxa"/>
            <w:gridSpan w:val="12"/>
            <w:vAlign w:val="bottom"/>
          </w:tcPr>
          <w:p w14:paraId="7121511A" w14:textId="77777777" w:rsidR="00D53A20" w:rsidRDefault="00D5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 Gesamtkosten je TeilnehmerIn werden finanziert durch Zuschüsse</w:t>
            </w:r>
          </w:p>
        </w:tc>
      </w:tr>
      <w:tr w:rsidR="00D53A20" w14:paraId="4F5CBEF3" w14:textId="77777777" w:rsidTr="00A130A0">
        <w:trPr>
          <w:gridAfter w:val="5"/>
          <w:wAfter w:w="8789" w:type="dxa"/>
          <w:trHeight w:val="454"/>
        </w:trPr>
        <w:tc>
          <w:tcPr>
            <w:tcW w:w="637" w:type="dxa"/>
            <w:vAlign w:val="bottom"/>
          </w:tcPr>
          <w:p w14:paraId="494E6951" w14:textId="77777777" w:rsidR="00D53A20" w:rsidRDefault="00D53A20">
            <w:pPr>
              <w:rPr>
                <w:rFonts w:ascii="Arial" w:hAnsi="Arial"/>
              </w:rPr>
            </w:pPr>
          </w:p>
        </w:tc>
        <w:tc>
          <w:tcPr>
            <w:tcW w:w="4253" w:type="dxa"/>
            <w:gridSpan w:val="4"/>
            <w:vAlign w:val="bottom"/>
          </w:tcPr>
          <w:p w14:paraId="602B1959" w14:textId="77777777" w:rsidR="00D53A20" w:rsidRDefault="00D5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des Trägers</w:t>
            </w:r>
          </w:p>
        </w:tc>
        <w:bookmarkStart w:id="8" w:name="Text76"/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14:paraId="70784BC3" w14:textId="77777777" w:rsidR="00D53A20" w:rsidRDefault="00D5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2552" w:type="dxa"/>
            <w:gridSpan w:val="4"/>
            <w:vAlign w:val="bottom"/>
          </w:tcPr>
          <w:p w14:paraId="51FF6F46" w14:textId="77777777" w:rsidR="00D53A20" w:rsidRDefault="00D53A20">
            <w:pPr>
              <w:rPr>
                <w:rFonts w:ascii="Arial" w:hAnsi="Arial"/>
              </w:rPr>
            </w:pPr>
          </w:p>
        </w:tc>
      </w:tr>
      <w:tr w:rsidR="00D53A20" w14:paraId="31566510" w14:textId="77777777" w:rsidTr="00A130A0">
        <w:trPr>
          <w:gridAfter w:val="5"/>
          <w:wAfter w:w="8789" w:type="dxa"/>
          <w:trHeight w:val="454"/>
        </w:trPr>
        <w:tc>
          <w:tcPr>
            <w:tcW w:w="637" w:type="dxa"/>
            <w:vAlign w:val="bottom"/>
          </w:tcPr>
          <w:p w14:paraId="3416470C" w14:textId="77777777" w:rsidR="00D53A20" w:rsidRDefault="00D53A20">
            <w:pPr>
              <w:rPr>
                <w:rFonts w:ascii="Arial" w:hAnsi="Arial"/>
              </w:rPr>
            </w:pPr>
          </w:p>
        </w:tc>
        <w:tc>
          <w:tcPr>
            <w:tcW w:w="4253" w:type="dxa"/>
            <w:gridSpan w:val="4"/>
            <w:vAlign w:val="bottom"/>
          </w:tcPr>
          <w:p w14:paraId="55B057DF" w14:textId="77777777" w:rsidR="00D53A20" w:rsidRDefault="00D53A20">
            <w:pPr>
              <w:rPr>
                <w:rFonts w:ascii="Arial" w:hAnsi="Arial"/>
                <w:bdr w:val="single" w:sz="4" w:space="0" w:color="auto"/>
                <w:shd w:val="pct20" w:color="auto" w:fill="auto"/>
              </w:rPr>
            </w:pPr>
            <w:r>
              <w:rPr>
                <w:rFonts w:ascii="Arial" w:hAnsi="Arial"/>
              </w:rPr>
              <w:t>- des Landes</w:t>
            </w:r>
          </w:p>
        </w:tc>
        <w:bookmarkStart w:id="9" w:name="Text77"/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14:paraId="6927EEE9" w14:textId="77777777" w:rsidR="00D53A20" w:rsidRDefault="00D5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2552" w:type="dxa"/>
            <w:gridSpan w:val="4"/>
            <w:vAlign w:val="bottom"/>
          </w:tcPr>
          <w:p w14:paraId="3C0545E0" w14:textId="77777777" w:rsidR="00D53A20" w:rsidRDefault="00D53A20">
            <w:pPr>
              <w:rPr>
                <w:rFonts w:ascii="Arial" w:hAnsi="Arial"/>
              </w:rPr>
            </w:pPr>
          </w:p>
        </w:tc>
      </w:tr>
      <w:tr w:rsidR="00D53A20" w14:paraId="0E9895D6" w14:textId="77777777" w:rsidTr="00A130A0">
        <w:trPr>
          <w:gridAfter w:val="5"/>
          <w:wAfter w:w="8789" w:type="dxa"/>
          <w:trHeight w:val="454"/>
        </w:trPr>
        <w:tc>
          <w:tcPr>
            <w:tcW w:w="637" w:type="dxa"/>
            <w:vAlign w:val="bottom"/>
          </w:tcPr>
          <w:p w14:paraId="5A6FE39D" w14:textId="77777777" w:rsidR="00D53A20" w:rsidRDefault="00D53A20">
            <w:pPr>
              <w:rPr>
                <w:rFonts w:ascii="Arial" w:hAnsi="Arial"/>
              </w:rPr>
            </w:pPr>
          </w:p>
        </w:tc>
        <w:tc>
          <w:tcPr>
            <w:tcW w:w="4253" w:type="dxa"/>
            <w:gridSpan w:val="4"/>
            <w:vAlign w:val="bottom"/>
          </w:tcPr>
          <w:p w14:paraId="117BDED8" w14:textId="77777777" w:rsidR="00D53A20" w:rsidRDefault="00D53A20">
            <w:pPr>
              <w:rPr>
                <w:rFonts w:ascii="Arial" w:hAnsi="Arial"/>
                <w:bdr w:val="single" w:sz="4" w:space="0" w:color="auto"/>
                <w:shd w:val="pct20" w:color="auto" w:fill="auto"/>
              </w:rPr>
            </w:pPr>
            <w:r>
              <w:rPr>
                <w:rFonts w:ascii="Arial" w:hAnsi="Arial"/>
              </w:rPr>
              <w:t>- des Kreises</w:t>
            </w:r>
          </w:p>
        </w:tc>
        <w:bookmarkStart w:id="10" w:name="Text78"/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20D205" w14:textId="77777777" w:rsidR="00D53A20" w:rsidRDefault="00D5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2552" w:type="dxa"/>
            <w:gridSpan w:val="4"/>
            <w:vAlign w:val="bottom"/>
          </w:tcPr>
          <w:p w14:paraId="7E25E394" w14:textId="77777777" w:rsidR="00D53A20" w:rsidRDefault="00D53A20">
            <w:pPr>
              <w:rPr>
                <w:rFonts w:ascii="Arial" w:hAnsi="Arial"/>
              </w:rPr>
            </w:pPr>
          </w:p>
        </w:tc>
      </w:tr>
      <w:tr w:rsidR="00D53A20" w14:paraId="7852DADD" w14:textId="77777777" w:rsidTr="00A130A0">
        <w:trPr>
          <w:gridAfter w:val="5"/>
          <w:wAfter w:w="8789" w:type="dxa"/>
          <w:trHeight w:val="454"/>
        </w:trPr>
        <w:tc>
          <w:tcPr>
            <w:tcW w:w="637" w:type="dxa"/>
            <w:vAlign w:val="bottom"/>
          </w:tcPr>
          <w:p w14:paraId="0EB8E9F8" w14:textId="77777777" w:rsidR="00D53A20" w:rsidRDefault="00D53A20">
            <w:pPr>
              <w:rPr>
                <w:rFonts w:ascii="Arial" w:hAnsi="Arial"/>
              </w:rPr>
            </w:pPr>
          </w:p>
        </w:tc>
        <w:tc>
          <w:tcPr>
            <w:tcW w:w="4253" w:type="dxa"/>
            <w:gridSpan w:val="4"/>
            <w:vAlign w:val="bottom"/>
          </w:tcPr>
          <w:p w14:paraId="66F47D8C" w14:textId="77777777" w:rsidR="00D53A20" w:rsidRDefault="00D53A20">
            <w:pPr>
              <w:rPr>
                <w:rFonts w:ascii="Arial" w:hAnsi="Arial"/>
                <w:bdr w:val="single" w:sz="4" w:space="0" w:color="auto"/>
                <w:shd w:val="pct20" w:color="auto" w:fill="auto"/>
              </w:rPr>
            </w:pPr>
            <w:r>
              <w:rPr>
                <w:rFonts w:ascii="Arial" w:hAnsi="Arial"/>
              </w:rPr>
              <w:t>- der Stadt / Gemeinde</w:t>
            </w:r>
          </w:p>
        </w:tc>
        <w:bookmarkStart w:id="11" w:name="Text79"/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815560" w14:textId="77777777" w:rsidR="00D53A20" w:rsidRDefault="00D5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2552" w:type="dxa"/>
            <w:gridSpan w:val="4"/>
            <w:vAlign w:val="bottom"/>
          </w:tcPr>
          <w:p w14:paraId="18B524D6" w14:textId="77777777" w:rsidR="00D53A20" w:rsidRDefault="00D53A20">
            <w:pPr>
              <w:rPr>
                <w:rFonts w:ascii="Arial" w:hAnsi="Arial"/>
              </w:rPr>
            </w:pPr>
          </w:p>
        </w:tc>
      </w:tr>
      <w:tr w:rsidR="00D53A20" w14:paraId="2E6DEDCB" w14:textId="77777777" w:rsidTr="00A130A0">
        <w:trPr>
          <w:gridAfter w:val="5"/>
          <w:wAfter w:w="8789" w:type="dxa"/>
          <w:trHeight w:val="454"/>
        </w:trPr>
        <w:tc>
          <w:tcPr>
            <w:tcW w:w="637" w:type="dxa"/>
            <w:vAlign w:val="bottom"/>
          </w:tcPr>
          <w:p w14:paraId="1DA3482C" w14:textId="77777777" w:rsidR="00D53A20" w:rsidRDefault="00D53A20">
            <w:pPr>
              <w:rPr>
                <w:rFonts w:ascii="Arial" w:hAnsi="Arial"/>
              </w:rPr>
            </w:pPr>
          </w:p>
        </w:tc>
        <w:tc>
          <w:tcPr>
            <w:tcW w:w="4253" w:type="dxa"/>
            <w:gridSpan w:val="4"/>
            <w:vAlign w:val="bottom"/>
          </w:tcPr>
          <w:p w14:paraId="1C148B71" w14:textId="77777777" w:rsidR="00D53A20" w:rsidRDefault="00D5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</w:t>
            </w:r>
            <w:r w:rsidR="005E13FF">
              <w:rPr>
                <w:rFonts w:ascii="Arial" w:hAnsi="Arial"/>
              </w:rPr>
              <w:t>*innen</w:t>
            </w:r>
            <w:r>
              <w:rPr>
                <w:rFonts w:ascii="Arial" w:hAnsi="Arial"/>
              </w:rPr>
              <w:t>betrag</w:t>
            </w:r>
          </w:p>
        </w:tc>
        <w:tc>
          <w:tcPr>
            <w:tcW w:w="2268" w:type="dxa"/>
            <w:gridSpan w:val="4"/>
            <w:vAlign w:val="bottom"/>
          </w:tcPr>
          <w:p w14:paraId="5B361E27" w14:textId="77777777" w:rsidR="00D53A20" w:rsidRDefault="00D53A20">
            <w:pPr>
              <w:rPr>
                <w:rFonts w:ascii="Arial" w:hAnsi="Arial"/>
              </w:rPr>
            </w:pPr>
          </w:p>
        </w:tc>
        <w:bookmarkStart w:id="12" w:name="Stadt"/>
        <w:tc>
          <w:tcPr>
            <w:tcW w:w="2552" w:type="dxa"/>
            <w:gridSpan w:val="4"/>
            <w:tcBorders>
              <w:bottom w:val="single" w:sz="4" w:space="0" w:color="auto"/>
            </w:tcBorders>
            <w:vAlign w:val="bottom"/>
          </w:tcPr>
          <w:p w14:paraId="462FAF89" w14:textId="77777777" w:rsidR="00D53A20" w:rsidRDefault="00D53A20" w:rsidP="00D53A2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tad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</w:tr>
    </w:tbl>
    <w:p w14:paraId="4A48421D" w14:textId="77777777" w:rsidR="00E80369" w:rsidRDefault="00E80369">
      <w:pPr>
        <w:rPr>
          <w:rFonts w:ascii="Arial" w:hAnsi="Arial"/>
        </w:rPr>
      </w:pPr>
    </w:p>
    <w:p w14:paraId="511D234F" w14:textId="77777777" w:rsidR="00E80369" w:rsidRDefault="00E80369">
      <w:pPr>
        <w:rPr>
          <w:rFonts w:ascii="Arial" w:hAnsi="Arial"/>
        </w:rPr>
      </w:pPr>
    </w:p>
    <w:p w14:paraId="65E06031" w14:textId="77777777" w:rsidR="00E80369" w:rsidRDefault="00E80369">
      <w:pPr>
        <w:rPr>
          <w:rFonts w:ascii="Arial" w:hAnsi="Arial"/>
        </w:rPr>
      </w:pPr>
    </w:p>
    <w:p w14:paraId="6BD7377A" w14:textId="77777777" w:rsidR="00E80369" w:rsidRDefault="00E80369">
      <w:pPr>
        <w:rPr>
          <w:rFonts w:ascii="Arial" w:hAnsi="Arial"/>
        </w:rPr>
      </w:pPr>
    </w:p>
    <w:p w14:paraId="3A7830F1" w14:textId="77777777" w:rsidR="00E80369" w:rsidRDefault="00E80369">
      <w:pPr>
        <w:rPr>
          <w:rFonts w:ascii="Arial" w:hAnsi="Arial"/>
        </w:rPr>
      </w:pPr>
    </w:p>
    <w:p w14:paraId="2FFA5D80" w14:textId="77777777" w:rsidR="00E80369" w:rsidRDefault="00E80369">
      <w:pPr>
        <w:rPr>
          <w:rFonts w:ascii="Arial" w:hAnsi="Arial"/>
        </w:rPr>
      </w:pPr>
    </w:p>
    <w:p w14:paraId="32E1CA12" w14:textId="77777777" w:rsidR="00E80369" w:rsidRDefault="00E80369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E80369" w14:paraId="01589CF0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1F4D3" w14:textId="77777777" w:rsidR="00E80369" w:rsidRDefault="00E803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287AA0">
              <w:rPr>
                <w:rFonts w:ascii="Arial" w:hAnsi="Arial"/>
                <w:b/>
                <w:noProof/>
              </w:rPr>
              <w:t> </w:t>
            </w:r>
            <w:r w:rsidR="00287AA0">
              <w:rPr>
                <w:rFonts w:ascii="Arial" w:hAnsi="Arial"/>
                <w:b/>
                <w:noProof/>
              </w:rPr>
              <w:t> </w:t>
            </w:r>
            <w:r w:rsidR="00287AA0">
              <w:rPr>
                <w:rFonts w:ascii="Arial" w:hAnsi="Arial"/>
                <w:b/>
                <w:noProof/>
              </w:rPr>
              <w:t> </w:t>
            </w:r>
            <w:r w:rsidR="00287AA0">
              <w:rPr>
                <w:rFonts w:ascii="Arial" w:hAnsi="Arial"/>
                <w:b/>
                <w:noProof/>
              </w:rPr>
              <w:t> </w:t>
            </w:r>
            <w:r w:rsidR="00287AA0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3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1AEA05CA" w14:textId="77777777" w:rsidR="00E80369" w:rsidRDefault="00E80369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CE6A2" w14:textId="77777777" w:rsidR="00E80369" w:rsidRDefault="00E80369">
            <w:pPr>
              <w:rPr>
                <w:rFonts w:ascii="Arial" w:hAnsi="Arial"/>
                <w:b/>
              </w:rPr>
            </w:pPr>
          </w:p>
        </w:tc>
      </w:tr>
      <w:tr w:rsidR="00E80369" w14:paraId="0D748DF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3F894CA0" w14:textId="77777777" w:rsidR="00E80369" w:rsidRDefault="00E80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114D5AC3" w14:textId="77777777" w:rsidR="00E80369" w:rsidRDefault="00E80369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5F9FB877" w14:textId="77777777" w:rsidR="00E80369" w:rsidRDefault="00E80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Stempel und Unterschrift des Trägers</w:t>
            </w:r>
          </w:p>
        </w:tc>
      </w:tr>
    </w:tbl>
    <w:p w14:paraId="4B770350" w14:textId="77777777" w:rsidR="00E80369" w:rsidRDefault="00E80369">
      <w:pPr>
        <w:pStyle w:val="Kopfzeile"/>
        <w:sectPr w:rsidR="00E80369">
          <w:footerReference w:type="first" r:id="rId7"/>
          <w:footnotePr>
            <w:pos w:val="beneathText"/>
          </w:footnotePr>
          <w:pgSz w:w="11906" w:h="16838" w:code="9"/>
          <w:pgMar w:top="567" w:right="1134" w:bottom="567" w:left="1134" w:header="567" w:footer="567" w:gutter="0"/>
          <w:cols w:space="720"/>
          <w:titlePg/>
        </w:sectPr>
      </w:pPr>
    </w:p>
    <w:p w14:paraId="2FC6F1F3" w14:textId="77777777" w:rsidR="00E80369" w:rsidRDefault="00E80369">
      <w:pPr>
        <w:pStyle w:val="Kopfzeile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Diese Seite ist von den </w:t>
      </w:r>
      <w:r>
        <w:rPr>
          <w:rFonts w:ascii="Arial" w:hAnsi="Arial"/>
          <w:b/>
          <w:sz w:val="24"/>
          <w:u w:val="single"/>
        </w:rPr>
        <w:t>Eltern/Erziehungsberechtigten</w:t>
      </w:r>
      <w:r>
        <w:rPr>
          <w:rFonts w:ascii="Arial" w:hAnsi="Arial"/>
          <w:b/>
          <w:sz w:val="24"/>
        </w:rPr>
        <w:t xml:space="preserve"> auszufüllen!</w:t>
      </w:r>
    </w:p>
    <w:p w14:paraId="7E3CC19A" w14:textId="77777777" w:rsidR="00E80369" w:rsidRDefault="00E80369">
      <w:pPr>
        <w:pStyle w:val="Kopfzeile"/>
        <w:tabs>
          <w:tab w:val="clear" w:pos="4536"/>
          <w:tab w:val="clear" w:pos="9072"/>
        </w:tabs>
        <w:rPr>
          <w:rFonts w:ascii="Arial" w:hAnsi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E80369" w14:paraId="4A6A4423" w14:textId="77777777">
        <w:trPr>
          <w:cantSplit/>
          <w:trHeight w:hRule="exact" w:val="284"/>
        </w:trPr>
        <w:tc>
          <w:tcPr>
            <w:tcW w:w="9709" w:type="dxa"/>
            <w:tcBorders>
              <w:bottom w:val="single" w:sz="4" w:space="0" w:color="auto"/>
            </w:tcBorders>
            <w:vAlign w:val="bottom"/>
          </w:tcPr>
          <w:p w14:paraId="7BDC3856" w14:textId="77777777" w:rsidR="00E80369" w:rsidRDefault="00E803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80369" w14:paraId="3D193E92" w14:textId="77777777">
        <w:trPr>
          <w:cantSplit/>
        </w:trPr>
        <w:tc>
          <w:tcPr>
            <w:tcW w:w="9709" w:type="dxa"/>
          </w:tcPr>
          <w:p w14:paraId="69C4C728" w14:textId="77777777" w:rsidR="00E80369" w:rsidRDefault="00973F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Name Erziehungsberechtigte</w:t>
            </w:r>
            <w:r w:rsidR="005E13FF">
              <w:rPr>
                <w:rFonts w:ascii="Arial" w:hAnsi="Arial"/>
                <w:sz w:val="14"/>
              </w:rPr>
              <w:t>*r</w:t>
            </w:r>
          </w:p>
        </w:tc>
      </w:tr>
      <w:tr w:rsidR="00E80369" w14:paraId="7A679BC5" w14:textId="77777777">
        <w:trPr>
          <w:cantSplit/>
          <w:trHeight w:hRule="exact" w:val="284"/>
        </w:trPr>
        <w:tc>
          <w:tcPr>
            <w:tcW w:w="9709" w:type="dxa"/>
            <w:tcBorders>
              <w:bottom w:val="single" w:sz="4" w:space="0" w:color="auto"/>
            </w:tcBorders>
            <w:vAlign w:val="bottom"/>
          </w:tcPr>
          <w:p w14:paraId="0C82363E" w14:textId="77777777" w:rsidR="00E80369" w:rsidRDefault="00E803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80369" w14:paraId="0886CB48" w14:textId="77777777">
        <w:trPr>
          <w:cantSplit/>
        </w:trPr>
        <w:tc>
          <w:tcPr>
            <w:tcW w:w="9709" w:type="dxa"/>
          </w:tcPr>
          <w:p w14:paraId="73CFDE0F" w14:textId="77777777" w:rsidR="00E80369" w:rsidRDefault="00E8036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Erwerbstätigkeit</w:t>
            </w:r>
          </w:p>
        </w:tc>
      </w:tr>
      <w:tr w:rsidR="00E80369" w14:paraId="19156E5B" w14:textId="77777777">
        <w:trPr>
          <w:cantSplit/>
          <w:trHeight w:hRule="exact" w:val="284"/>
        </w:trPr>
        <w:tc>
          <w:tcPr>
            <w:tcW w:w="9709" w:type="dxa"/>
            <w:tcBorders>
              <w:bottom w:val="single" w:sz="4" w:space="0" w:color="auto"/>
            </w:tcBorders>
            <w:vAlign w:val="bottom"/>
          </w:tcPr>
          <w:p w14:paraId="363136F0" w14:textId="77777777" w:rsidR="00E80369" w:rsidRDefault="00E803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80369" w14:paraId="73602B5A" w14:textId="77777777">
        <w:trPr>
          <w:cantSplit/>
        </w:trPr>
        <w:tc>
          <w:tcPr>
            <w:tcW w:w="9709" w:type="dxa"/>
          </w:tcPr>
          <w:p w14:paraId="66375260" w14:textId="77777777" w:rsidR="00E80369" w:rsidRDefault="00E8036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Name Ehegatte / Lebenspartner</w:t>
            </w:r>
            <w:r w:rsidR="003D360E">
              <w:rPr>
                <w:rFonts w:ascii="Arial" w:hAnsi="Arial"/>
                <w:sz w:val="14"/>
              </w:rPr>
              <w:t>*i</w:t>
            </w:r>
            <w:r w:rsidR="00973F33">
              <w:rPr>
                <w:rFonts w:ascii="Arial" w:hAnsi="Arial"/>
                <w:sz w:val="14"/>
              </w:rPr>
              <w:t>n</w:t>
            </w:r>
          </w:p>
        </w:tc>
      </w:tr>
      <w:tr w:rsidR="00E80369" w14:paraId="0B38322C" w14:textId="77777777">
        <w:trPr>
          <w:cantSplit/>
          <w:trHeight w:hRule="exact" w:val="284"/>
        </w:trPr>
        <w:tc>
          <w:tcPr>
            <w:tcW w:w="9709" w:type="dxa"/>
            <w:tcBorders>
              <w:bottom w:val="single" w:sz="4" w:space="0" w:color="auto"/>
            </w:tcBorders>
            <w:vAlign w:val="bottom"/>
          </w:tcPr>
          <w:p w14:paraId="4B6C0CE9" w14:textId="77777777" w:rsidR="00E80369" w:rsidRDefault="00E803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80369" w14:paraId="664F386D" w14:textId="77777777">
        <w:trPr>
          <w:cantSplit/>
        </w:trPr>
        <w:tc>
          <w:tcPr>
            <w:tcW w:w="9709" w:type="dxa"/>
          </w:tcPr>
          <w:p w14:paraId="05E96834" w14:textId="77777777" w:rsidR="00E80369" w:rsidRDefault="00E8036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Erwerbstätigkeit</w:t>
            </w:r>
          </w:p>
        </w:tc>
      </w:tr>
    </w:tbl>
    <w:p w14:paraId="0834ADE1" w14:textId="77777777" w:rsidR="00E80369" w:rsidRDefault="00E80369">
      <w:pPr>
        <w:pStyle w:val="Kopfzeile"/>
        <w:tabs>
          <w:tab w:val="clear" w:pos="4536"/>
          <w:tab w:val="clear" w:pos="9072"/>
        </w:tabs>
        <w:rPr>
          <w:rFonts w:ascii="Arial" w:hAnsi="Arial"/>
          <w:b/>
        </w:rPr>
      </w:pPr>
    </w:p>
    <w:p w14:paraId="67FF4303" w14:textId="77777777" w:rsidR="00E80369" w:rsidRDefault="00E80369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>Name der Kinder und sonstigen Personen im Haushalt:</w:t>
      </w:r>
    </w:p>
    <w:p w14:paraId="46BAC5B9" w14:textId="77777777" w:rsidR="00E80369" w:rsidRDefault="00E80369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43"/>
        <w:gridCol w:w="2268"/>
        <w:gridCol w:w="2126"/>
      </w:tblGrid>
      <w:tr w:rsidR="00E80369" w14:paraId="6172F025" w14:textId="77777777">
        <w:trPr>
          <w:trHeight w:val="454"/>
        </w:trPr>
        <w:tc>
          <w:tcPr>
            <w:tcW w:w="3472" w:type="dxa"/>
            <w:vAlign w:val="center"/>
          </w:tcPr>
          <w:p w14:paraId="064018D0" w14:textId="77777777" w:rsidR="00E80369" w:rsidRDefault="00E80369" w:rsidP="00320B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Vor- und Zuname</w:t>
            </w:r>
          </w:p>
        </w:tc>
        <w:tc>
          <w:tcPr>
            <w:tcW w:w="1843" w:type="dxa"/>
            <w:vAlign w:val="center"/>
          </w:tcPr>
          <w:p w14:paraId="6404856E" w14:textId="77777777" w:rsidR="00E80369" w:rsidRDefault="00E80369" w:rsidP="00320B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Geburtsdatum</w:t>
            </w:r>
          </w:p>
        </w:tc>
        <w:tc>
          <w:tcPr>
            <w:tcW w:w="2268" w:type="dxa"/>
            <w:vAlign w:val="center"/>
          </w:tcPr>
          <w:p w14:paraId="1C7FAAB3" w14:textId="77777777" w:rsidR="00E80369" w:rsidRDefault="00320BCF" w:rsidP="00320B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Verwandtschafts-Verhältnis</w:t>
            </w:r>
          </w:p>
        </w:tc>
        <w:tc>
          <w:tcPr>
            <w:tcW w:w="2126" w:type="dxa"/>
            <w:vAlign w:val="center"/>
          </w:tcPr>
          <w:p w14:paraId="68C4516B" w14:textId="77777777" w:rsidR="00E80369" w:rsidRDefault="00E80369" w:rsidP="00320B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Nettoeinkommen</w:t>
            </w:r>
          </w:p>
          <w:p w14:paraId="4E745F25" w14:textId="77777777" w:rsidR="00E80369" w:rsidRDefault="00E80369" w:rsidP="00320B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(jährl.)</w:t>
            </w:r>
          </w:p>
        </w:tc>
      </w:tr>
      <w:tr w:rsidR="00E80369" w14:paraId="523350D6" w14:textId="77777777" w:rsidTr="00D53A20">
        <w:trPr>
          <w:trHeight w:val="454"/>
        </w:trPr>
        <w:tc>
          <w:tcPr>
            <w:tcW w:w="3472" w:type="dxa"/>
            <w:vAlign w:val="center"/>
          </w:tcPr>
          <w:p w14:paraId="1173B641" w14:textId="77777777" w:rsidR="00E80369" w:rsidRDefault="00320BCF" w:rsidP="00D53A2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4" w:name="Text8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1843" w:type="dxa"/>
            <w:vAlign w:val="center"/>
          </w:tcPr>
          <w:p w14:paraId="1F2383ED" w14:textId="77777777" w:rsidR="00E80369" w:rsidRDefault="00320BCF" w:rsidP="00D53A2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5" w:name="Text8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2268" w:type="dxa"/>
            <w:vAlign w:val="center"/>
          </w:tcPr>
          <w:p w14:paraId="3088EA4C" w14:textId="77777777" w:rsidR="00E80369" w:rsidRDefault="00320BCF" w:rsidP="00D53A2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6" w:name="Text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2126" w:type="dxa"/>
            <w:vAlign w:val="center"/>
          </w:tcPr>
          <w:p w14:paraId="0F913F3A" w14:textId="77777777" w:rsidR="00E80369" w:rsidRDefault="00320BCF" w:rsidP="00D53A2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7" w:name="Text8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</w:tr>
      <w:tr w:rsidR="00E80369" w14:paraId="5E106A03" w14:textId="77777777" w:rsidTr="00D53A20">
        <w:trPr>
          <w:trHeight w:val="454"/>
        </w:trPr>
        <w:tc>
          <w:tcPr>
            <w:tcW w:w="3472" w:type="dxa"/>
            <w:vAlign w:val="center"/>
          </w:tcPr>
          <w:p w14:paraId="15B1077F" w14:textId="77777777" w:rsidR="00E80369" w:rsidRDefault="00320BCF" w:rsidP="00D53A2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8" w:name="Text8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1843" w:type="dxa"/>
            <w:vAlign w:val="center"/>
          </w:tcPr>
          <w:p w14:paraId="4379603D" w14:textId="77777777" w:rsidR="00E80369" w:rsidRDefault="00320BCF" w:rsidP="00D53A2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9" w:name="Text8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2268" w:type="dxa"/>
            <w:vAlign w:val="center"/>
          </w:tcPr>
          <w:p w14:paraId="226DDA7B" w14:textId="77777777" w:rsidR="00E80369" w:rsidRDefault="00320BCF" w:rsidP="00D53A2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0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2126" w:type="dxa"/>
            <w:vAlign w:val="center"/>
          </w:tcPr>
          <w:p w14:paraId="6B635DBF" w14:textId="77777777" w:rsidR="00E80369" w:rsidRDefault="00320BCF" w:rsidP="00D53A2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1" w:name="Text8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</w:tr>
      <w:tr w:rsidR="00E80369" w14:paraId="59D932A1" w14:textId="77777777" w:rsidTr="00D53A20">
        <w:trPr>
          <w:trHeight w:val="454"/>
        </w:trPr>
        <w:tc>
          <w:tcPr>
            <w:tcW w:w="3472" w:type="dxa"/>
            <w:vAlign w:val="center"/>
          </w:tcPr>
          <w:p w14:paraId="36BFD839" w14:textId="77777777" w:rsidR="00E80369" w:rsidRDefault="00320BCF" w:rsidP="00D53A2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2" w:name="Text8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1843" w:type="dxa"/>
            <w:vAlign w:val="center"/>
          </w:tcPr>
          <w:p w14:paraId="78D6C218" w14:textId="77777777" w:rsidR="00E80369" w:rsidRDefault="00320BCF" w:rsidP="00D53A2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3" w:name="Text9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2268" w:type="dxa"/>
            <w:vAlign w:val="center"/>
          </w:tcPr>
          <w:p w14:paraId="61E1062E" w14:textId="77777777" w:rsidR="00E80369" w:rsidRDefault="00320BCF" w:rsidP="00D53A2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4" w:name="Text9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2126" w:type="dxa"/>
            <w:vAlign w:val="center"/>
          </w:tcPr>
          <w:p w14:paraId="10B70F78" w14:textId="77777777" w:rsidR="00E80369" w:rsidRDefault="00320BCF" w:rsidP="00D53A2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5" w:name="Text9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E80369" w14:paraId="17764DED" w14:textId="77777777" w:rsidTr="00D53A20">
        <w:trPr>
          <w:trHeight w:val="454"/>
        </w:trPr>
        <w:tc>
          <w:tcPr>
            <w:tcW w:w="3472" w:type="dxa"/>
            <w:vAlign w:val="center"/>
          </w:tcPr>
          <w:p w14:paraId="7C7821A0" w14:textId="77777777" w:rsidR="00E80369" w:rsidRDefault="00320BCF" w:rsidP="00D53A2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6" w:name="Text9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1843" w:type="dxa"/>
            <w:vAlign w:val="center"/>
          </w:tcPr>
          <w:p w14:paraId="27AF00D8" w14:textId="77777777" w:rsidR="00E80369" w:rsidRDefault="00320BCF" w:rsidP="00D53A2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7" w:name="Text9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2268" w:type="dxa"/>
            <w:vAlign w:val="center"/>
          </w:tcPr>
          <w:p w14:paraId="7FC032E9" w14:textId="77777777" w:rsidR="00E80369" w:rsidRDefault="00320BCF" w:rsidP="00D53A2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8" w:name="Text9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2126" w:type="dxa"/>
            <w:vAlign w:val="center"/>
          </w:tcPr>
          <w:p w14:paraId="0B6E09B0" w14:textId="77777777" w:rsidR="00E80369" w:rsidRDefault="00320BCF" w:rsidP="00D53A2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9" w:name="Text9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</w:tr>
      <w:tr w:rsidR="00E80369" w14:paraId="68F9103C" w14:textId="77777777" w:rsidTr="00D53A20">
        <w:trPr>
          <w:trHeight w:val="454"/>
        </w:trPr>
        <w:tc>
          <w:tcPr>
            <w:tcW w:w="3472" w:type="dxa"/>
            <w:vAlign w:val="center"/>
          </w:tcPr>
          <w:p w14:paraId="30983E49" w14:textId="77777777" w:rsidR="00E80369" w:rsidRDefault="00320BCF" w:rsidP="00D53A2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0" w:name="Text9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1843" w:type="dxa"/>
            <w:vAlign w:val="center"/>
          </w:tcPr>
          <w:p w14:paraId="5B9A5168" w14:textId="77777777" w:rsidR="00E80369" w:rsidRDefault="00320BCF" w:rsidP="00D53A2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1" w:name="Text9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2268" w:type="dxa"/>
            <w:vAlign w:val="center"/>
          </w:tcPr>
          <w:p w14:paraId="4A31E948" w14:textId="77777777" w:rsidR="00E80369" w:rsidRDefault="00320BCF" w:rsidP="00D53A2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2" w:name="Text9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2126" w:type="dxa"/>
            <w:vAlign w:val="center"/>
          </w:tcPr>
          <w:p w14:paraId="77CF5B93" w14:textId="77777777" w:rsidR="00E80369" w:rsidRDefault="00320BCF" w:rsidP="00D53A2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3" w:name="Text10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</w:tr>
    </w:tbl>
    <w:p w14:paraId="35F0B520" w14:textId="77777777" w:rsidR="00E80369" w:rsidRDefault="00E80369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14:paraId="6E61529B" w14:textId="77777777" w:rsidR="00E80369" w:rsidRDefault="00E80369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14:paraId="26AAF72D" w14:textId="77777777" w:rsidR="00E80369" w:rsidRDefault="005E13FF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>Folgende U</w:t>
      </w:r>
      <w:r w:rsidR="00E80369">
        <w:rPr>
          <w:rFonts w:ascii="Arial" w:hAnsi="Arial"/>
        </w:rPr>
        <w:t>nterlagen werden benötigt (sollte der Ehegatte/Lebenspartner</w:t>
      </w:r>
      <w:r w:rsidR="001D20C2">
        <w:rPr>
          <w:rFonts w:ascii="Arial" w:hAnsi="Arial"/>
        </w:rPr>
        <w:t>*i</w:t>
      </w:r>
      <w:r w:rsidR="00973F33">
        <w:rPr>
          <w:rFonts w:ascii="Arial" w:hAnsi="Arial"/>
        </w:rPr>
        <w:t>n</w:t>
      </w:r>
      <w:r w:rsidR="00E80369">
        <w:rPr>
          <w:rFonts w:ascii="Arial" w:hAnsi="Arial"/>
        </w:rPr>
        <w:t xml:space="preserve"> nicht Elternteil des</w:t>
      </w:r>
      <w:r w:rsidR="00973F33">
        <w:rPr>
          <w:rFonts w:ascii="Arial" w:hAnsi="Arial"/>
        </w:rPr>
        <w:t>/der</w:t>
      </w:r>
      <w:r w:rsidR="00E80369">
        <w:rPr>
          <w:rFonts w:ascii="Arial" w:hAnsi="Arial"/>
        </w:rPr>
        <w:t xml:space="preserve"> </w:t>
      </w:r>
      <w:r w:rsidR="001D20C2">
        <w:rPr>
          <w:rFonts w:ascii="Arial" w:hAnsi="Arial"/>
        </w:rPr>
        <w:br/>
      </w:r>
      <w:r w:rsidR="00E80369">
        <w:rPr>
          <w:rFonts w:ascii="Arial" w:hAnsi="Arial"/>
        </w:rPr>
        <w:t>Teilnehmer</w:t>
      </w:r>
      <w:r w:rsidR="001D20C2">
        <w:rPr>
          <w:rFonts w:ascii="Arial" w:hAnsi="Arial"/>
        </w:rPr>
        <w:t>*i</w:t>
      </w:r>
      <w:r w:rsidR="00973F33">
        <w:rPr>
          <w:rFonts w:ascii="Arial" w:hAnsi="Arial"/>
        </w:rPr>
        <w:t>n</w:t>
      </w:r>
      <w:r w:rsidR="00E80369">
        <w:rPr>
          <w:rFonts w:ascii="Arial" w:hAnsi="Arial"/>
        </w:rPr>
        <w:t xml:space="preserve"> sein, so werden von diesem keine Einkommensunterlagen benötigt.):</w:t>
      </w:r>
    </w:p>
    <w:p w14:paraId="07D93E5C" w14:textId="77777777" w:rsidR="00E80369" w:rsidRDefault="00E80369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14:paraId="343A0E10" w14:textId="77777777" w:rsidR="005E13FF" w:rsidRDefault="005E13FF" w:rsidP="005E13FF">
      <w:pPr>
        <w:pStyle w:val="Textkrper-Einzug2"/>
        <w:numPr>
          <w:ilvl w:val="0"/>
          <w:numId w:val="4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Kopie der BuT Bildungskarte bei Beziehen von Leistungen für Bildung und Teilhabe (BuT)</w:t>
      </w:r>
    </w:p>
    <w:p w14:paraId="323A4FF5" w14:textId="77777777" w:rsidR="005E13FF" w:rsidRDefault="005E13FF" w:rsidP="005E13FF">
      <w:pPr>
        <w:pStyle w:val="Textkrper-Einzug2"/>
        <w:spacing w:after="0" w:line="240" w:lineRule="auto"/>
        <w:ind w:left="0"/>
        <w:rPr>
          <w:rFonts w:ascii="Arial" w:hAnsi="Arial"/>
        </w:rPr>
      </w:pPr>
    </w:p>
    <w:p w14:paraId="021A432C" w14:textId="77777777" w:rsidR="005E13FF" w:rsidRDefault="005E13FF" w:rsidP="005E13FF">
      <w:pPr>
        <w:pStyle w:val="Textkrper-Einzug2"/>
        <w:spacing w:after="0" w:line="240" w:lineRule="auto"/>
        <w:ind w:left="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D360E">
        <w:rPr>
          <w:rFonts w:ascii="Arial" w:hAnsi="Arial"/>
        </w:rPr>
        <w:t>o</w:t>
      </w:r>
      <w:r>
        <w:rPr>
          <w:rFonts w:ascii="Arial" w:hAnsi="Arial"/>
        </w:rPr>
        <w:t>der</w:t>
      </w:r>
    </w:p>
    <w:p w14:paraId="448FA84E" w14:textId="77777777" w:rsidR="003D360E" w:rsidRDefault="003D360E" w:rsidP="005E13FF">
      <w:pPr>
        <w:pStyle w:val="Textkrper-Einzug2"/>
        <w:spacing w:after="0" w:line="240" w:lineRule="auto"/>
        <w:ind w:left="0"/>
        <w:rPr>
          <w:rFonts w:ascii="Arial" w:hAnsi="Arial"/>
        </w:rPr>
      </w:pPr>
    </w:p>
    <w:p w14:paraId="56389074" w14:textId="77777777" w:rsidR="003D360E" w:rsidRDefault="003D360E" w:rsidP="003D360E">
      <w:pPr>
        <w:pStyle w:val="Textkrper-Einzug2"/>
        <w:numPr>
          <w:ilvl w:val="0"/>
          <w:numId w:val="4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Letzter Leistungsbescheid nach SGB II, SGB XII, AsylBLG, Wohngeld (WoGG) oder Kinderzuschlag (BKGG)</w:t>
      </w:r>
    </w:p>
    <w:p w14:paraId="530A93FF" w14:textId="77777777" w:rsidR="003D360E" w:rsidRDefault="003D360E" w:rsidP="003D360E">
      <w:pPr>
        <w:pStyle w:val="Textkrper-Einzug2"/>
        <w:spacing w:after="0" w:line="240" w:lineRule="auto"/>
        <w:ind w:left="2832"/>
        <w:rPr>
          <w:rFonts w:ascii="Arial" w:hAnsi="Arial"/>
        </w:rPr>
      </w:pPr>
      <w:r>
        <w:rPr>
          <w:rFonts w:ascii="Arial" w:hAnsi="Arial"/>
        </w:rPr>
        <w:t>oder</w:t>
      </w:r>
    </w:p>
    <w:p w14:paraId="57DC8004" w14:textId="77777777" w:rsidR="003D360E" w:rsidRDefault="003D360E" w:rsidP="003D360E">
      <w:pPr>
        <w:pStyle w:val="Textkrper-Einzug2"/>
        <w:spacing w:after="0" w:line="240" w:lineRule="auto"/>
        <w:rPr>
          <w:rFonts w:ascii="Arial" w:hAnsi="Arial"/>
        </w:rPr>
      </w:pPr>
    </w:p>
    <w:p w14:paraId="41280640" w14:textId="77777777" w:rsidR="00E80369" w:rsidRDefault="00E80369" w:rsidP="003D360E">
      <w:pPr>
        <w:pStyle w:val="Textkrper-Einzug2"/>
        <w:numPr>
          <w:ilvl w:val="0"/>
          <w:numId w:val="4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beiliegende Bescheinigung des Arbeitgebers über die Höhe des Nettoerwerbseinkommens der letzten 12 Monate bzw. Verdienstabrechnung der letzten 12 Monate</w:t>
      </w:r>
    </w:p>
    <w:p w14:paraId="37849533" w14:textId="77777777" w:rsidR="00E80369" w:rsidRDefault="00E80369">
      <w:pPr>
        <w:pStyle w:val="Textkrper-Einzug2"/>
        <w:numPr>
          <w:ilvl w:val="0"/>
          <w:numId w:val="4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Nachweis über die Höhe des m</w:t>
      </w:r>
      <w:r w:rsidR="003D360E">
        <w:rPr>
          <w:rFonts w:ascii="Arial" w:hAnsi="Arial"/>
        </w:rPr>
        <w:t>ona</w:t>
      </w:r>
      <w:r>
        <w:rPr>
          <w:rFonts w:ascii="Arial" w:hAnsi="Arial"/>
        </w:rPr>
        <w:t>tl</w:t>
      </w:r>
      <w:r w:rsidR="003D360E">
        <w:rPr>
          <w:rFonts w:ascii="Arial" w:hAnsi="Arial"/>
        </w:rPr>
        <w:t>ichen</w:t>
      </w:r>
      <w:r>
        <w:rPr>
          <w:rFonts w:ascii="Arial" w:hAnsi="Arial"/>
        </w:rPr>
        <w:t xml:space="preserve"> Kindergeldes</w:t>
      </w:r>
    </w:p>
    <w:p w14:paraId="745C9818" w14:textId="77777777" w:rsidR="00E80369" w:rsidRDefault="00E80369">
      <w:pPr>
        <w:pStyle w:val="Textkrper-Einzug2"/>
        <w:numPr>
          <w:ilvl w:val="0"/>
          <w:numId w:val="4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Steuerbescheid des Vorjahres</w:t>
      </w:r>
    </w:p>
    <w:p w14:paraId="1F43D75E" w14:textId="77777777" w:rsidR="00E80369" w:rsidRDefault="00E80369">
      <w:pPr>
        <w:pStyle w:val="Textkrper-Einzug2"/>
        <w:numPr>
          <w:ilvl w:val="0"/>
          <w:numId w:val="4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Nachweis über sonstige Einkünfte (Unterhaltszahlungen, Renten, Arbeitslosengeld, Krankengeld usw.)</w:t>
      </w:r>
    </w:p>
    <w:p w14:paraId="08A9F45D" w14:textId="77777777" w:rsidR="00E80369" w:rsidRDefault="00E80369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14:paraId="7B1044A3" w14:textId="77777777" w:rsidR="00E80369" w:rsidRDefault="00E80369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>Jede Veränderung der Familien- und Einkommenssituation ist unaufgefordert mitzuteilen.</w:t>
      </w:r>
    </w:p>
    <w:p w14:paraId="3A260B8A" w14:textId="77777777" w:rsidR="00E80369" w:rsidRDefault="00E80369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20"/>
        <w:gridCol w:w="4536"/>
      </w:tblGrid>
      <w:tr w:rsidR="00E80369" w14:paraId="4F9E4C82" w14:textId="77777777">
        <w:trPr>
          <w:cantSplit/>
          <w:trHeight w:hRule="exact" w:val="284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60957D61" w14:textId="77777777" w:rsidR="00E80369" w:rsidRDefault="00E803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0" w:type="dxa"/>
            <w:vAlign w:val="bottom"/>
          </w:tcPr>
          <w:p w14:paraId="61F7E0AE" w14:textId="77777777" w:rsidR="00E80369" w:rsidRDefault="00E80369">
            <w:pPr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7D73695F" w14:textId="77777777" w:rsidR="00E80369" w:rsidRDefault="00E80369">
            <w:pPr>
              <w:rPr>
                <w:rFonts w:ascii="Arial" w:hAnsi="Arial"/>
              </w:rPr>
            </w:pPr>
          </w:p>
        </w:tc>
      </w:tr>
      <w:tr w:rsidR="00E80369" w14:paraId="4084A0AD" w14:textId="77777777">
        <w:trPr>
          <w:cantSplit/>
        </w:trPr>
        <w:tc>
          <w:tcPr>
            <w:tcW w:w="4536" w:type="dxa"/>
          </w:tcPr>
          <w:p w14:paraId="06E9FFC1" w14:textId="77777777" w:rsidR="00E80369" w:rsidRDefault="00E8036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Ort, Datum</w:t>
            </w:r>
          </w:p>
        </w:tc>
        <w:tc>
          <w:tcPr>
            <w:tcW w:w="420" w:type="dxa"/>
          </w:tcPr>
          <w:p w14:paraId="5A055180" w14:textId="77777777" w:rsidR="00E80369" w:rsidRDefault="00E80369">
            <w:pPr>
              <w:rPr>
                <w:rFonts w:ascii="Arial" w:hAnsi="Arial"/>
                <w:sz w:val="14"/>
              </w:rPr>
            </w:pPr>
          </w:p>
        </w:tc>
        <w:tc>
          <w:tcPr>
            <w:tcW w:w="4536" w:type="dxa"/>
          </w:tcPr>
          <w:p w14:paraId="191472CB" w14:textId="77777777" w:rsidR="00E80369" w:rsidRDefault="00E8036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Unterschrift Eltern/Erziehungsberechtigten</w:t>
            </w:r>
          </w:p>
        </w:tc>
      </w:tr>
    </w:tbl>
    <w:p w14:paraId="3B14D8E7" w14:textId="77777777" w:rsidR="00E80369" w:rsidRDefault="00E80369">
      <w:pPr>
        <w:rPr>
          <w:rFonts w:ascii="Arial" w:hAnsi="Arial"/>
        </w:rPr>
      </w:pPr>
    </w:p>
    <w:p w14:paraId="29D1D768" w14:textId="77777777" w:rsidR="00E80369" w:rsidRDefault="005E13FF">
      <w:pPr>
        <w:pStyle w:val="Kopfzeile"/>
        <w:pBdr>
          <w:top w:val="double" w:sz="4" w:space="1" w:color="auto"/>
        </w:pBdr>
        <w:tabs>
          <w:tab w:val="clear" w:pos="4536"/>
          <w:tab w:val="clear" w:pos="9072"/>
        </w:tabs>
        <w:jc w:val="both"/>
        <w:rPr>
          <w:rFonts w:ascii="Arial" w:hAnsi="Arial"/>
        </w:rPr>
      </w:pPr>
      <w:r>
        <w:rPr>
          <w:rFonts w:ascii="Arial" w:hAnsi="Arial"/>
        </w:rPr>
        <w:t>Der Antrag ist bei der*</w:t>
      </w:r>
      <w:r w:rsidR="00E80369">
        <w:rPr>
          <w:rFonts w:ascii="Arial" w:hAnsi="Arial"/>
        </w:rPr>
        <w:t>dem zuständigen Sozialarbeiter</w:t>
      </w:r>
      <w:r>
        <w:rPr>
          <w:rFonts w:ascii="Arial" w:hAnsi="Arial"/>
        </w:rPr>
        <w:t>*</w:t>
      </w:r>
      <w:r w:rsidR="00E80369">
        <w:rPr>
          <w:rFonts w:ascii="Arial" w:hAnsi="Arial"/>
        </w:rPr>
        <w:t>in des örtlich zuständigen Regionalteams der Abt</w:t>
      </w:r>
      <w:r w:rsidR="00893B60">
        <w:rPr>
          <w:rFonts w:ascii="Arial" w:hAnsi="Arial"/>
        </w:rPr>
        <w:t xml:space="preserve">. Jugend </w:t>
      </w:r>
      <w:r w:rsidR="00E80369">
        <w:rPr>
          <w:rFonts w:ascii="Arial" w:hAnsi="Arial"/>
        </w:rPr>
        <w:t>zur nachfolgenden Stellungnahme abzugeben:</w:t>
      </w:r>
    </w:p>
    <w:p w14:paraId="7241812D" w14:textId="77777777" w:rsidR="00E80369" w:rsidRDefault="00E80369">
      <w:pPr>
        <w:rPr>
          <w:rFonts w:ascii="Arial" w:hAnsi="Arial"/>
        </w:rPr>
      </w:pPr>
    </w:p>
    <w:tbl>
      <w:tblPr>
        <w:tblW w:w="0" w:type="auto"/>
        <w:tblInd w:w="-38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D53A20" w14:paraId="2F9AA87E" w14:textId="77777777" w:rsidTr="003D360E">
        <w:trPr>
          <w:trHeight w:val="829"/>
        </w:trPr>
        <w:tc>
          <w:tcPr>
            <w:tcW w:w="9778" w:type="dxa"/>
          </w:tcPr>
          <w:p w14:paraId="560597BA" w14:textId="77777777" w:rsidR="00D53A20" w:rsidRDefault="00D53A20" w:rsidP="00A130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4" w:name="Text10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</w:tr>
    </w:tbl>
    <w:p w14:paraId="5B3EAF28" w14:textId="77777777" w:rsidR="00D53A20" w:rsidRDefault="00D53A20">
      <w:pPr>
        <w:rPr>
          <w:rFonts w:ascii="Arial" w:hAnsi="Arial"/>
        </w:rPr>
      </w:pPr>
    </w:p>
    <w:p w14:paraId="0ED27304" w14:textId="77777777" w:rsidR="00D53A20" w:rsidRDefault="00D53A20">
      <w:pPr>
        <w:rPr>
          <w:rFonts w:ascii="Arial" w:hAnsi="Arial"/>
        </w:rPr>
      </w:pPr>
    </w:p>
    <w:p w14:paraId="3A931FFE" w14:textId="77777777" w:rsidR="00E80369" w:rsidRDefault="00E80369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20"/>
        <w:gridCol w:w="4536"/>
      </w:tblGrid>
      <w:tr w:rsidR="00E80369" w14:paraId="0F53C86A" w14:textId="77777777">
        <w:trPr>
          <w:cantSplit/>
          <w:trHeight w:hRule="exact" w:val="284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393F2E50" w14:textId="77777777" w:rsidR="00E80369" w:rsidRDefault="00E803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 w:rsidR="00287AA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0" w:type="dxa"/>
            <w:vAlign w:val="bottom"/>
          </w:tcPr>
          <w:p w14:paraId="47E08123" w14:textId="77777777" w:rsidR="00E80369" w:rsidRDefault="00E80369">
            <w:pPr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0AC6FFE6" w14:textId="77777777" w:rsidR="00E80369" w:rsidRDefault="00E80369">
            <w:pPr>
              <w:rPr>
                <w:rFonts w:ascii="Arial" w:hAnsi="Arial"/>
              </w:rPr>
            </w:pPr>
          </w:p>
        </w:tc>
      </w:tr>
      <w:tr w:rsidR="00E80369" w14:paraId="6F85A28D" w14:textId="77777777">
        <w:trPr>
          <w:cantSplit/>
        </w:trPr>
        <w:tc>
          <w:tcPr>
            <w:tcW w:w="4536" w:type="dxa"/>
          </w:tcPr>
          <w:p w14:paraId="1C3C4448" w14:textId="77777777" w:rsidR="00E80369" w:rsidRDefault="00E8036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Ort, Datum</w:t>
            </w:r>
          </w:p>
        </w:tc>
        <w:tc>
          <w:tcPr>
            <w:tcW w:w="420" w:type="dxa"/>
          </w:tcPr>
          <w:p w14:paraId="4F14335B" w14:textId="77777777" w:rsidR="00E80369" w:rsidRDefault="00E80369">
            <w:pPr>
              <w:rPr>
                <w:rFonts w:ascii="Arial" w:hAnsi="Arial"/>
                <w:sz w:val="14"/>
              </w:rPr>
            </w:pPr>
          </w:p>
        </w:tc>
        <w:tc>
          <w:tcPr>
            <w:tcW w:w="4536" w:type="dxa"/>
          </w:tcPr>
          <w:p w14:paraId="5503028C" w14:textId="77777777" w:rsidR="00E80369" w:rsidRDefault="00E8036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Unterschrift der/des Sozialarbeiters/Sozialarbeiterin</w:t>
            </w:r>
          </w:p>
        </w:tc>
      </w:tr>
    </w:tbl>
    <w:p w14:paraId="74B9F86D" w14:textId="77777777" w:rsidR="00E80369" w:rsidRDefault="00E80369" w:rsidP="003D360E"/>
    <w:sectPr w:rsidR="00E80369">
      <w:headerReference w:type="first" r:id="rId8"/>
      <w:footerReference w:type="first" r:id="rId9"/>
      <w:footnotePr>
        <w:pos w:val="beneathText"/>
      </w:footnotePr>
      <w:pgSz w:w="11906" w:h="16838" w:code="9"/>
      <w:pgMar w:top="1701" w:right="1134" w:bottom="567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6123" w14:textId="77777777" w:rsidR="00B23422" w:rsidRDefault="00B23422">
      <w:r>
        <w:separator/>
      </w:r>
    </w:p>
  </w:endnote>
  <w:endnote w:type="continuationSeparator" w:id="0">
    <w:p w14:paraId="167EAB93" w14:textId="77777777" w:rsidR="00B23422" w:rsidRDefault="00B2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F092" w14:textId="77777777" w:rsidR="00E80369" w:rsidRDefault="00E80369">
    <w:pPr>
      <w:pStyle w:val="Fuzeile"/>
      <w:rPr>
        <w:rFonts w:ascii="Arial" w:hAnsi="Arial"/>
        <w:snapToGrid w:val="0"/>
        <w:sz w:val="14"/>
      </w:rPr>
    </w:pPr>
  </w:p>
  <w:p w14:paraId="096FFDD7" w14:textId="77777777" w:rsidR="00E80369" w:rsidRDefault="00E80369">
    <w:pPr>
      <w:pStyle w:val="Fuzeile"/>
      <w:tabs>
        <w:tab w:val="clear" w:pos="4536"/>
        <w:tab w:val="clear" w:pos="9072"/>
      </w:tabs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165884">
      <w:rPr>
        <w:rFonts w:ascii="Arial" w:hAnsi="Arial"/>
        <w:noProof/>
        <w:snapToGrid w:val="0"/>
        <w:sz w:val="14"/>
      </w:rPr>
      <w:t>1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165884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6FD2" w14:textId="77777777" w:rsidR="00E80369" w:rsidRDefault="00E80369">
    <w:pPr>
      <w:pStyle w:val="Fuzeile"/>
      <w:rPr>
        <w:rFonts w:ascii="Arial" w:hAnsi="Arial"/>
        <w:snapToGrid w:val="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8106" w14:textId="77777777" w:rsidR="00B23422" w:rsidRDefault="00B23422">
      <w:r>
        <w:separator/>
      </w:r>
    </w:p>
  </w:footnote>
  <w:footnote w:type="continuationSeparator" w:id="0">
    <w:p w14:paraId="3DAF39FD" w14:textId="77777777" w:rsidR="00B23422" w:rsidRDefault="00B23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1BADE" w14:textId="77777777" w:rsidR="00E80369" w:rsidRDefault="00E80369">
    <w:pPr>
      <w:pStyle w:val="Kopf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165884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165884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2071B4B"/>
    <w:multiLevelType w:val="hybridMultilevel"/>
    <w:tmpl w:val="A6E2CBD0"/>
    <w:lvl w:ilvl="0" w:tplc="7110F01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sz w:val="20"/>
        <w:szCs w:val="20"/>
      </w:rPr>
    </w:lvl>
    <w:lvl w:ilvl="1" w:tplc="50DC61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A031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2C8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00E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F85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58B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40CE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10F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0335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6A5C21"/>
    <w:multiLevelType w:val="hybridMultilevel"/>
    <w:tmpl w:val="2C842E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2078894">
    <w:abstractNumId w:val="1"/>
  </w:num>
  <w:num w:numId="2" w16cid:durableId="2142838858">
    <w:abstractNumId w:val="0"/>
  </w:num>
  <w:num w:numId="3" w16cid:durableId="838157066">
    <w:abstractNumId w:val="3"/>
  </w:num>
  <w:num w:numId="4" w16cid:durableId="97717876">
    <w:abstractNumId w:val="2"/>
  </w:num>
  <w:num w:numId="5" w16cid:durableId="801771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9S03iE2P4Tmhi3z6amup3G4xxh8OSf0xhxcpUEZ+dEyM2ZSv9y5iRzYcgAULSWKgO4zdZybUBA0jJGqfGEY7A==" w:salt="vNpkG3vQKVEW9qXS1bUaqA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22"/>
    <w:rsid w:val="00037644"/>
    <w:rsid w:val="000B755E"/>
    <w:rsid w:val="000C3D5A"/>
    <w:rsid w:val="000D1823"/>
    <w:rsid w:val="00103834"/>
    <w:rsid w:val="001474F5"/>
    <w:rsid w:val="00165884"/>
    <w:rsid w:val="00180552"/>
    <w:rsid w:val="001872A1"/>
    <w:rsid w:val="00195F73"/>
    <w:rsid w:val="001B3D7F"/>
    <w:rsid w:val="001D20C2"/>
    <w:rsid w:val="00287AA0"/>
    <w:rsid w:val="00320BCF"/>
    <w:rsid w:val="003805F8"/>
    <w:rsid w:val="003D360E"/>
    <w:rsid w:val="00477683"/>
    <w:rsid w:val="004D7192"/>
    <w:rsid w:val="004F4605"/>
    <w:rsid w:val="00545BEF"/>
    <w:rsid w:val="005E13FF"/>
    <w:rsid w:val="005E1E9D"/>
    <w:rsid w:val="00740ED5"/>
    <w:rsid w:val="00764B25"/>
    <w:rsid w:val="007718B8"/>
    <w:rsid w:val="00794F19"/>
    <w:rsid w:val="007A113C"/>
    <w:rsid w:val="007F439A"/>
    <w:rsid w:val="00893B60"/>
    <w:rsid w:val="00911EDE"/>
    <w:rsid w:val="00973F33"/>
    <w:rsid w:val="00A130A0"/>
    <w:rsid w:val="00B23422"/>
    <w:rsid w:val="00B61CF5"/>
    <w:rsid w:val="00BE54CF"/>
    <w:rsid w:val="00BF0452"/>
    <w:rsid w:val="00C13036"/>
    <w:rsid w:val="00CC4109"/>
    <w:rsid w:val="00D53A20"/>
    <w:rsid w:val="00E80369"/>
    <w:rsid w:val="00EA51F9"/>
    <w:rsid w:val="00FD5802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B5378"/>
  <w15:chartTrackingRefBased/>
  <w15:docId w15:val="{3C9BCE4E-7CF0-4FAF-9570-5486D7E0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f&#252;ralle\Internetredaktion\5Kinder_und_Jugendarbeit\KJF&#246;P_2026_Antraege_Nachweise\inArbeit_Antraege_Nachweise_05-11-2025\4_2_3_Sonderzuschuss_Ferienfahrten_Antrag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4_2_3_Sonderzuschuss_Ferienfahrten_Antrag_2025.dotx</Template>
  <TotalTime>0</TotalTime>
  <Pages>2</Pages>
  <Words>480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subject/>
  <dc:creator>Administrator</dc:creator>
  <cp:keywords/>
  <cp:lastModifiedBy>Lücke, S.</cp:lastModifiedBy>
  <cp:revision>1</cp:revision>
  <cp:lastPrinted>2007-02-02T10:51:00Z</cp:lastPrinted>
  <dcterms:created xsi:type="dcterms:W3CDTF">2025-11-28T12:20:00Z</dcterms:created>
  <dcterms:modified xsi:type="dcterms:W3CDTF">2025-11-28T12:30:00Z</dcterms:modified>
</cp:coreProperties>
</file>