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E5EB" w14:textId="77777777" w:rsidR="00BF139B" w:rsidRDefault="00BF139B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FE4B00" w14:paraId="6F48B294" w14:textId="77777777" w:rsidTr="00B84D1E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2EAD3ACB" w14:textId="77777777" w:rsidR="00FE4B00" w:rsidRDefault="00FE4B00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46B55018" w14:textId="77777777" w:rsidR="00FE4B00" w:rsidRDefault="00FE4B00" w:rsidP="00B84D1E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34CE7419" w14:textId="77777777" w:rsidR="00FE4B00" w:rsidRDefault="00FE4B00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FE4B00" w:rsidRPr="00AF5EE2" w14:paraId="5F856672" w14:textId="77777777" w:rsidTr="00B84D1E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52F7CD41" w14:textId="77777777" w:rsidR="00FE4B00" w:rsidRPr="00AF5EE2" w:rsidRDefault="00FE4B00" w:rsidP="00B84D1E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078A0943" w14:textId="77777777" w:rsidR="00FE4B00" w:rsidRPr="00AF5EE2" w:rsidRDefault="00FE4B00" w:rsidP="00B84D1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5592103A" w14:textId="77777777" w:rsidR="00FE4B00" w:rsidRPr="00AF5EE2" w:rsidRDefault="002034D8" w:rsidP="00B84D1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FE4B00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FE4B00" w14:paraId="00D9A5FB" w14:textId="77777777" w:rsidTr="00B84D1E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1BB81A67" w14:textId="77777777" w:rsidR="00FE4B00" w:rsidRDefault="00FE4B00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E4B00" w14:paraId="6A28D4BF" w14:textId="77777777" w:rsidTr="00B84D1E">
        <w:trPr>
          <w:cantSplit/>
        </w:trPr>
        <w:tc>
          <w:tcPr>
            <w:tcW w:w="9709" w:type="dxa"/>
            <w:gridSpan w:val="7"/>
          </w:tcPr>
          <w:p w14:paraId="38C14961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C74B13" w14:paraId="781CB4D8" w14:textId="77777777" w:rsidTr="00D546A7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3B7685C5" w14:textId="77777777" w:rsidR="00C74B13" w:rsidRDefault="00C74B13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4CF69D00" w14:textId="77777777" w:rsidR="00C74B13" w:rsidRDefault="00C74B13" w:rsidP="00B84D1E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2BF1D8F3" w14:textId="77777777" w:rsidR="00C74B13" w:rsidRDefault="00C74B13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E4B00" w14:paraId="6A66E115" w14:textId="77777777" w:rsidTr="005F3AA7">
        <w:trPr>
          <w:cantSplit/>
        </w:trPr>
        <w:tc>
          <w:tcPr>
            <w:tcW w:w="2905" w:type="dxa"/>
          </w:tcPr>
          <w:p w14:paraId="0052C91E" w14:textId="77777777" w:rsidR="00FE4B00" w:rsidRDefault="00FE4B00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02FA471D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5686D464" w14:textId="77777777" w:rsidR="00FE4B00" w:rsidRDefault="002034D8" w:rsidP="00B84D1E">
            <w:pPr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eM</w:t>
            </w:r>
            <w:r w:rsidR="00FE4B00">
              <w:rPr>
                <w:rFonts w:ascii="Arial" w:hAnsi="Arial"/>
                <w:sz w:val="14"/>
              </w:rPr>
              <w:t>ail</w:t>
            </w:r>
            <w:proofErr w:type="spellEnd"/>
            <w:proofErr w:type="gramEnd"/>
            <w:r w:rsidR="00FE4B00"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281" w:type="dxa"/>
          </w:tcPr>
          <w:p w14:paraId="0D8ED2AA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B348F36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</w:p>
        </w:tc>
      </w:tr>
      <w:tr w:rsidR="00C74B13" w14:paraId="7B1A099C" w14:textId="77777777" w:rsidTr="002E3ACF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07D5D400" w14:textId="77777777" w:rsidR="00C74B13" w:rsidRDefault="00C74B13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132B0A9" w14:textId="77777777" w:rsidR="00C74B13" w:rsidRDefault="00C74B13" w:rsidP="00B84D1E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0B000C4" w14:textId="77777777" w:rsidR="00C74B13" w:rsidRDefault="00C74B13" w:rsidP="00B84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E4B00" w14:paraId="7012A286" w14:textId="77777777" w:rsidTr="005F3AA7">
        <w:trPr>
          <w:cantSplit/>
        </w:trPr>
        <w:tc>
          <w:tcPr>
            <w:tcW w:w="2905" w:type="dxa"/>
          </w:tcPr>
          <w:p w14:paraId="30EF9E89" w14:textId="77777777" w:rsidR="00FE4B00" w:rsidRDefault="00043F1D" w:rsidP="00B84D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73A1AC55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1C5D2C6C" w14:textId="77777777" w:rsidR="00FE4B00" w:rsidRDefault="00043F1D" w:rsidP="00B84D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3D7DE24F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15FB795" w14:textId="77777777" w:rsidR="00FE4B00" w:rsidRDefault="00FE4B00" w:rsidP="00B84D1E">
            <w:pPr>
              <w:rPr>
                <w:rFonts w:ascii="Arial" w:hAnsi="Arial"/>
                <w:sz w:val="14"/>
              </w:rPr>
            </w:pPr>
          </w:p>
        </w:tc>
      </w:tr>
      <w:tr w:rsidR="00C74B13" w14:paraId="789ABCFE" w14:textId="77777777" w:rsidTr="009A4126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15F1CEE4" w14:textId="77777777" w:rsidR="00C74B13" w:rsidRPr="00A933A6" w:rsidRDefault="00C74B13" w:rsidP="00B84D1E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043F1D" w14:paraId="335B4EF7" w14:textId="77777777" w:rsidTr="005F3AA7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63515701" w14:textId="77777777" w:rsidR="00043F1D" w:rsidRDefault="00043F1D" w:rsidP="00B84D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4283AF95" w14:textId="77777777" w:rsidR="00043F1D" w:rsidRDefault="00043F1D" w:rsidP="00B84D1E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0F3C863" w14:textId="77777777" w:rsidR="00043F1D" w:rsidRDefault="00043F1D" w:rsidP="00B84D1E">
            <w:pPr>
              <w:rPr>
                <w:rFonts w:ascii="Arial" w:hAnsi="Arial"/>
                <w:sz w:val="14"/>
              </w:rPr>
            </w:pPr>
          </w:p>
        </w:tc>
      </w:tr>
    </w:tbl>
    <w:p w14:paraId="50F11AC4" w14:textId="77777777" w:rsidR="00BF139B" w:rsidRDefault="00BF139B">
      <w:pPr>
        <w:rPr>
          <w:rFonts w:ascii="Arial" w:hAnsi="Arial"/>
        </w:rPr>
      </w:pPr>
    </w:p>
    <w:p w14:paraId="4C9CC484" w14:textId="77777777" w:rsidR="00BF139B" w:rsidRDefault="00BF139B">
      <w:pPr>
        <w:rPr>
          <w:rFonts w:ascii="Arial" w:hAnsi="Arial"/>
        </w:rPr>
      </w:pPr>
    </w:p>
    <w:p w14:paraId="352BEAB3" w14:textId="77777777" w:rsidR="00BF139B" w:rsidRDefault="00BF139B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70D79A55" w14:textId="3116D533" w:rsidR="00BF139B" w:rsidRDefault="00BF139B">
      <w:pPr>
        <w:rPr>
          <w:rFonts w:ascii="Arial" w:hAnsi="Arial"/>
        </w:rPr>
      </w:pPr>
      <w:r>
        <w:rPr>
          <w:rFonts w:ascii="Arial" w:hAnsi="Arial"/>
        </w:rPr>
        <w:t>D</w:t>
      </w:r>
      <w:r w:rsidR="004B536D">
        <w:rPr>
          <w:rFonts w:ascii="Arial" w:hAnsi="Arial"/>
        </w:rPr>
        <w:t>ie</w:t>
      </w:r>
      <w:r>
        <w:rPr>
          <w:rFonts w:ascii="Arial" w:hAnsi="Arial"/>
        </w:rPr>
        <w:t xml:space="preserve"> Landr</w:t>
      </w:r>
      <w:r w:rsidR="004B536D">
        <w:rPr>
          <w:rFonts w:ascii="Arial" w:hAnsi="Arial"/>
        </w:rPr>
        <w:t>ätin</w:t>
      </w:r>
    </w:p>
    <w:p w14:paraId="1A48AFC2" w14:textId="77777777" w:rsidR="00BF139B" w:rsidRDefault="00F939A2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718B6922" w14:textId="77777777" w:rsidR="00BF139B" w:rsidRDefault="00BF139B">
      <w:pPr>
        <w:rPr>
          <w:rFonts w:ascii="Arial" w:hAnsi="Arial"/>
        </w:rPr>
      </w:pPr>
    </w:p>
    <w:p w14:paraId="0C4D3E62" w14:textId="77777777" w:rsidR="00BF139B" w:rsidRDefault="00BF139B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0A5EE0FD" w14:textId="77777777" w:rsidR="00BF139B" w:rsidRDefault="00BF139B">
      <w:pPr>
        <w:rPr>
          <w:rFonts w:ascii="Arial" w:hAnsi="Arial"/>
        </w:rPr>
      </w:pPr>
    </w:p>
    <w:p w14:paraId="74EA03E7" w14:textId="77777777" w:rsidR="00BF139B" w:rsidRDefault="00BF139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50A4A562" w14:textId="77777777" w:rsidR="00BF139B" w:rsidRDefault="00BF139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über die Verwendung de</w:t>
      </w:r>
      <w:r w:rsidR="00CC4930">
        <w:rPr>
          <w:rFonts w:ascii="Arial" w:hAnsi="Arial"/>
          <w:sz w:val="24"/>
        </w:rPr>
        <w:t>s Zuschusses</w:t>
      </w:r>
      <w:r>
        <w:rPr>
          <w:rFonts w:ascii="Arial" w:hAnsi="Arial"/>
          <w:sz w:val="24"/>
        </w:rPr>
        <w:t xml:space="preserve"> gemäß Ziffer </w:t>
      </w:r>
      <w:r w:rsidR="00CC4930">
        <w:rPr>
          <w:rFonts w:ascii="Arial" w:hAnsi="Arial"/>
          <w:sz w:val="24"/>
        </w:rPr>
        <w:t>4.2.4 Kinder- und Jugendförderplan</w:t>
      </w:r>
    </w:p>
    <w:p w14:paraId="5769932A" w14:textId="77777777" w:rsidR="00BF139B" w:rsidRDefault="00BF139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Bildungsmaßnahmen -</w:t>
      </w:r>
    </w:p>
    <w:p w14:paraId="083FA80C" w14:textId="77777777" w:rsidR="00BF139B" w:rsidRDefault="00BF139B">
      <w:pPr>
        <w:rPr>
          <w:rFonts w:ascii="Arial" w:hAnsi="Arial"/>
        </w:rPr>
      </w:pPr>
    </w:p>
    <w:p w14:paraId="0D1E9C85" w14:textId="77777777" w:rsidR="00BF139B" w:rsidRDefault="00BF139B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851"/>
        <w:gridCol w:w="2268"/>
        <w:gridCol w:w="283"/>
        <w:gridCol w:w="444"/>
        <w:gridCol w:w="974"/>
        <w:gridCol w:w="1168"/>
        <w:gridCol w:w="1418"/>
      </w:tblGrid>
      <w:tr w:rsidR="00BF139B" w14:paraId="658934A0" w14:textId="77777777">
        <w:trPr>
          <w:trHeight w:val="454"/>
        </w:trPr>
        <w:tc>
          <w:tcPr>
            <w:tcW w:w="567" w:type="dxa"/>
            <w:vAlign w:val="bottom"/>
          </w:tcPr>
          <w:p w14:paraId="6A674AB8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gridSpan w:val="2"/>
            <w:vAlign w:val="bottom"/>
          </w:tcPr>
          <w:p w14:paraId="17AA5BB9" w14:textId="77777777" w:rsidR="00BF139B" w:rsidRDefault="002034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Leiter*i</w:t>
            </w:r>
            <w:r w:rsidR="00BF139B"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D8D8ABD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83" w:type="dxa"/>
            <w:vAlign w:val="bottom"/>
          </w:tcPr>
          <w:p w14:paraId="3A108041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6150060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</w:t>
            </w:r>
            <w:r w:rsidR="002034D8">
              <w:rPr>
                <w:rFonts w:ascii="Arial" w:hAnsi="Arial"/>
                <w:b/>
              </w:rPr>
              <w:t>rent*i</w:t>
            </w:r>
            <w:r>
              <w:rPr>
                <w:rFonts w:ascii="Arial" w:hAnsi="Arial"/>
                <w:b/>
              </w:rPr>
              <w:t>n: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bottom"/>
          </w:tcPr>
          <w:p w14:paraId="0EBC36A6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BF139B" w14:paraId="113D6301" w14:textId="77777777">
        <w:trPr>
          <w:trHeight w:val="454"/>
        </w:trPr>
        <w:tc>
          <w:tcPr>
            <w:tcW w:w="567" w:type="dxa"/>
            <w:vAlign w:val="bottom"/>
          </w:tcPr>
          <w:p w14:paraId="5BB4D26A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gridSpan w:val="2"/>
            <w:vAlign w:val="bottom"/>
          </w:tcPr>
          <w:p w14:paraId="42F902C0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Maßnahme:</w:t>
            </w:r>
          </w:p>
        </w:tc>
        <w:tc>
          <w:tcPr>
            <w:tcW w:w="6555" w:type="dxa"/>
            <w:gridSpan w:val="6"/>
            <w:tcBorders>
              <w:bottom w:val="single" w:sz="4" w:space="0" w:color="auto"/>
            </w:tcBorders>
            <w:vAlign w:val="bottom"/>
          </w:tcPr>
          <w:p w14:paraId="65EB5C36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BF139B" w14:paraId="2FA8CF65" w14:textId="77777777">
        <w:trPr>
          <w:trHeight w:val="454"/>
        </w:trPr>
        <w:tc>
          <w:tcPr>
            <w:tcW w:w="567" w:type="dxa"/>
            <w:vAlign w:val="bottom"/>
          </w:tcPr>
          <w:p w14:paraId="7B0BD99A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660" w:type="dxa"/>
            <w:gridSpan w:val="2"/>
            <w:vAlign w:val="bottom"/>
          </w:tcPr>
          <w:p w14:paraId="10A7EAA6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1A5F8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BF139B" w14:paraId="6EE41633" w14:textId="77777777">
        <w:trPr>
          <w:trHeight w:val="454"/>
        </w:trPr>
        <w:tc>
          <w:tcPr>
            <w:tcW w:w="567" w:type="dxa"/>
            <w:vAlign w:val="bottom"/>
          </w:tcPr>
          <w:p w14:paraId="7A292749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5655" w:type="dxa"/>
            <w:gridSpan w:val="5"/>
            <w:vAlign w:val="bottom"/>
          </w:tcPr>
          <w:p w14:paraId="17D5144F" w14:textId="77777777" w:rsidR="00BF139B" w:rsidRDefault="00BF139B">
            <w:pPr>
              <w:tabs>
                <w:tab w:val="right" w:pos="538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bookmarkStart w:id="5" w:name="Text77"/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8C6AE" w14:textId="77777777" w:rsidR="00BF139B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14:paraId="086AF2F5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6" w:name="Text80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74A25" w14:textId="77777777" w:rsidR="00BF139B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BF139B" w14:paraId="7EF9B079" w14:textId="77777777">
        <w:trPr>
          <w:trHeight w:val="454"/>
        </w:trPr>
        <w:tc>
          <w:tcPr>
            <w:tcW w:w="567" w:type="dxa"/>
            <w:vAlign w:val="bottom"/>
          </w:tcPr>
          <w:p w14:paraId="3F349B89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5655" w:type="dxa"/>
            <w:gridSpan w:val="5"/>
            <w:vAlign w:val="bottom"/>
          </w:tcPr>
          <w:p w14:paraId="603FBE18" w14:textId="77777777" w:rsidR="00BF139B" w:rsidRDefault="002034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BF139B">
              <w:rPr>
                <w:rFonts w:ascii="Arial" w:hAnsi="Arial"/>
                <w:b/>
              </w:rPr>
              <w:t>nnen gesamt: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C8B12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168" w:type="dxa"/>
            <w:vAlign w:val="bottom"/>
          </w:tcPr>
          <w:p w14:paraId="471FD7AD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BA1F326" w14:textId="77777777" w:rsidR="00BF139B" w:rsidRDefault="00BF139B">
            <w:pPr>
              <w:rPr>
                <w:rFonts w:ascii="Arial" w:hAnsi="Arial"/>
              </w:rPr>
            </w:pPr>
          </w:p>
        </w:tc>
      </w:tr>
      <w:tr w:rsidR="00BF139B" w14:paraId="25F2C665" w14:textId="77777777">
        <w:trPr>
          <w:trHeight w:val="454"/>
        </w:trPr>
        <w:tc>
          <w:tcPr>
            <w:tcW w:w="567" w:type="dxa"/>
            <w:vAlign w:val="bottom"/>
          </w:tcPr>
          <w:p w14:paraId="4BF41096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5655" w:type="dxa"/>
            <w:gridSpan w:val="5"/>
            <w:vAlign w:val="bottom"/>
          </w:tcPr>
          <w:p w14:paraId="6D2D236E" w14:textId="77777777" w:rsidR="00BF139B" w:rsidRDefault="00BF139B" w:rsidP="00F93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 Kreises Gütersloh, Abt. Jugend</w:t>
            </w:r>
            <w:r w:rsidR="00F939A2">
              <w:rPr>
                <w:rFonts w:ascii="Arial" w:hAnsi="Arial"/>
              </w:rPr>
              <w:t>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52419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168" w:type="dxa"/>
            <w:vAlign w:val="bottom"/>
          </w:tcPr>
          <w:p w14:paraId="7B36DE12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02F256A6" w14:textId="77777777" w:rsidR="00BF139B" w:rsidRDefault="00BF139B">
            <w:pPr>
              <w:rPr>
                <w:rFonts w:ascii="Arial" w:hAnsi="Arial"/>
              </w:rPr>
            </w:pPr>
          </w:p>
        </w:tc>
      </w:tr>
      <w:tr w:rsidR="00BF139B" w14:paraId="12EE8AA7" w14:textId="77777777">
        <w:trPr>
          <w:trHeight w:val="454"/>
        </w:trPr>
        <w:tc>
          <w:tcPr>
            <w:tcW w:w="567" w:type="dxa"/>
            <w:vAlign w:val="bottom"/>
          </w:tcPr>
          <w:p w14:paraId="6DB1CAFC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58C52287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3846" w:type="dxa"/>
            <w:gridSpan w:val="4"/>
            <w:vAlign w:val="bottom"/>
          </w:tcPr>
          <w:p w14:paraId="1DCA6DFC" w14:textId="77777777" w:rsidR="00BF139B" w:rsidRDefault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BF139B">
              <w:rPr>
                <w:rFonts w:ascii="Arial" w:hAnsi="Arial"/>
              </w:rPr>
              <w:t>nnen: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A2752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168" w:type="dxa"/>
            <w:vAlign w:val="bottom"/>
          </w:tcPr>
          <w:p w14:paraId="26F37FA2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667433A7" w14:textId="77777777" w:rsidR="00BF139B" w:rsidRDefault="00BF139B">
            <w:pPr>
              <w:rPr>
                <w:rFonts w:ascii="Arial" w:hAnsi="Arial"/>
              </w:rPr>
            </w:pPr>
          </w:p>
        </w:tc>
      </w:tr>
      <w:tr w:rsidR="00BF139B" w14:paraId="783CDF59" w14:textId="77777777">
        <w:trPr>
          <w:trHeight w:val="454"/>
        </w:trPr>
        <w:tc>
          <w:tcPr>
            <w:tcW w:w="567" w:type="dxa"/>
            <w:vAlign w:val="bottom"/>
          </w:tcPr>
          <w:p w14:paraId="6449DB3E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006CCAAB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3846" w:type="dxa"/>
            <w:gridSpan w:val="4"/>
            <w:vAlign w:val="bottom"/>
          </w:tcPr>
          <w:p w14:paraId="68A7C03C" w14:textId="77777777" w:rsidR="00BF139B" w:rsidRDefault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BF139B">
              <w:rPr>
                <w:rFonts w:ascii="Arial" w:hAnsi="Arial"/>
              </w:rPr>
              <w:t>nnen 6 bis 27 Jahre: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6ADE5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 w:rsidR="00BC167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168" w:type="dxa"/>
            <w:vAlign w:val="bottom"/>
          </w:tcPr>
          <w:p w14:paraId="77C9DEF0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167A9899" w14:textId="77777777" w:rsidR="00BF139B" w:rsidRDefault="00BF139B">
            <w:pPr>
              <w:rPr>
                <w:rFonts w:ascii="Arial" w:hAnsi="Arial"/>
              </w:rPr>
            </w:pPr>
          </w:p>
        </w:tc>
      </w:tr>
    </w:tbl>
    <w:p w14:paraId="52515B42" w14:textId="77777777" w:rsidR="00BF139B" w:rsidRDefault="00BF139B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799"/>
        <w:gridCol w:w="1430"/>
        <w:gridCol w:w="244"/>
        <w:gridCol w:w="839"/>
        <w:gridCol w:w="1752"/>
        <w:gridCol w:w="992"/>
        <w:gridCol w:w="1701"/>
        <w:gridCol w:w="1559"/>
      </w:tblGrid>
      <w:tr w:rsidR="00BF139B" w14:paraId="600A0BB8" w14:textId="77777777" w:rsidTr="00B60D9D">
        <w:trPr>
          <w:trHeight w:hRule="exact" w:val="284"/>
        </w:trPr>
        <w:tc>
          <w:tcPr>
            <w:tcW w:w="535" w:type="dxa"/>
            <w:vAlign w:val="center"/>
          </w:tcPr>
          <w:p w14:paraId="1626CB9F" w14:textId="77777777" w:rsidR="00BF139B" w:rsidRDefault="00BF139B" w:rsidP="00CC4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316" w:type="dxa"/>
            <w:gridSpan w:val="8"/>
            <w:vAlign w:val="center"/>
          </w:tcPr>
          <w:p w14:paraId="695E41AA" w14:textId="77777777" w:rsidR="00BF139B" w:rsidRDefault="00BF139B" w:rsidP="00CC4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CC4930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CC4930">
              <w:rPr>
                <w:rFonts w:ascii="Arial" w:hAnsi="Arial"/>
                <w:b/>
              </w:rPr>
              <w:t>Zuschusses</w:t>
            </w:r>
          </w:p>
        </w:tc>
      </w:tr>
      <w:tr w:rsidR="00B60D9D" w14:paraId="76ECD1EB" w14:textId="77777777" w:rsidTr="00B60D9D">
        <w:trPr>
          <w:trHeight w:val="454"/>
        </w:trPr>
        <w:tc>
          <w:tcPr>
            <w:tcW w:w="535" w:type="dxa"/>
            <w:vAlign w:val="bottom"/>
          </w:tcPr>
          <w:p w14:paraId="7C70806F" w14:textId="77777777" w:rsidR="00B60D9D" w:rsidRDefault="00B60D9D">
            <w:pPr>
              <w:rPr>
                <w:rFonts w:ascii="Arial" w:hAnsi="Arial"/>
              </w:rPr>
            </w:pPr>
          </w:p>
        </w:tc>
        <w:bookmarkStart w:id="11" w:name="Anzahl1"/>
        <w:tc>
          <w:tcPr>
            <w:tcW w:w="799" w:type="dxa"/>
            <w:tcBorders>
              <w:bottom w:val="single" w:sz="4" w:space="0" w:color="auto"/>
            </w:tcBorders>
            <w:vAlign w:val="bottom"/>
          </w:tcPr>
          <w:p w14:paraId="02FC266D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674" w:type="dxa"/>
            <w:gridSpan w:val="2"/>
            <w:vAlign w:val="bottom"/>
          </w:tcPr>
          <w:p w14:paraId="1E5AE011" w14:textId="77777777" w:rsidR="00B60D9D" w:rsidRDefault="00B60D9D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Vormittage/Nach-mittage/Abende </w:t>
            </w:r>
            <w:r>
              <w:rPr>
                <w:rFonts w:ascii="Arial" w:hAnsi="Arial"/>
                <w:sz w:val="18"/>
              </w:rPr>
              <w:tab/>
              <w:t xml:space="preserve">x </w:t>
            </w:r>
          </w:p>
        </w:tc>
        <w:bookmarkStart w:id="12" w:name="Prozent"/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14:paraId="1F52B60F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Tei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  <w:bookmarkEnd w:id="13"/>
          </w:p>
        </w:tc>
        <w:tc>
          <w:tcPr>
            <w:tcW w:w="1752" w:type="dxa"/>
            <w:vAlign w:val="bottom"/>
          </w:tcPr>
          <w:p w14:paraId="431F2BAD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2034D8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1DDB579A" w14:textId="77777777" w:rsidR="00B60D9D" w:rsidRDefault="00B60D9D" w:rsidP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2034D8">
              <w:rPr>
                <w:rFonts w:ascii="Arial" w:hAnsi="Arial"/>
              </w:rPr>
              <w:fldChar w:fldCharType="begin">
                <w:ffData>
                  <w:name w:val="zusch1"/>
                  <w:enabled w:val="0"/>
                  <w:calcOnExit/>
                  <w:textInput>
                    <w:type w:val="number"/>
                    <w:default w:val="3,00 €"/>
                    <w:format w:val="#.##0,00 €;(#.##0,00 €)"/>
                  </w:textInput>
                </w:ffData>
              </w:fldChar>
            </w:r>
            <w:bookmarkStart w:id="14" w:name="zusch1"/>
            <w:r w:rsidR="002034D8">
              <w:rPr>
                <w:rFonts w:ascii="Arial" w:hAnsi="Arial"/>
              </w:rPr>
              <w:instrText xml:space="preserve"> FORMTEXT </w:instrText>
            </w:r>
            <w:r w:rsidR="002034D8">
              <w:rPr>
                <w:rFonts w:ascii="Arial" w:hAnsi="Arial"/>
              </w:rPr>
            </w:r>
            <w:r w:rsidR="002034D8">
              <w:rPr>
                <w:rFonts w:ascii="Arial" w:hAnsi="Arial"/>
              </w:rPr>
              <w:fldChar w:fldCharType="separate"/>
            </w:r>
            <w:r w:rsidR="002034D8">
              <w:rPr>
                <w:rFonts w:ascii="Arial" w:hAnsi="Arial"/>
                <w:noProof/>
              </w:rPr>
              <w:t>3,00 €</w:t>
            </w:r>
            <w:r w:rsidR="002034D8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701" w:type="dxa"/>
            <w:vAlign w:val="bottom"/>
          </w:tcPr>
          <w:p w14:paraId="02BC7AED" w14:textId="77777777" w:rsidR="00B60D9D" w:rsidRDefault="00B60D9D" w:rsidP="0066289C">
            <w:pPr>
              <w:tabs>
                <w:tab w:val="right" w:pos="14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(Zuschuss) </w:t>
            </w:r>
            <w:r>
              <w:rPr>
                <w:rFonts w:ascii="Arial" w:hAnsi="Arial"/>
              </w:rPr>
              <w:tab/>
              <w:t>=</w:t>
            </w:r>
          </w:p>
        </w:tc>
        <w:bookmarkStart w:id="15" w:name="ges1"/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3C4909F" w14:textId="77777777" w:rsidR="00B60D9D" w:rsidRDefault="00B60D9D" w:rsidP="00B60D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=PRODUCT(Anzahl1;Teil1;zusch1)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B60D9D" w14:paraId="7A4C69ED" w14:textId="77777777" w:rsidTr="00EE6C98">
        <w:trPr>
          <w:trHeight w:val="454"/>
        </w:trPr>
        <w:tc>
          <w:tcPr>
            <w:tcW w:w="535" w:type="dxa"/>
            <w:vAlign w:val="bottom"/>
          </w:tcPr>
          <w:p w14:paraId="763E1104" w14:textId="77777777" w:rsidR="00B60D9D" w:rsidRDefault="00B60D9D">
            <w:pPr>
              <w:rPr>
                <w:rFonts w:ascii="Arial" w:hAnsi="Arial"/>
              </w:rPr>
            </w:pPr>
          </w:p>
        </w:tc>
        <w:bookmarkStart w:id="16" w:name="Anzahl2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FAEFA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674" w:type="dxa"/>
            <w:gridSpan w:val="2"/>
            <w:vAlign w:val="bottom"/>
          </w:tcPr>
          <w:p w14:paraId="488895A5" w14:textId="77777777" w:rsidR="00B60D9D" w:rsidRDefault="00B60D9D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Tage 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17" w:name="Teil2"/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1B934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752" w:type="dxa"/>
            <w:vAlign w:val="bottom"/>
          </w:tcPr>
          <w:p w14:paraId="008AC6B4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2034D8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66F58D74" w14:textId="77777777" w:rsidR="00B60D9D" w:rsidRDefault="00B60D9D" w:rsidP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2034D8">
              <w:rPr>
                <w:rFonts w:ascii="Arial" w:hAnsi="Arial"/>
              </w:rPr>
              <w:fldChar w:fldCharType="begin">
                <w:ffData>
                  <w:name w:val="zusch2"/>
                  <w:enabled w:val="0"/>
                  <w:calcOnExit/>
                  <w:textInput>
                    <w:type w:val="number"/>
                    <w:default w:val="6,00 €"/>
                    <w:format w:val="#.##0,00 €;(#.##0,00 €)"/>
                  </w:textInput>
                </w:ffData>
              </w:fldChar>
            </w:r>
            <w:bookmarkStart w:id="18" w:name="zusch2"/>
            <w:r w:rsidR="002034D8">
              <w:rPr>
                <w:rFonts w:ascii="Arial" w:hAnsi="Arial"/>
              </w:rPr>
              <w:instrText xml:space="preserve"> FORMTEXT </w:instrText>
            </w:r>
            <w:r w:rsidR="002034D8">
              <w:rPr>
                <w:rFonts w:ascii="Arial" w:hAnsi="Arial"/>
              </w:rPr>
            </w:r>
            <w:r w:rsidR="002034D8">
              <w:rPr>
                <w:rFonts w:ascii="Arial" w:hAnsi="Arial"/>
              </w:rPr>
              <w:fldChar w:fldCharType="separate"/>
            </w:r>
            <w:r w:rsidR="002034D8">
              <w:rPr>
                <w:rFonts w:ascii="Arial" w:hAnsi="Arial"/>
                <w:noProof/>
              </w:rPr>
              <w:t>6,00 €</w:t>
            </w:r>
            <w:r w:rsidR="002034D8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701" w:type="dxa"/>
            <w:vAlign w:val="bottom"/>
          </w:tcPr>
          <w:p w14:paraId="75407F78" w14:textId="77777777" w:rsidR="00B60D9D" w:rsidRDefault="00B60D9D" w:rsidP="0066289C">
            <w:pPr>
              <w:tabs>
                <w:tab w:val="right" w:pos="14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(Zuschuss) </w:t>
            </w:r>
            <w:r>
              <w:rPr>
                <w:rFonts w:ascii="Arial" w:hAnsi="Arial"/>
              </w:rPr>
              <w:tab/>
              <w:t>=</w:t>
            </w:r>
          </w:p>
        </w:tc>
        <w:bookmarkStart w:id="19" w:name="ges2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70C37" w14:textId="77777777" w:rsidR="00B60D9D" w:rsidRDefault="00B60D9D" w:rsidP="00B60D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=PRODUCT(Anzahl2;Teil2;zusch2)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B60D9D" w14:paraId="7B9A6D02" w14:textId="77777777" w:rsidTr="00EE6C98">
        <w:trPr>
          <w:trHeight w:val="454"/>
        </w:trPr>
        <w:tc>
          <w:tcPr>
            <w:tcW w:w="535" w:type="dxa"/>
            <w:vAlign w:val="bottom"/>
          </w:tcPr>
          <w:p w14:paraId="6088A208" w14:textId="77777777" w:rsidR="00B60D9D" w:rsidRDefault="00B60D9D">
            <w:pPr>
              <w:rPr>
                <w:rFonts w:ascii="Arial" w:hAnsi="Arial"/>
              </w:rPr>
            </w:pPr>
          </w:p>
        </w:tc>
        <w:bookmarkStart w:id="20" w:name="Anzahl3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CED56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674" w:type="dxa"/>
            <w:gridSpan w:val="2"/>
            <w:vAlign w:val="bottom"/>
          </w:tcPr>
          <w:p w14:paraId="0EE9F3AE" w14:textId="77777777" w:rsidR="00B60D9D" w:rsidRDefault="00B60D9D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Übernachtungen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21" w:name="Teil3"/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6225E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752" w:type="dxa"/>
            <w:vAlign w:val="bottom"/>
          </w:tcPr>
          <w:p w14:paraId="77D146EA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2034D8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329A65E3" w14:textId="77777777" w:rsidR="00B60D9D" w:rsidRDefault="00B60D9D" w:rsidP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2034D8">
              <w:rPr>
                <w:rFonts w:ascii="Arial" w:hAnsi="Arial"/>
              </w:rPr>
              <w:fldChar w:fldCharType="begin">
                <w:ffData>
                  <w:name w:val="zusch3"/>
                  <w:enabled w:val="0"/>
                  <w:calcOnExit/>
                  <w:textInput>
                    <w:type w:val="number"/>
                    <w:default w:val="6,00 €"/>
                    <w:format w:val="#.##0,00 €;(#.##0,00 €)"/>
                  </w:textInput>
                </w:ffData>
              </w:fldChar>
            </w:r>
            <w:bookmarkStart w:id="22" w:name="zusch3"/>
            <w:r w:rsidR="002034D8">
              <w:rPr>
                <w:rFonts w:ascii="Arial" w:hAnsi="Arial"/>
              </w:rPr>
              <w:instrText xml:space="preserve"> FORMTEXT </w:instrText>
            </w:r>
            <w:r w:rsidR="002034D8">
              <w:rPr>
                <w:rFonts w:ascii="Arial" w:hAnsi="Arial"/>
              </w:rPr>
            </w:r>
            <w:r w:rsidR="002034D8">
              <w:rPr>
                <w:rFonts w:ascii="Arial" w:hAnsi="Arial"/>
              </w:rPr>
              <w:fldChar w:fldCharType="separate"/>
            </w:r>
            <w:r w:rsidR="002034D8">
              <w:rPr>
                <w:rFonts w:ascii="Arial" w:hAnsi="Arial"/>
                <w:noProof/>
              </w:rPr>
              <w:t>6,00 €</w:t>
            </w:r>
            <w:r w:rsidR="002034D8"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701" w:type="dxa"/>
            <w:vAlign w:val="bottom"/>
          </w:tcPr>
          <w:p w14:paraId="68437813" w14:textId="77777777" w:rsidR="00B60D9D" w:rsidRDefault="00B60D9D" w:rsidP="0066289C">
            <w:pPr>
              <w:tabs>
                <w:tab w:val="right" w:pos="14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(Zuschuss) </w:t>
            </w:r>
            <w:r>
              <w:rPr>
                <w:rFonts w:ascii="Arial" w:hAnsi="Arial"/>
              </w:rPr>
              <w:tab/>
              <w:t>=</w:t>
            </w:r>
          </w:p>
        </w:tc>
        <w:bookmarkStart w:id="23" w:name="ges3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25D18" w14:textId="77777777" w:rsidR="00B60D9D" w:rsidRDefault="00B60D9D" w:rsidP="00B60D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=PRODUCT(Anzahl3;Teil3;zusch3)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B60D9D" w14:paraId="36AB640E" w14:textId="77777777" w:rsidTr="00B60D9D">
        <w:trPr>
          <w:trHeight w:val="454"/>
        </w:trPr>
        <w:tc>
          <w:tcPr>
            <w:tcW w:w="535" w:type="dxa"/>
            <w:vAlign w:val="bottom"/>
          </w:tcPr>
          <w:p w14:paraId="6E54D957" w14:textId="77777777" w:rsidR="00B60D9D" w:rsidRDefault="00B60D9D">
            <w:pPr>
              <w:rPr>
                <w:rFonts w:ascii="Arial" w:hAnsi="Arial"/>
              </w:rPr>
            </w:pPr>
          </w:p>
        </w:tc>
        <w:tc>
          <w:tcPr>
            <w:tcW w:w="2229" w:type="dxa"/>
            <w:gridSpan w:val="2"/>
            <w:vAlign w:val="bottom"/>
          </w:tcPr>
          <w:p w14:paraId="4822C2EF" w14:textId="77777777" w:rsidR="00B60D9D" w:rsidRDefault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Referent*i</w:t>
            </w:r>
            <w:r w:rsidR="00B60D9D">
              <w:rPr>
                <w:rFonts w:ascii="Arial" w:hAnsi="Arial"/>
              </w:rPr>
              <w:t>nnenhonorar:</w:t>
            </w:r>
          </w:p>
        </w:tc>
        <w:bookmarkStart w:id="24" w:name="ref"/>
        <w:tc>
          <w:tcPr>
            <w:tcW w:w="1083" w:type="dxa"/>
            <w:gridSpan w:val="2"/>
            <w:vAlign w:val="bottom"/>
          </w:tcPr>
          <w:p w14:paraId="789D2D0D" w14:textId="77777777" w:rsidR="00B60D9D" w:rsidRDefault="00B60D9D" w:rsidP="00B60D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 w:rsidR="0026427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752" w:type="dxa"/>
            <w:vAlign w:val="bottom"/>
          </w:tcPr>
          <w:p w14:paraId="40D650F2" w14:textId="77777777" w:rsidR="00B60D9D" w:rsidRDefault="00B60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50 %</w:t>
            </w:r>
          </w:p>
        </w:tc>
        <w:bookmarkStart w:id="25" w:name="zusch4"/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8EC2C40" w14:textId="77777777" w:rsidR="00B60D9D" w:rsidRDefault="00B60D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IF ref &lt;= 200 </w:instrText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=PRODUCT(ref;0,5)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034D8">
              <w:rPr>
                <w:rFonts w:ascii="Arial" w:hAnsi="Arial"/>
                <w:noProof/>
              </w:rPr>
              <w:instrText xml:space="preserve">   0,00 €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instrText xml:space="preserve"> "100,00 €" \* MERGEFORMAT </w:instrText>
            </w:r>
            <w:r>
              <w:rPr>
                <w:rFonts w:ascii="Arial" w:hAnsi="Arial"/>
              </w:rPr>
              <w:fldChar w:fldCharType="separate"/>
            </w:r>
            <w:r w:rsidR="004B536D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701" w:type="dxa"/>
            <w:vAlign w:val="bottom"/>
          </w:tcPr>
          <w:p w14:paraId="176A9960" w14:textId="77777777" w:rsidR="00B60D9D" w:rsidRDefault="00B60D9D" w:rsidP="0066289C">
            <w:pPr>
              <w:tabs>
                <w:tab w:val="right" w:pos="14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=</w:t>
            </w:r>
          </w:p>
        </w:tc>
        <w:bookmarkStart w:id="26" w:name="ges4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AB0BE" w14:textId="77777777" w:rsidR="00B60D9D" w:rsidRDefault="00B60D9D" w:rsidP="00B60D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=zusch4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6427B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B60D9D" w14:paraId="0F662A11" w14:textId="77777777" w:rsidTr="00EE6C98">
        <w:trPr>
          <w:trHeight w:val="454"/>
        </w:trPr>
        <w:tc>
          <w:tcPr>
            <w:tcW w:w="535" w:type="dxa"/>
            <w:vAlign w:val="bottom"/>
          </w:tcPr>
          <w:p w14:paraId="682A50D0" w14:textId="77777777" w:rsidR="00B60D9D" w:rsidRDefault="00B60D9D">
            <w:pPr>
              <w:rPr>
                <w:rFonts w:ascii="Arial" w:hAnsi="Arial"/>
                <w:b/>
              </w:rPr>
            </w:pPr>
          </w:p>
        </w:tc>
        <w:tc>
          <w:tcPr>
            <w:tcW w:w="3312" w:type="dxa"/>
            <w:gridSpan w:val="4"/>
          </w:tcPr>
          <w:p w14:paraId="3A6B32B3" w14:textId="77777777" w:rsidR="00B60D9D" w:rsidRDefault="00B60D9D">
            <w:pPr>
              <w:rPr>
                <w:rFonts w:ascii="Arial" w:hAnsi="Arial"/>
                <w:sz w:val="16"/>
              </w:rPr>
            </w:pPr>
          </w:p>
        </w:tc>
        <w:tc>
          <w:tcPr>
            <w:tcW w:w="2744" w:type="dxa"/>
            <w:gridSpan w:val="2"/>
          </w:tcPr>
          <w:p w14:paraId="3D84CF86" w14:textId="77777777" w:rsidR="00B60D9D" w:rsidRDefault="00B60D9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(Förderung max. 100,00 €)</w:t>
            </w:r>
          </w:p>
        </w:tc>
        <w:tc>
          <w:tcPr>
            <w:tcW w:w="1701" w:type="dxa"/>
            <w:vAlign w:val="bottom"/>
          </w:tcPr>
          <w:p w14:paraId="2B1A20FF" w14:textId="77777777" w:rsidR="00B60D9D" w:rsidRDefault="00B60D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4709DE5" w14:textId="77777777" w:rsidR="00B60D9D" w:rsidRDefault="00B60D9D" w:rsidP="00B60D9D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=SUM(ges1;ges2;ges3;ges4)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26427B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5D6899C7" w14:textId="77777777" w:rsidR="00BF139B" w:rsidRDefault="00BF139B">
      <w:pPr>
        <w:pStyle w:val="Textkrper"/>
        <w:rPr>
          <w:rFonts w:ascii="Arial" w:hAnsi="Arial"/>
        </w:rPr>
      </w:pPr>
    </w:p>
    <w:p w14:paraId="10E04BB3" w14:textId="77777777" w:rsidR="00BF139B" w:rsidRDefault="00BF139B">
      <w:pPr>
        <w:pStyle w:val="Textkrper"/>
        <w:rPr>
          <w:rFonts w:ascii="Arial" w:hAnsi="Arial"/>
        </w:rPr>
      </w:pPr>
    </w:p>
    <w:p w14:paraId="07C4D4CB" w14:textId="77777777" w:rsidR="00BF139B" w:rsidRDefault="00BF139B">
      <w:pPr>
        <w:pStyle w:val="Textkrper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3402"/>
        <w:gridCol w:w="1312"/>
        <w:gridCol w:w="2799"/>
        <w:gridCol w:w="284"/>
        <w:gridCol w:w="1306"/>
      </w:tblGrid>
      <w:tr w:rsidR="00BF139B" w14:paraId="2D74C87C" w14:textId="77777777">
        <w:trPr>
          <w:trHeight w:hRule="exact" w:val="567"/>
        </w:trPr>
        <w:tc>
          <w:tcPr>
            <w:tcW w:w="675" w:type="dxa"/>
            <w:vAlign w:val="center"/>
          </w:tcPr>
          <w:p w14:paraId="25241D28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7. </w:t>
            </w:r>
          </w:p>
        </w:tc>
        <w:tc>
          <w:tcPr>
            <w:tcW w:w="9103" w:type="dxa"/>
            <w:gridSpan w:val="5"/>
            <w:vAlign w:val="center"/>
          </w:tcPr>
          <w:p w14:paraId="757F3DDA" w14:textId="77777777" w:rsidR="00BF139B" w:rsidRDefault="00BF13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BF139B" w14:paraId="700ABC0A" w14:textId="77777777">
        <w:trPr>
          <w:trHeight w:val="454"/>
        </w:trPr>
        <w:tc>
          <w:tcPr>
            <w:tcW w:w="675" w:type="dxa"/>
            <w:vAlign w:val="center"/>
          </w:tcPr>
          <w:p w14:paraId="743C1349" w14:textId="77777777" w:rsidR="00BF139B" w:rsidRDefault="00BF139B">
            <w:pPr>
              <w:rPr>
                <w:rFonts w:ascii="Arial" w:hAnsi="Arial"/>
              </w:rPr>
            </w:pPr>
          </w:p>
        </w:tc>
        <w:tc>
          <w:tcPr>
            <w:tcW w:w="47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CDA58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114181" w14:textId="77777777" w:rsidR="00BF139B" w:rsidRDefault="00BF13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26427B" w14:paraId="0E498527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66DCC517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3E81EE21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27" w:name="ein1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3B9C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909E6C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8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151A6B68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29" w:name="aus1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723EA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26427B" w14:paraId="234505F0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3585E509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CB06920" w14:textId="77777777" w:rsidR="0026427B" w:rsidRDefault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26427B">
              <w:rPr>
                <w:rFonts w:ascii="Arial" w:hAnsi="Arial"/>
              </w:rPr>
              <w:t>nnenbeitrag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6BDEF2E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8D899B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0" w:name="Text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284" w:type="dxa"/>
            <w:vAlign w:val="bottom"/>
          </w:tcPr>
          <w:p w14:paraId="73E4ED9A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31" w:name="aus2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C152C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26427B" w14:paraId="5561A704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2A019092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913F65A" w14:textId="77777777" w:rsidR="0026427B" w:rsidRDefault="0026427B" w:rsidP="0020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bookmarkStart w:id="32" w:name="teil"/>
            <w:r>
              <w:rPr>
                <w:rFonts w:ascii="Arial" w:hAnsi="Arial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  <w:r>
              <w:rPr>
                <w:rFonts w:ascii="Arial" w:hAnsi="Arial"/>
              </w:rPr>
              <w:t xml:space="preserve"> Teilnehmer</w:t>
            </w:r>
            <w:r w:rsidR="002034D8">
              <w:rPr>
                <w:rFonts w:ascii="Arial" w:hAnsi="Arial"/>
              </w:rPr>
              <w:t>*i</w:t>
            </w:r>
            <w:r>
              <w:rPr>
                <w:rFonts w:ascii="Arial" w:hAnsi="Arial"/>
              </w:rPr>
              <w:t xml:space="preserve">nnen x </w:t>
            </w:r>
            <w:bookmarkStart w:id="33" w:name="betr"/>
            <w:r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33"/>
            <w:r>
              <w:rPr>
                <w:rFonts w:ascii="Arial" w:hAnsi="Arial"/>
              </w:rPr>
              <w:t>)</w:t>
            </w:r>
          </w:p>
        </w:tc>
        <w:bookmarkStart w:id="34" w:name="ein2"/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DE8ED9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1ADE7E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5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84" w:type="dxa"/>
            <w:vAlign w:val="bottom"/>
          </w:tcPr>
          <w:p w14:paraId="77D6626F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36" w:name="aus3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B3448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26427B" w14:paraId="2C48E4F1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1E511DD8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28F2B5B2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7" w:name="ein3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396C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7489D9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8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84" w:type="dxa"/>
            <w:vAlign w:val="bottom"/>
          </w:tcPr>
          <w:p w14:paraId="52D92AB7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39" w:name="aus4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89A00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26427B" w14:paraId="004958CC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0383BD9B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700DA4CB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40" w:name="ein4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7F682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38AF51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1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84" w:type="dxa"/>
            <w:vAlign w:val="bottom"/>
          </w:tcPr>
          <w:p w14:paraId="40AAAB50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42" w:name="aus5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B03B0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26427B" w14:paraId="6FE462DD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18E04648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EF4E629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43" w:name="ein5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EAF55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092645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4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284" w:type="dxa"/>
            <w:vAlign w:val="bottom"/>
          </w:tcPr>
          <w:p w14:paraId="500E0F77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45" w:name="aus6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41F5F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tr w:rsidR="0026427B" w14:paraId="09B1BDD3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27B1B2F2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72AAEBA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46" w:name="ein6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F3FA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05B8ED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7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84" w:type="dxa"/>
            <w:vAlign w:val="bottom"/>
          </w:tcPr>
          <w:p w14:paraId="289446B9" w14:textId="77777777" w:rsidR="0026427B" w:rsidRDefault="0026427B">
            <w:pPr>
              <w:rPr>
                <w:rFonts w:ascii="Arial" w:hAnsi="Arial"/>
              </w:rPr>
            </w:pPr>
          </w:p>
        </w:tc>
        <w:bookmarkStart w:id="48" w:name="aus7"/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9ECE4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  <w:tr w:rsidR="0026427B" w14:paraId="08AA439C" w14:textId="77777777" w:rsidTr="0026427B">
        <w:trPr>
          <w:trHeight w:val="454"/>
        </w:trPr>
        <w:tc>
          <w:tcPr>
            <w:tcW w:w="675" w:type="dxa"/>
            <w:vAlign w:val="bottom"/>
          </w:tcPr>
          <w:p w14:paraId="02CBF6B6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5C45A4A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31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38C8AF3D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=SUM(ein1;ein2;ein3;ein4;ein5;ein6)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F7864A" w14:textId="77777777" w:rsidR="0026427B" w:rsidRDefault="002642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284" w:type="dxa"/>
            <w:vAlign w:val="bottom"/>
          </w:tcPr>
          <w:p w14:paraId="03E7712B" w14:textId="77777777" w:rsidR="0026427B" w:rsidRDefault="0026427B">
            <w:pPr>
              <w:rPr>
                <w:rFonts w:ascii="Arial" w:hAnsi="Arial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60ED3F82" w14:textId="77777777" w:rsidR="0026427B" w:rsidRDefault="0026427B" w:rsidP="0026427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06F061EF" w14:textId="77777777" w:rsidR="00BF139B" w:rsidRDefault="00BF139B">
      <w:pPr>
        <w:rPr>
          <w:rFonts w:ascii="Arial" w:hAnsi="Arial"/>
        </w:rPr>
      </w:pPr>
    </w:p>
    <w:p w14:paraId="4EE9D262" w14:textId="77777777" w:rsidR="00BF139B" w:rsidRDefault="00BF139B">
      <w:pPr>
        <w:rPr>
          <w:rFonts w:ascii="Arial" w:hAnsi="Arial"/>
        </w:rPr>
      </w:pPr>
    </w:p>
    <w:p w14:paraId="7B38DB28" w14:textId="77777777" w:rsidR="00BF139B" w:rsidRDefault="00BF139B">
      <w:pPr>
        <w:jc w:val="both"/>
        <w:rPr>
          <w:rFonts w:ascii="Arial" w:hAnsi="Arial"/>
        </w:rPr>
      </w:pPr>
    </w:p>
    <w:p w14:paraId="4F3C7A67" w14:textId="77777777" w:rsidR="00BF139B" w:rsidRDefault="00BF139B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5E309868" w14:textId="77777777" w:rsidR="00BF139B" w:rsidRDefault="00BF139B">
      <w:pPr>
        <w:jc w:val="both"/>
        <w:rPr>
          <w:rFonts w:ascii="Arial" w:hAnsi="Arial"/>
        </w:rPr>
      </w:pPr>
    </w:p>
    <w:p w14:paraId="0953C991" w14:textId="77777777" w:rsidR="00BF139B" w:rsidRDefault="00BF139B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diese Maßnahme nicht ausschließlich oder überwiegend beruflichen, parteipolitischen, religiösen, verbandsinternen oder sportlichen Zwecken diente,</w:t>
      </w:r>
    </w:p>
    <w:p w14:paraId="6E6875D9" w14:textId="77777777" w:rsidR="00BF139B" w:rsidRDefault="00BF139B">
      <w:pPr>
        <w:jc w:val="both"/>
        <w:rPr>
          <w:rFonts w:ascii="Arial" w:hAnsi="Arial"/>
        </w:rPr>
      </w:pPr>
    </w:p>
    <w:p w14:paraId="387DEC2F" w14:textId="77777777" w:rsidR="00F939A2" w:rsidRDefault="00F939A2" w:rsidP="00F939A2">
      <w:pPr>
        <w:numPr>
          <w:ilvl w:val="0"/>
          <w:numId w:val="5"/>
        </w:numPr>
        <w:jc w:val="both"/>
        <w:rPr>
          <w:rFonts w:ascii="Arial" w:hAnsi="Arial"/>
        </w:rPr>
      </w:pPr>
      <w:r w:rsidRPr="00F939A2">
        <w:rPr>
          <w:rFonts w:ascii="Arial" w:hAnsi="Arial"/>
        </w:rPr>
        <w:t xml:space="preserve">dass eine Vereinbarung über die Sicherstellung des Schutzauftrages nach § 8a SGB VIII und dem </w:t>
      </w:r>
      <w:r>
        <w:rPr>
          <w:rFonts w:ascii="Arial" w:hAnsi="Arial"/>
        </w:rPr>
        <w:br/>
      </w:r>
      <w:r w:rsidRPr="00F939A2">
        <w:rPr>
          <w:rFonts w:ascii="Arial" w:hAnsi="Arial"/>
        </w:rPr>
        <w:t xml:space="preserve">Tätigkeitsausschluss einschlägig vorbestrafter Personen nach § 72a SGB VIII mit dem zuständigen </w:t>
      </w:r>
      <w:r>
        <w:rPr>
          <w:rFonts w:ascii="Arial" w:hAnsi="Arial"/>
        </w:rPr>
        <w:br/>
      </w:r>
      <w:r w:rsidRPr="00F939A2">
        <w:rPr>
          <w:rFonts w:ascii="Arial" w:hAnsi="Arial"/>
        </w:rPr>
        <w:t>Jugendamt abgeschlossen wurde</w:t>
      </w:r>
      <w:r>
        <w:rPr>
          <w:rFonts w:ascii="Arial" w:hAnsi="Arial"/>
        </w:rPr>
        <w:t>,</w:t>
      </w:r>
    </w:p>
    <w:p w14:paraId="51DAA5B5" w14:textId="77777777" w:rsidR="00F939A2" w:rsidRDefault="00F939A2">
      <w:pPr>
        <w:jc w:val="both"/>
        <w:rPr>
          <w:rFonts w:ascii="Arial" w:hAnsi="Arial"/>
        </w:rPr>
      </w:pPr>
    </w:p>
    <w:p w14:paraId="4C13FA67" w14:textId="77777777" w:rsidR="00BF139B" w:rsidRDefault="00BF139B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sämtliche Angaben </w:t>
      </w:r>
      <w:proofErr w:type="gramStart"/>
      <w:r>
        <w:rPr>
          <w:rFonts w:ascii="Arial" w:hAnsi="Arial"/>
        </w:rPr>
        <w:t>in der beigefügten Teilnehmer</w:t>
      </w:r>
      <w:proofErr w:type="gramEnd"/>
      <w:r w:rsidR="002034D8">
        <w:rPr>
          <w:rFonts w:ascii="Arial" w:hAnsi="Arial"/>
        </w:rPr>
        <w:t>*innen</w:t>
      </w:r>
      <w:r>
        <w:rPr>
          <w:rFonts w:ascii="Arial" w:hAnsi="Arial"/>
        </w:rPr>
        <w:t xml:space="preserve">liste richtig sind und dass insbesondere die </w:t>
      </w:r>
      <w:r w:rsidR="002034D8">
        <w:rPr>
          <w:rFonts w:ascii="Arial" w:hAnsi="Arial"/>
        </w:rPr>
        <w:br/>
      </w:r>
      <w:r>
        <w:rPr>
          <w:rFonts w:ascii="Arial" w:hAnsi="Arial"/>
        </w:rPr>
        <w:t xml:space="preserve">Angaben über Schul-, Hochschul- und Berufsausbildung, </w:t>
      </w:r>
      <w:r w:rsidR="00F939A2">
        <w:rPr>
          <w:rFonts w:ascii="Arial" w:hAnsi="Arial"/>
        </w:rPr>
        <w:t>Bundesfreiwilligendienst o.ä.</w:t>
      </w:r>
      <w:r>
        <w:rPr>
          <w:rFonts w:ascii="Arial" w:hAnsi="Arial"/>
        </w:rPr>
        <w:t xml:space="preserve"> sowie </w:t>
      </w:r>
      <w:r w:rsidR="002034D8">
        <w:rPr>
          <w:rFonts w:ascii="Arial" w:hAnsi="Arial"/>
        </w:rPr>
        <w:br/>
      </w:r>
      <w:r>
        <w:rPr>
          <w:rFonts w:ascii="Arial" w:hAnsi="Arial"/>
        </w:rPr>
        <w:t>Arbeitslosigkeit geprüft und zutreffend sind,</w:t>
      </w:r>
    </w:p>
    <w:p w14:paraId="357A1F9B" w14:textId="77777777" w:rsidR="00BF139B" w:rsidRDefault="00BF139B">
      <w:pPr>
        <w:jc w:val="both"/>
        <w:rPr>
          <w:rFonts w:ascii="Arial" w:hAnsi="Arial"/>
        </w:rPr>
      </w:pPr>
    </w:p>
    <w:p w14:paraId="291B3D26" w14:textId="77777777" w:rsidR="00BF139B" w:rsidRDefault="00CC4930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der uns gewährte Zuschuss</w:t>
      </w:r>
      <w:r w:rsidR="00BF139B">
        <w:rPr>
          <w:rFonts w:ascii="Arial" w:hAnsi="Arial"/>
        </w:rPr>
        <w:t xml:space="preserve"> entsprechend unserem Antrag und den im Vorbescheid genannten </w:t>
      </w:r>
      <w:r w:rsidR="002034D8">
        <w:rPr>
          <w:rFonts w:ascii="Arial" w:hAnsi="Arial"/>
        </w:rPr>
        <w:br/>
      </w:r>
      <w:r w:rsidR="00BF139B">
        <w:rPr>
          <w:rFonts w:ascii="Arial" w:hAnsi="Arial"/>
        </w:rPr>
        <w:t>Bedingungen und Auflagen verwandt wurde.</w:t>
      </w:r>
      <w:r w:rsidR="006E26F6">
        <w:rPr>
          <w:rFonts w:ascii="Arial" w:hAnsi="Arial"/>
        </w:rPr>
        <w:t xml:space="preserve"> </w:t>
      </w:r>
    </w:p>
    <w:p w14:paraId="1505AB5B" w14:textId="77777777" w:rsidR="00BF139B" w:rsidRDefault="00BF139B">
      <w:pPr>
        <w:jc w:val="both"/>
        <w:rPr>
          <w:rFonts w:ascii="Arial" w:hAnsi="Arial"/>
        </w:rPr>
      </w:pPr>
    </w:p>
    <w:p w14:paraId="158B7FA7" w14:textId="77777777" w:rsidR="00BF139B" w:rsidRDefault="00BF139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Abrechnungsunterlagen liegen bei uns vor und können eingesehen werden. Wir verpflichten uns, sie 3 Jahre aufzuheben. </w:t>
      </w:r>
    </w:p>
    <w:p w14:paraId="23ACE8FC" w14:textId="77777777" w:rsidR="00BF139B" w:rsidRDefault="00BF139B">
      <w:pPr>
        <w:rPr>
          <w:rFonts w:ascii="Arial" w:hAnsi="Arial"/>
        </w:rPr>
      </w:pPr>
    </w:p>
    <w:p w14:paraId="3B72D1AE" w14:textId="77777777" w:rsidR="00BF139B" w:rsidRDefault="00BF139B">
      <w:pPr>
        <w:rPr>
          <w:rFonts w:ascii="Arial" w:hAnsi="Arial"/>
        </w:rPr>
      </w:pPr>
    </w:p>
    <w:p w14:paraId="3EE2DAA6" w14:textId="77777777" w:rsidR="00BF139B" w:rsidRDefault="00BF139B">
      <w:pPr>
        <w:rPr>
          <w:rFonts w:ascii="Arial" w:hAnsi="Arial"/>
        </w:rPr>
      </w:pPr>
    </w:p>
    <w:p w14:paraId="1FEAF55D" w14:textId="77777777" w:rsidR="00BF139B" w:rsidRDefault="00BF139B">
      <w:pPr>
        <w:rPr>
          <w:rFonts w:ascii="Arial" w:hAnsi="Arial"/>
        </w:rPr>
      </w:pPr>
    </w:p>
    <w:p w14:paraId="13D3A936" w14:textId="77777777" w:rsidR="00BF139B" w:rsidRDefault="00BF139B">
      <w:pPr>
        <w:rPr>
          <w:rFonts w:ascii="Arial" w:hAnsi="Arial"/>
        </w:rPr>
      </w:pPr>
    </w:p>
    <w:p w14:paraId="3A0F277A" w14:textId="77777777" w:rsidR="00BF139B" w:rsidRDefault="00BF139B">
      <w:pPr>
        <w:rPr>
          <w:rFonts w:ascii="Arial" w:hAnsi="Arial"/>
        </w:rPr>
      </w:pPr>
    </w:p>
    <w:p w14:paraId="726A4943" w14:textId="77777777" w:rsidR="00BF139B" w:rsidRDefault="00BF139B">
      <w:pPr>
        <w:rPr>
          <w:rFonts w:ascii="Arial" w:hAnsi="Arial"/>
        </w:rPr>
      </w:pPr>
    </w:p>
    <w:p w14:paraId="7289764A" w14:textId="77777777" w:rsidR="00BF139B" w:rsidRDefault="00BF139B">
      <w:pPr>
        <w:rPr>
          <w:rFonts w:ascii="Arial" w:hAnsi="Arial"/>
        </w:rPr>
      </w:pPr>
    </w:p>
    <w:p w14:paraId="1E8BE4E7" w14:textId="77777777" w:rsidR="00BF139B" w:rsidRDefault="00BF139B">
      <w:pPr>
        <w:pStyle w:val="Textkrp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BF139B" w14:paraId="098F97E7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3AAC" w14:textId="77777777" w:rsidR="00BF139B" w:rsidRPr="0026427B" w:rsidRDefault="00BF139B">
            <w:pPr>
              <w:rPr>
                <w:rFonts w:ascii="Arial" w:hAnsi="Arial"/>
              </w:rPr>
            </w:pPr>
            <w:r w:rsidRPr="0026427B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Pr="0026427B">
              <w:rPr>
                <w:rFonts w:ascii="Arial" w:hAnsi="Arial"/>
              </w:rPr>
              <w:instrText xml:space="preserve"> FORMTEXT </w:instrText>
            </w:r>
            <w:r w:rsidRPr="0026427B">
              <w:rPr>
                <w:rFonts w:ascii="Arial" w:hAnsi="Arial"/>
              </w:rPr>
            </w:r>
            <w:r w:rsidRPr="0026427B">
              <w:rPr>
                <w:rFonts w:ascii="Arial" w:hAnsi="Arial"/>
              </w:rPr>
              <w:fldChar w:fldCharType="separate"/>
            </w:r>
            <w:r w:rsidR="00BC1670" w:rsidRPr="0026427B">
              <w:rPr>
                <w:rFonts w:ascii="Arial" w:hAnsi="Arial"/>
                <w:noProof/>
              </w:rPr>
              <w:t> </w:t>
            </w:r>
            <w:r w:rsidR="00BC1670" w:rsidRPr="0026427B">
              <w:rPr>
                <w:rFonts w:ascii="Arial" w:hAnsi="Arial"/>
                <w:noProof/>
              </w:rPr>
              <w:t> </w:t>
            </w:r>
            <w:r w:rsidR="00BC1670" w:rsidRPr="0026427B">
              <w:rPr>
                <w:rFonts w:ascii="Arial" w:hAnsi="Arial"/>
                <w:noProof/>
              </w:rPr>
              <w:t> </w:t>
            </w:r>
            <w:r w:rsidR="00BC1670" w:rsidRPr="0026427B">
              <w:rPr>
                <w:rFonts w:ascii="Arial" w:hAnsi="Arial"/>
                <w:noProof/>
              </w:rPr>
              <w:t> </w:t>
            </w:r>
            <w:r w:rsidR="00BC1670" w:rsidRPr="0026427B">
              <w:rPr>
                <w:rFonts w:ascii="Arial" w:hAnsi="Arial"/>
                <w:noProof/>
              </w:rPr>
              <w:t> </w:t>
            </w:r>
            <w:r w:rsidRPr="0026427B"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3ACC0A2" w14:textId="77777777" w:rsidR="00BF139B" w:rsidRDefault="00BF139B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6F345" w14:textId="77777777" w:rsidR="00BF139B" w:rsidRDefault="00BF139B">
            <w:pPr>
              <w:rPr>
                <w:rFonts w:ascii="Arial" w:hAnsi="Arial"/>
                <w:b/>
              </w:rPr>
            </w:pPr>
          </w:p>
        </w:tc>
      </w:tr>
      <w:tr w:rsidR="00BF139B" w14:paraId="6D9366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64C339E1" w14:textId="77777777" w:rsidR="00BF139B" w:rsidRDefault="00BF13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30905916" w14:textId="77777777" w:rsidR="00BF139B" w:rsidRDefault="00BF139B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2CB66D7F" w14:textId="77777777" w:rsidR="00BF139B" w:rsidRDefault="00BF13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 der Maßnahme</w:t>
            </w:r>
          </w:p>
        </w:tc>
      </w:tr>
    </w:tbl>
    <w:p w14:paraId="4ABF9E93" w14:textId="77777777" w:rsidR="00BF139B" w:rsidRDefault="00BF139B">
      <w:pPr>
        <w:rPr>
          <w:rFonts w:ascii="Arial" w:hAnsi="Arial"/>
        </w:rPr>
      </w:pPr>
    </w:p>
    <w:sectPr w:rsidR="00BF139B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3746" w14:textId="77777777" w:rsidR="004B536D" w:rsidRDefault="004B536D">
      <w:r>
        <w:separator/>
      </w:r>
    </w:p>
  </w:endnote>
  <w:endnote w:type="continuationSeparator" w:id="0">
    <w:p w14:paraId="24E7A508" w14:textId="77777777" w:rsidR="004B536D" w:rsidRDefault="004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7EF8" w14:textId="77777777" w:rsidR="00BF139B" w:rsidRDefault="00BF139B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891409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891409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69C9" w14:textId="77777777" w:rsidR="004B536D" w:rsidRDefault="004B536D">
      <w:r>
        <w:separator/>
      </w:r>
    </w:p>
  </w:footnote>
  <w:footnote w:type="continuationSeparator" w:id="0">
    <w:p w14:paraId="48F9CBC1" w14:textId="77777777" w:rsidR="004B536D" w:rsidRDefault="004B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F472" w14:textId="77777777" w:rsidR="00BF139B" w:rsidRDefault="00BF139B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891409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891409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0B02"/>
    <w:multiLevelType w:val="hybridMultilevel"/>
    <w:tmpl w:val="1E76D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932CB"/>
    <w:multiLevelType w:val="hybridMultilevel"/>
    <w:tmpl w:val="5A7C999E"/>
    <w:lvl w:ilvl="0" w:tplc="70B6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23F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0B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AB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00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6D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404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67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D0A34"/>
    <w:multiLevelType w:val="hybridMultilevel"/>
    <w:tmpl w:val="5052F476"/>
    <w:lvl w:ilvl="0" w:tplc="E6F6EBA4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88687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65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A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45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0A7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27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83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D48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316188">
    <w:abstractNumId w:val="2"/>
  </w:num>
  <w:num w:numId="2" w16cid:durableId="892347650">
    <w:abstractNumId w:val="1"/>
  </w:num>
  <w:num w:numId="3" w16cid:durableId="785196995">
    <w:abstractNumId w:val="4"/>
  </w:num>
  <w:num w:numId="4" w16cid:durableId="880438381">
    <w:abstractNumId w:val="3"/>
  </w:num>
  <w:num w:numId="5" w16cid:durableId="808740560">
    <w:abstractNumId w:val="5"/>
  </w:num>
  <w:num w:numId="6" w16cid:durableId="4588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0jzwUcmcoef6TTNMJl9JfS+FC3DmaZWqxGifckk9+m6xf8NGqO9eu+m1a1kzifmVerOdG/0/yM4uXS6sFABFA==" w:salt="Gl3ILp/Np1lW75+Jr+1lM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D"/>
    <w:rsid w:val="00043F1D"/>
    <w:rsid w:val="00067858"/>
    <w:rsid w:val="000B213C"/>
    <w:rsid w:val="00104BE4"/>
    <w:rsid w:val="00186B8A"/>
    <w:rsid w:val="002034D8"/>
    <w:rsid w:val="0026427B"/>
    <w:rsid w:val="002B79CA"/>
    <w:rsid w:val="00317473"/>
    <w:rsid w:val="0036452D"/>
    <w:rsid w:val="00381631"/>
    <w:rsid w:val="004B536D"/>
    <w:rsid w:val="004D5676"/>
    <w:rsid w:val="005607B5"/>
    <w:rsid w:val="005F3AA7"/>
    <w:rsid w:val="0066289C"/>
    <w:rsid w:val="00667C1B"/>
    <w:rsid w:val="006E26F6"/>
    <w:rsid w:val="00752348"/>
    <w:rsid w:val="007D03BB"/>
    <w:rsid w:val="0081160B"/>
    <w:rsid w:val="0084775E"/>
    <w:rsid w:val="00891409"/>
    <w:rsid w:val="008D5242"/>
    <w:rsid w:val="009F0A1E"/>
    <w:rsid w:val="00A175AA"/>
    <w:rsid w:val="00A650B9"/>
    <w:rsid w:val="00A755B7"/>
    <w:rsid w:val="00B0546F"/>
    <w:rsid w:val="00B24013"/>
    <w:rsid w:val="00B60D9D"/>
    <w:rsid w:val="00B84D1E"/>
    <w:rsid w:val="00BC1670"/>
    <w:rsid w:val="00BF0493"/>
    <w:rsid w:val="00BF139B"/>
    <w:rsid w:val="00C2585D"/>
    <w:rsid w:val="00C74B13"/>
    <w:rsid w:val="00CC4930"/>
    <w:rsid w:val="00CD3307"/>
    <w:rsid w:val="00D27E01"/>
    <w:rsid w:val="00E6629D"/>
    <w:rsid w:val="00EE6C98"/>
    <w:rsid w:val="00EF7B47"/>
    <w:rsid w:val="00F35328"/>
    <w:rsid w:val="00F939A2"/>
    <w:rsid w:val="00FA302E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6310B"/>
  <w15:chartTrackingRefBased/>
  <w15:docId w15:val="{871D4714-C84D-4CDA-9E36-94A06073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4_Bildungsmassnahmen_Nachweis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4_2_4_Bildungsmassnahmen_Nachweis_2025.dotx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dc:description/>
  <cp:lastModifiedBy>Lücke, S.</cp:lastModifiedBy>
  <cp:revision>1</cp:revision>
  <cp:lastPrinted>2007-02-07T08:18:00Z</cp:lastPrinted>
  <dcterms:created xsi:type="dcterms:W3CDTF">2025-12-01T07:45:00Z</dcterms:created>
  <dcterms:modified xsi:type="dcterms:W3CDTF">2025-12-01T08:07:00Z</dcterms:modified>
</cp:coreProperties>
</file>