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761E" w14:textId="77777777" w:rsidR="00310B5C" w:rsidRDefault="00310B5C">
      <w:pPr>
        <w:rPr>
          <w:rFonts w:ascii="Arial" w:hAnsi="Arial"/>
          <w:b/>
        </w:rPr>
      </w:pPr>
      <w:r>
        <w:rPr>
          <w:rFonts w:ascii="Arial" w:hAnsi="Arial"/>
          <w:b/>
        </w:rPr>
        <w:t>Angaben des Trägers: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67"/>
        <w:gridCol w:w="1382"/>
        <w:gridCol w:w="461"/>
        <w:gridCol w:w="1843"/>
        <w:gridCol w:w="281"/>
        <w:gridCol w:w="2270"/>
      </w:tblGrid>
      <w:tr w:rsidR="00976782" w14:paraId="2D59C819" w14:textId="77777777" w:rsidTr="0041111F">
        <w:trPr>
          <w:cantSplit/>
          <w:trHeight w:val="332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vAlign w:val="bottom"/>
          </w:tcPr>
          <w:p w14:paraId="41CD554F" w14:textId="77777777" w:rsidR="00976782" w:rsidRDefault="00976782" w:rsidP="004111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61" w:type="dxa"/>
            <w:vAlign w:val="bottom"/>
          </w:tcPr>
          <w:p w14:paraId="7D4E8D90" w14:textId="77777777" w:rsidR="00976782" w:rsidRDefault="00976782" w:rsidP="0041111F">
            <w:pPr>
              <w:rPr>
                <w:rFonts w:ascii="Arial" w:hAnsi="Arial"/>
              </w:rPr>
            </w:pPr>
          </w:p>
        </w:tc>
        <w:tc>
          <w:tcPr>
            <w:tcW w:w="4394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4999D3A9" w14:textId="77777777" w:rsidR="00976782" w:rsidRDefault="00976782" w:rsidP="004111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976782" w:rsidRPr="00AF5EE2" w14:paraId="5EC66E0E" w14:textId="77777777" w:rsidTr="0041111F">
        <w:trPr>
          <w:cantSplit/>
          <w:trHeight w:val="99"/>
        </w:trPr>
        <w:tc>
          <w:tcPr>
            <w:tcW w:w="4854" w:type="dxa"/>
            <w:gridSpan w:val="3"/>
            <w:tcBorders>
              <w:top w:val="single" w:sz="4" w:space="0" w:color="auto"/>
            </w:tcBorders>
            <w:vAlign w:val="bottom"/>
          </w:tcPr>
          <w:p w14:paraId="685E286B" w14:textId="77777777" w:rsidR="00976782" w:rsidRPr="00AF5EE2" w:rsidRDefault="00976782" w:rsidP="0041111F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Name</w:t>
            </w:r>
          </w:p>
        </w:tc>
        <w:tc>
          <w:tcPr>
            <w:tcW w:w="461" w:type="dxa"/>
            <w:vAlign w:val="bottom"/>
          </w:tcPr>
          <w:p w14:paraId="7F4179B1" w14:textId="77777777" w:rsidR="00976782" w:rsidRPr="00AF5EE2" w:rsidRDefault="00976782" w:rsidP="0041111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0DE67FED" w14:textId="77777777" w:rsidR="00976782" w:rsidRPr="00AF5EE2" w:rsidRDefault="00E872C3" w:rsidP="0041111F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Ansprechpartner*i</w:t>
            </w:r>
            <w:r w:rsidR="00976782">
              <w:rPr>
                <w:rFonts w:ascii="Arial" w:hAnsi="Arial"/>
                <w:sz w:val="14"/>
                <w:szCs w:val="14"/>
              </w:rPr>
              <w:t>n</w:t>
            </w:r>
          </w:p>
        </w:tc>
      </w:tr>
      <w:tr w:rsidR="00976782" w14:paraId="22A0BCDE" w14:textId="77777777" w:rsidTr="0041111F">
        <w:trPr>
          <w:cantSplit/>
          <w:trHeight w:hRule="exact" w:val="284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7D78E972" w14:textId="77777777" w:rsidR="00976782" w:rsidRDefault="00976782" w:rsidP="004111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76782" w14:paraId="6DF30184" w14:textId="77777777" w:rsidTr="0041111F">
        <w:trPr>
          <w:cantSplit/>
        </w:trPr>
        <w:tc>
          <w:tcPr>
            <w:tcW w:w="9709" w:type="dxa"/>
            <w:gridSpan w:val="7"/>
          </w:tcPr>
          <w:p w14:paraId="0B7A4D45" w14:textId="77777777" w:rsidR="00976782" w:rsidRDefault="00976782" w:rsidP="0041111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F6182A" w14:paraId="2456D31C" w14:textId="77777777" w:rsidTr="00D7677F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1E8E20A9" w14:textId="77777777" w:rsidR="00F6182A" w:rsidRDefault="00F6182A" w:rsidP="004111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4D87C909" w14:textId="77777777" w:rsidR="00F6182A" w:rsidRDefault="00F6182A" w:rsidP="0041111F">
            <w:pPr>
              <w:rPr>
                <w:rFonts w:ascii="Arial" w:hAnsi="Arial"/>
              </w:rPr>
            </w:pP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  <w:vAlign w:val="bottom"/>
          </w:tcPr>
          <w:p w14:paraId="6D384FB5" w14:textId="77777777" w:rsidR="00F6182A" w:rsidRDefault="00F6182A" w:rsidP="004111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76782" w14:paraId="5AFFEDAF" w14:textId="77777777" w:rsidTr="00F55A32">
        <w:trPr>
          <w:cantSplit/>
        </w:trPr>
        <w:tc>
          <w:tcPr>
            <w:tcW w:w="2905" w:type="dxa"/>
          </w:tcPr>
          <w:p w14:paraId="31ED927E" w14:textId="77777777" w:rsidR="00976782" w:rsidRDefault="00976782" w:rsidP="0041111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Telefon-Nr.</w:t>
            </w:r>
          </w:p>
        </w:tc>
        <w:tc>
          <w:tcPr>
            <w:tcW w:w="567" w:type="dxa"/>
          </w:tcPr>
          <w:p w14:paraId="0219C3E5" w14:textId="77777777" w:rsidR="00976782" w:rsidRDefault="00976782" w:rsidP="0041111F">
            <w:pPr>
              <w:rPr>
                <w:rFonts w:ascii="Arial" w:hAnsi="Arial"/>
                <w:sz w:val="14"/>
              </w:rPr>
            </w:pPr>
          </w:p>
        </w:tc>
        <w:tc>
          <w:tcPr>
            <w:tcW w:w="3686" w:type="dxa"/>
            <w:gridSpan w:val="3"/>
          </w:tcPr>
          <w:p w14:paraId="317CCCAF" w14:textId="77777777" w:rsidR="00976782" w:rsidRDefault="00E872C3" w:rsidP="0041111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eM</w:t>
            </w:r>
            <w:r w:rsidR="00976782">
              <w:rPr>
                <w:rFonts w:ascii="Arial" w:hAnsi="Arial"/>
                <w:sz w:val="14"/>
              </w:rPr>
              <w:t>ail-Adresse</w:t>
            </w:r>
          </w:p>
        </w:tc>
        <w:tc>
          <w:tcPr>
            <w:tcW w:w="281" w:type="dxa"/>
          </w:tcPr>
          <w:p w14:paraId="1BC51AAA" w14:textId="77777777" w:rsidR="00976782" w:rsidRDefault="00976782" w:rsidP="0041111F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739CA201" w14:textId="77777777" w:rsidR="00976782" w:rsidRDefault="00976782" w:rsidP="0041111F">
            <w:pPr>
              <w:rPr>
                <w:rFonts w:ascii="Arial" w:hAnsi="Arial"/>
                <w:sz w:val="14"/>
              </w:rPr>
            </w:pPr>
          </w:p>
        </w:tc>
      </w:tr>
      <w:tr w:rsidR="00F6182A" w14:paraId="5B276B5E" w14:textId="77777777" w:rsidTr="00E50F2C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274E2D04" w14:textId="77777777" w:rsidR="00F6182A" w:rsidRDefault="00F6182A" w:rsidP="004111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7D21AF24" w14:textId="77777777" w:rsidR="00F6182A" w:rsidRDefault="00F6182A" w:rsidP="0041111F">
            <w:pPr>
              <w:rPr>
                <w:rFonts w:ascii="Arial" w:hAnsi="Arial"/>
              </w:rPr>
            </w:pP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  <w:vAlign w:val="bottom"/>
          </w:tcPr>
          <w:p w14:paraId="1048FD3B" w14:textId="77777777" w:rsidR="00F6182A" w:rsidRDefault="00F6182A" w:rsidP="004111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76782" w14:paraId="1239CC0C" w14:textId="77777777" w:rsidTr="00F55A32">
        <w:trPr>
          <w:cantSplit/>
        </w:trPr>
        <w:tc>
          <w:tcPr>
            <w:tcW w:w="2905" w:type="dxa"/>
          </w:tcPr>
          <w:p w14:paraId="124ED210" w14:textId="77777777" w:rsidR="00976782" w:rsidRDefault="00300658" w:rsidP="0041111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IBAN</w:t>
            </w:r>
          </w:p>
        </w:tc>
        <w:tc>
          <w:tcPr>
            <w:tcW w:w="567" w:type="dxa"/>
          </w:tcPr>
          <w:p w14:paraId="74DD6C47" w14:textId="77777777" w:rsidR="00976782" w:rsidRDefault="00976782" w:rsidP="0041111F">
            <w:pPr>
              <w:rPr>
                <w:rFonts w:ascii="Arial" w:hAnsi="Arial"/>
                <w:sz w:val="14"/>
              </w:rPr>
            </w:pPr>
          </w:p>
        </w:tc>
        <w:tc>
          <w:tcPr>
            <w:tcW w:w="3686" w:type="dxa"/>
            <w:gridSpan w:val="3"/>
          </w:tcPr>
          <w:p w14:paraId="6D8FD008" w14:textId="77777777" w:rsidR="00976782" w:rsidRDefault="00300658" w:rsidP="0041111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BIC</w:t>
            </w:r>
          </w:p>
        </w:tc>
        <w:tc>
          <w:tcPr>
            <w:tcW w:w="281" w:type="dxa"/>
          </w:tcPr>
          <w:p w14:paraId="412CC701" w14:textId="77777777" w:rsidR="00976782" w:rsidRDefault="00976782" w:rsidP="0041111F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6DDB5431" w14:textId="77777777" w:rsidR="00976782" w:rsidRDefault="00976782" w:rsidP="0041111F">
            <w:pPr>
              <w:rPr>
                <w:rFonts w:ascii="Arial" w:hAnsi="Arial"/>
                <w:sz w:val="14"/>
              </w:rPr>
            </w:pPr>
          </w:p>
        </w:tc>
      </w:tr>
      <w:tr w:rsidR="00F6182A" w14:paraId="45DDABB0" w14:textId="77777777" w:rsidTr="00CD54C6">
        <w:trPr>
          <w:cantSplit/>
          <w:trHeight w:val="319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4E559FBB" w14:textId="77777777" w:rsidR="00F6182A" w:rsidRPr="00A933A6" w:rsidRDefault="00F6182A" w:rsidP="0041111F">
            <w:pPr>
              <w:rPr>
                <w:rFonts w:ascii="Arial" w:hAnsi="Arial"/>
                <w:sz w:val="14"/>
              </w:rPr>
            </w:pPr>
            <w:r w:rsidRPr="00A933A6"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933A6">
              <w:rPr>
                <w:rFonts w:ascii="Arial" w:hAnsi="Arial"/>
              </w:rPr>
              <w:instrText xml:space="preserve"> FORMTEXT </w:instrText>
            </w:r>
            <w:r w:rsidRPr="00A933A6">
              <w:rPr>
                <w:rFonts w:ascii="Arial" w:hAnsi="Arial"/>
              </w:rPr>
            </w:r>
            <w:r w:rsidRPr="00A933A6">
              <w:rPr>
                <w:rFonts w:ascii="Arial" w:hAnsi="Arial"/>
              </w:rPr>
              <w:fldChar w:fldCharType="separate"/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</w:rPr>
              <w:fldChar w:fldCharType="end"/>
            </w:r>
          </w:p>
        </w:tc>
      </w:tr>
      <w:tr w:rsidR="00300658" w14:paraId="3747F942" w14:textId="77777777" w:rsidTr="00F55A32">
        <w:trPr>
          <w:cantSplit/>
        </w:trPr>
        <w:tc>
          <w:tcPr>
            <w:tcW w:w="7158" w:type="dxa"/>
            <w:gridSpan w:val="5"/>
            <w:tcBorders>
              <w:top w:val="single" w:sz="4" w:space="0" w:color="auto"/>
            </w:tcBorders>
          </w:tcPr>
          <w:p w14:paraId="64106836" w14:textId="77777777" w:rsidR="00300658" w:rsidRDefault="00300658" w:rsidP="0041111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Verwendungszweck / Haushaltstelle</w:t>
            </w:r>
          </w:p>
        </w:tc>
        <w:tc>
          <w:tcPr>
            <w:tcW w:w="281" w:type="dxa"/>
          </w:tcPr>
          <w:p w14:paraId="647AC152" w14:textId="77777777" w:rsidR="00300658" w:rsidRDefault="00300658" w:rsidP="0041111F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54576198" w14:textId="77777777" w:rsidR="00300658" w:rsidRDefault="00300658" w:rsidP="0041111F">
            <w:pPr>
              <w:rPr>
                <w:rFonts w:ascii="Arial" w:hAnsi="Arial"/>
                <w:sz w:val="14"/>
              </w:rPr>
            </w:pPr>
          </w:p>
        </w:tc>
      </w:tr>
    </w:tbl>
    <w:p w14:paraId="5F32282D" w14:textId="77777777" w:rsidR="00310B5C" w:rsidRDefault="00310B5C">
      <w:pPr>
        <w:rPr>
          <w:rFonts w:ascii="Arial" w:hAnsi="Arial"/>
        </w:rPr>
      </w:pPr>
    </w:p>
    <w:p w14:paraId="223C1FF7" w14:textId="77777777" w:rsidR="00310B5C" w:rsidRDefault="00310B5C">
      <w:pPr>
        <w:rPr>
          <w:rFonts w:ascii="Arial" w:hAnsi="Arial"/>
        </w:rPr>
      </w:pPr>
    </w:p>
    <w:p w14:paraId="77A3037F" w14:textId="77777777" w:rsidR="00310B5C" w:rsidRDefault="00310B5C">
      <w:pPr>
        <w:rPr>
          <w:rFonts w:ascii="Arial" w:hAnsi="Arial"/>
        </w:rPr>
      </w:pPr>
      <w:r>
        <w:rPr>
          <w:rFonts w:ascii="Arial" w:hAnsi="Arial"/>
        </w:rPr>
        <w:t>Kreis Gütersloh</w:t>
      </w:r>
    </w:p>
    <w:p w14:paraId="43CA04E4" w14:textId="7A26262B" w:rsidR="00310B5C" w:rsidRDefault="00310B5C">
      <w:pPr>
        <w:rPr>
          <w:rFonts w:ascii="Arial" w:hAnsi="Arial"/>
        </w:rPr>
      </w:pPr>
      <w:r>
        <w:rPr>
          <w:rFonts w:ascii="Arial" w:hAnsi="Arial"/>
        </w:rPr>
        <w:t>D</w:t>
      </w:r>
      <w:r w:rsidR="006C0E24">
        <w:rPr>
          <w:rFonts w:ascii="Arial" w:hAnsi="Arial"/>
        </w:rPr>
        <w:t>ie</w:t>
      </w:r>
      <w:r>
        <w:rPr>
          <w:rFonts w:ascii="Arial" w:hAnsi="Arial"/>
        </w:rPr>
        <w:t xml:space="preserve"> Landr</w:t>
      </w:r>
      <w:r w:rsidR="006C0E24">
        <w:rPr>
          <w:rFonts w:ascii="Arial" w:hAnsi="Arial"/>
        </w:rPr>
        <w:t>ätin</w:t>
      </w:r>
    </w:p>
    <w:p w14:paraId="382A6C14" w14:textId="77777777" w:rsidR="00310B5C" w:rsidRDefault="00924608">
      <w:pPr>
        <w:rPr>
          <w:rFonts w:ascii="Arial" w:hAnsi="Arial"/>
        </w:rPr>
      </w:pPr>
      <w:r>
        <w:rPr>
          <w:rFonts w:ascii="Arial" w:hAnsi="Arial"/>
        </w:rPr>
        <w:t>Abt. Jugend</w:t>
      </w:r>
    </w:p>
    <w:p w14:paraId="4E811F85" w14:textId="77777777" w:rsidR="00310B5C" w:rsidRDefault="00310B5C">
      <w:pPr>
        <w:rPr>
          <w:rFonts w:ascii="Arial" w:hAnsi="Arial"/>
        </w:rPr>
      </w:pPr>
    </w:p>
    <w:p w14:paraId="4AA30C81" w14:textId="77777777" w:rsidR="00310B5C" w:rsidRDefault="00310B5C">
      <w:pPr>
        <w:rPr>
          <w:rFonts w:ascii="Arial" w:hAnsi="Arial"/>
        </w:rPr>
      </w:pPr>
      <w:r>
        <w:rPr>
          <w:rFonts w:ascii="Arial" w:hAnsi="Arial"/>
        </w:rPr>
        <w:t>33324 Gütersloh</w:t>
      </w:r>
    </w:p>
    <w:p w14:paraId="6C238CDF" w14:textId="77777777" w:rsidR="00310B5C" w:rsidRDefault="00310B5C">
      <w:pPr>
        <w:rPr>
          <w:rFonts w:ascii="Arial" w:hAnsi="Arial"/>
        </w:rPr>
      </w:pPr>
    </w:p>
    <w:p w14:paraId="2AE04950" w14:textId="77777777" w:rsidR="00310B5C" w:rsidRDefault="00310B5C">
      <w:pPr>
        <w:rPr>
          <w:rFonts w:ascii="Arial" w:hAnsi="Arial"/>
        </w:rPr>
      </w:pPr>
    </w:p>
    <w:p w14:paraId="7969571A" w14:textId="77777777" w:rsidR="00310B5C" w:rsidRDefault="00310B5C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>Antrag</w:t>
      </w:r>
      <w:r w:rsidRPr="00B502C1">
        <w:rPr>
          <w:rStyle w:val="Funotenzeichen"/>
          <w:rFonts w:ascii="Arial" w:hAnsi="Arial"/>
          <w:b/>
          <w:sz w:val="28"/>
          <w:szCs w:val="28"/>
        </w:rPr>
        <w:footnoteReference w:id="1"/>
      </w:r>
    </w:p>
    <w:p w14:paraId="593F86DE" w14:textId="77777777" w:rsidR="00310B5C" w:rsidRDefault="00310B5C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auf Gewährung </w:t>
      </w:r>
      <w:r w:rsidR="006A767A">
        <w:rPr>
          <w:rFonts w:ascii="Arial" w:hAnsi="Arial"/>
          <w:sz w:val="24"/>
        </w:rPr>
        <w:t>eines Zuschusses</w:t>
      </w:r>
      <w:r>
        <w:rPr>
          <w:rFonts w:ascii="Arial" w:hAnsi="Arial"/>
          <w:sz w:val="24"/>
        </w:rPr>
        <w:t xml:space="preserve"> gemäß Ziffer </w:t>
      </w:r>
      <w:r w:rsidR="006A767A">
        <w:rPr>
          <w:rFonts w:ascii="Arial" w:hAnsi="Arial"/>
          <w:sz w:val="24"/>
        </w:rPr>
        <w:t>4.2.5 Kinder- und Jugendförderplan</w:t>
      </w:r>
    </w:p>
    <w:p w14:paraId="7525C764" w14:textId="77777777" w:rsidR="00310B5C" w:rsidRDefault="00310B5C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- Kinder- und Jugendveranstaltungen -</w:t>
      </w:r>
    </w:p>
    <w:p w14:paraId="455F31E0" w14:textId="77777777" w:rsidR="00310B5C" w:rsidRDefault="00310B5C">
      <w:pPr>
        <w:rPr>
          <w:rFonts w:ascii="Arial" w:hAnsi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"/>
        <w:gridCol w:w="1809"/>
        <w:gridCol w:w="1276"/>
        <w:gridCol w:w="4678"/>
        <w:gridCol w:w="1452"/>
      </w:tblGrid>
      <w:tr w:rsidR="00310B5C" w14:paraId="18F0AB3D" w14:textId="77777777">
        <w:trPr>
          <w:trHeight w:val="454"/>
        </w:trPr>
        <w:tc>
          <w:tcPr>
            <w:tcW w:w="567" w:type="dxa"/>
            <w:vAlign w:val="bottom"/>
          </w:tcPr>
          <w:p w14:paraId="7009439A" w14:textId="77777777" w:rsidR="00310B5C" w:rsidRDefault="00310B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</w:p>
        </w:tc>
        <w:tc>
          <w:tcPr>
            <w:tcW w:w="3085" w:type="dxa"/>
            <w:gridSpan w:val="2"/>
            <w:vAlign w:val="bottom"/>
          </w:tcPr>
          <w:p w14:paraId="2E7353FF" w14:textId="77777777" w:rsidR="00310B5C" w:rsidRDefault="00E872C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Leiter*i</w:t>
            </w:r>
            <w:r w:rsidR="00310B5C">
              <w:rPr>
                <w:rFonts w:ascii="Arial" w:hAnsi="Arial"/>
                <w:b/>
              </w:rPr>
              <w:t>n der Veranstaltung:</w:t>
            </w:r>
          </w:p>
        </w:tc>
        <w:tc>
          <w:tcPr>
            <w:tcW w:w="6130" w:type="dxa"/>
            <w:gridSpan w:val="2"/>
            <w:tcBorders>
              <w:bottom w:val="single" w:sz="4" w:space="0" w:color="auto"/>
            </w:tcBorders>
            <w:vAlign w:val="bottom"/>
          </w:tcPr>
          <w:p w14:paraId="196A2A97" w14:textId="77777777" w:rsidR="00310B5C" w:rsidRDefault="00310B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" w:name="Text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310B5C" w14:paraId="6FA5F50A" w14:textId="77777777">
        <w:trPr>
          <w:trHeight w:val="454"/>
        </w:trPr>
        <w:tc>
          <w:tcPr>
            <w:tcW w:w="567" w:type="dxa"/>
            <w:vAlign w:val="bottom"/>
          </w:tcPr>
          <w:p w14:paraId="63E60878" w14:textId="77777777" w:rsidR="00310B5C" w:rsidRDefault="00310B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3085" w:type="dxa"/>
            <w:gridSpan w:val="2"/>
            <w:vAlign w:val="bottom"/>
          </w:tcPr>
          <w:p w14:paraId="0ADFBE1C" w14:textId="77777777" w:rsidR="00310B5C" w:rsidRDefault="00310B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Art der Veranstaltung:</w:t>
            </w:r>
          </w:p>
        </w:tc>
        <w:tc>
          <w:tcPr>
            <w:tcW w:w="6130" w:type="dxa"/>
            <w:gridSpan w:val="2"/>
            <w:tcBorders>
              <w:bottom w:val="single" w:sz="4" w:space="0" w:color="auto"/>
            </w:tcBorders>
            <w:vAlign w:val="bottom"/>
          </w:tcPr>
          <w:p w14:paraId="448CFBD5" w14:textId="77777777" w:rsidR="00310B5C" w:rsidRDefault="00310B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" w:name="Text8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310B5C" w14:paraId="2642E35E" w14:textId="77777777">
        <w:trPr>
          <w:trHeight w:val="454"/>
        </w:trPr>
        <w:tc>
          <w:tcPr>
            <w:tcW w:w="567" w:type="dxa"/>
            <w:vAlign w:val="bottom"/>
          </w:tcPr>
          <w:p w14:paraId="4CB67898" w14:textId="77777777" w:rsidR="00310B5C" w:rsidRDefault="00310B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3085" w:type="dxa"/>
            <w:gridSpan w:val="2"/>
            <w:vAlign w:val="bottom"/>
          </w:tcPr>
          <w:p w14:paraId="0F3D31B8" w14:textId="77777777" w:rsidR="00310B5C" w:rsidRDefault="00310B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Ort der Veranstaltung: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A912CC" w14:textId="77777777" w:rsidR="00310B5C" w:rsidRDefault="00310B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" w:name="Text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310B5C" w14:paraId="62061B71" w14:textId="77777777">
        <w:trPr>
          <w:trHeight w:val="454"/>
        </w:trPr>
        <w:tc>
          <w:tcPr>
            <w:tcW w:w="567" w:type="dxa"/>
            <w:vAlign w:val="bottom"/>
          </w:tcPr>
          <w:p w14:paraId="6F195D05" w14:textId="77777777" w:rsidR="00310B5C" w:rsidRDefault="00310B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</w:t>
            </w:r>
          </w:p>
        </w:tc>
        <w:tc>
          <w:tcPr>
            <w:tcW w:w="3085" w:type="dxa"/>
            <w:gridSpan w:val="2"/>
            <w:vAlign w:val="bottom"/>
          </w:tcPr>
          <w:p w14:paraId="3B127AC8" w14:textId="77777777" w:rsidR="00310B5C" w:rsidRDefault="00310B5C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Datum der Veranstaltung: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FD2F22" w14:textId="77777777" w:rsidR="00310B5C" w:rsidRDefault="00310B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" w:name="Text9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310B5C" w14:paraId="1A8F1F4C" w14:textId="77777777">
        <w:trPr>
          <w:trHeight w:val="454"/>
        </w:trPr>
        <w:tc>
          <w:tcPr>
            <w:tcW w:w="567" w:type="dxa"/>
            <w:vAlign w:val="bottom"/>
          </w:tcPr>
          <w:p w14:paraId="1F57B411" w14:textId="77777777" w:rsidR="00310B5C" w:rsidRDefault="00310B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 </w:t>
            </w:r>
          </w:p>
        </w:tc>
        <w:tc>
          <w:tcPr>
            <w:tcW w:w="7763" w:type="dxa"/>
            <w:gridSpan w:val="3"/>
            <w:vAlign w:val="bottom"/>
          </w:tcPr>
          <w:p w14:paraId="02A3A6E1" w14:textId="77777777" w:rsidR="00310B5C" w:rsidRDefault="00E872C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Anzahl der Teilnehmer*i</w:t>
            </w:r>
            <w:r w:rsidR="00310B5C">
              <w:rPr>
                <w:rFonts w:ascii="Arial" w:hAnsi="Arial"/>
                <w:b/>
              </w:rPr>
              <w:t>nnen gesamt:</w:t>
            </w:r>
          </w:p>
        </w:tc>
        <w:bookmarkStart w:id="5" w:name="Text78"/>
        <w:tc>
          <w:tcPr>
            <w:tcW w:w="1452" w:type="dxa"/>
            <w:tcBorders>
              <w:bottom w:val="single" w:sz="4" w:space="0" w:color="auto"/>
            </w:tcBorders>
            <w:vAlign w:val="bottom"/>
          </w:tcPr>
          <w:p w14:paraId="5B45A9C7" w14:textId="77777777" w:rsidR="00310B5C" w:rsidRDefault="00520375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310B5C" w14:paraId="2027DEF9" w14:textId="77777777">
        <w:trPr>
          <w:trHeight w:val="454"/>
        </w:trPr>
        <w:tc>
          <w:tcPr>
            <w:tcW w:w="567" w:type="dxa"/>
            <w:vAlign w:val="bottom"/>
          </w:tcPr>
          <w:p w14:paraId="7FB07595" w14:textId="77777777" w:rsidR="00310B5C" w:rsidRDefault="00310B5C">
            <w:pPr>
              <w:rPr>
                <w:rFonts w:ascii="Arial" w:hAnsi="Arial"/>
              </w:rPr>
            </w:pPr>
          </w:p>
        </w:tc>
        <w:tc>
          <w:tcPr>
            <w:tcW w:w="7763" w:type="dxa"/>
            <w:gridSpan w:val="3"/>
            <w:vAlign w:val="bottom"/>
          </w:tcPr>
          <w:p w14:paraId="2F9BC034" w14:textId="77777777" w:rsidR="00310B5C" w:rsidRDefault="00310B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davon aus dem Zuständigkeitsbereich des Kreises Gütersloh, </w:t>
            </w:r>
          </w:p>
          <w:p w14:paraId="05295419" w14:textId="77777777" w:rsidR="00310B5C" w:rsidRDefault="00924608" w:rsidP="009246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Abt. Jugend</w:t>
            </w:r>
            <w:r w:rsidR="00310B5C">
              <w:rPr>
                <w:rFonts w:ascii="Arial" w:hAnsi="Arial"/>
              </w:rPr>
              <w:t>:</w:t>
            </w:r>
          </w:p>
        </w:tc>
        <w:bookmarkStart w:id="6" w:name="Text79"/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8C0851" w14:textId="77777777" w:rsidR="00310B5C" w:rsidRDefault="00520375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310B5C" w14:paraId="455330D1" w14:textId="77777777">
        <w:trPr>
          <w:trHeight w:val="454"/>
        </w:trPr>
        <w:tc>
          <w:tcPr>
            <w:tcW w:w="567" w:type="dxa"/>
            <w:vAlign w:val="bottom"/>
          </w:tcPr>
          <w:p w14:paraId="34A1BE3D" w14:textId="77777777" w:rsidR="00310B5C" w:rsidRDefault="00310B5C">
            <w:pPr>
              <w:rPr>
                <w:rFonts w:ascii="Arial" w:hAnsi="Arial"/>
              </w:rPr>
            </w:pPr>
          </w:p>
        </w:tc>
        <w:tc>
          <w:tcPr>
            <w:tcW w:w="1809" w:type="dxa"/>
            <w:vAlign w:val="bottom"/>
          </w:tcPr>
          <w:p w14:paraId="3C0C0473" w14:textId="77777777" w:rsidR="00310B5C" w:rsidRDefault="00310B5C">
            <w:pPr>
              <w:rPr>
                <w:rFonts w:ascii="Arial" w:hAnsi="Arial"/>
              </w:rPr>
            </w:pPr>
          </w:p>
        </w:tc>
        <w:tc>
          <w:tcPr>
            <w:tcW w:w="5954" w:type="dxa"/>
            <w:gridSpan w:val="2"/>
            <w:vAlign w:val="bottom"/>
          </w:tcPr>
          <w:p w14:paraId="341384E6" w14:textId="77777777" w:rsidR="00310B5C" w:rsidRDefault="00E872C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davon Teilnehmer*i</w:t>
            </w:r>
            <w:r w:rsidR="003B7EFA">
              <w:rPr>
                <w:rFonts w:ascii="Arial" w:hAnsi="Arial"/>
              </w:rPr>
              <w:t>nnen 6</w:t>
            </w:r>
            <w:r w:rsidR="00310B5C">
              <w:rPr>
                <w:rFonts w:ascii="Arial" w:hAnsi="Arial"/>
              </w:rPr>
              <w:t xml:space="preserve"> bis 27 Jahre:</w:t>
            </w:r>
          </w:p>
        </w:tc>
        <w:bookmarkStart w:id="7" w:name="Text82"/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DE2C37" w14:textId="77777777" w:rsidR="00310B5C" w:rsidRDefault="00520375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</w:tbl>
    <w:p w14:paraId="23849F10" w14:textId="77777777" w:rsidR="00310B5C" w:rsidRDefault="00310B5C">
      <w:pPr>
        <w:rPr>
          <w:rFonts w:ascii="Arial" w:hAnsi="Arial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2229"/>
        <w:gridCol w:w="1083"/>
        <w:gridCol w:w="334"/>
        <w:gridCol w:w="1418"/>
        <w:gridCol w:w="992"/>
        <w:gridCol w:w="1701"/>
        <w:gridCol w:w="1559"/>
      </w:tblGrid>
      <w:tr w:rsidR="00310B5C" w14:paraId="451F2F5A" w14:textId="77777777" w:rsidTr="00520375">
        <w:trPr>
          <w:trHeight w:hRule="exact" w:val="567"/>
        </w:trPr>
        <w:tc>
          <w:tcPr>
            <w:tcW w:w="535" w:type="dxa"/>
            <w:vAlign w:val="center"/>
          </w:tcPr>
          <w:p w14:paraId="31D6FA30" w14:textId="77777777" w:rsidR="00310B5C" w:rsidRDefault="00310B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6. </w:t>
            </w:r>
          </w:p>
        </w:tc>
        <w:tc>
          <w:tcPr>
            <w:tcW w:w="9316" w:type="dxa"/>
            <w:gridSpan w:val="7"/>
            <w:vAlign w:val="center"/>
          </w:tcPr>
          <w:p w14:paraId="1F48C0F5" w14:textId="77777777" w:rsidR="00310B5C" w:rsidRDefault="00310B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Berechnung de</w:t>
            </w:r>
            <w:r w:rsidR="006A767A"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 xml:space="preserve"> zu erwartenden </w:t>
            </w:r>
            <w:r w:rsidR="006A767A">
              <w:rPr>
                <w:rFonts w:ascii="Arial" w:hAnsi="Arial"/>
                <w:b/>
              </w:rPr>
              <w:t>Zuschusses</w:t>
            </w:r>
          </w:p>
        </w:tc>
      </w:tr>
      <w:tr w:rsidR="00520375" w14:paraId="0BD59CA4" w14:textId="77777777" w:rsidTr="000D788D">
        <w:trPr>
          <w:trHeight w:val="567"/>
        </w:trPr>
        <w:tc>
          <w:tcPr>
            <w:tcW w:w="535" w:type="dxa"/>
            <w:vAlign w:val="bottom"/>
          </w:tcPr>
          <w:p w14:paraId="586859F3" w14:textId="77777777" w:rsidR="00520375" w:rsidRDefault="00520375">
            <w:pPr>
              <w:rPr>
                <w:rFonts w:ascii="Arial" w:hAnsi="Arial"/>
              </w:rPr>
            </w:pPr>
          </w:p>
        </w:tc>
        <w:tc>
          <w:tcPr>
            <w:tcW w:w="2229" w:type="dxa"/>
            <w:vAlign w:val="bottom"/>
          </w:tcPr>
          <w:p w14:paraId="364F9958" w14:textId="77777777" w:rsidR="00520375" w:rsidRDefault="005203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Gesamtkosten: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bottom"/>
          </w:tcPr>
          <w:p w14:paraId="26BA852F" w14:textId="77777777" w:rsidR="00520375" w:rsidRDefault="00E872C3" w:rsidP="001A0D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ref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8" w:name="ref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1A0DAF">
              <w:rPr>
                <w:rFonts w:ascii="Arial" w:hAnsi="Arial"/>
              </w:rPr>
              <w:t> </w:t>
            </w:r>
            <w:r w:rsidR="001A0DAF">
              <w:rPr>
                <w:rFonts w:ascii="Arial" w:hAnsi="Arial"/>
              </w:rPr>
              <w:t> </w:t>
            </w:r>
            <w:r w:rsidR="001A0DAF">
              <w:rPr>
                <w:rFonts w:ascii="Arial" w:hAnsi="Arial"/>
              </w:rPr>
              <w:t> </w:t>
            </w:r>
            <w:r w:rsidR="001A0DAF">
              <w:rPr>
                <w:rFonts w:ascii="Arial" w:hAnsi="Arial"/>
              </w:rPr>
              <w:t> </w:t>
            </w:r>
            <w:r w:rsidR="001A0DAF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1418" w:type="dxa"/>
            <w:vAlign w:val="bottom"/>
          </w:tcPr>
          <w:p w14:paraId="5C942919" w14:textId="77777777" w:rsidR="00520375" w:rsidRDefault="00520375" w:rsidP="0030065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davon </w:t>
            </w:r>
            <w:r w:rsidR="00E872C3">
              <w:rPr>
                <w:rFonts w:ascii="Arial" w:hAnsi="Arial"/>
              </w:rPr>
              <w:t>50</w:t>
            </w:r>
            <w:r>
              <w:rPr>
                <w:rFonts w:ascii="Arial" w:hAnsi="Arial"/>
              </w:rPr>
              <w:t xml:space="preserve"> %</w:t>
            </w:r>
          </w:p>
        </w:tc>
        <w:tc>
          <w:tcPr>
            <w:tcW w:w="992" w:type="dxa"/>
            <w:vAlign w:val="bottom"/>
          </w:tcPr>
          <w:p w14:paraId="3AF999CC" w14:textId="77777777" w:rsidR="00520375" w:rsidRDefault="00520375">
            <w:pPr>
              <w:jc w:val="right"/>
              <w:rPr>
                <w:rFonts w:ascii="Arial" w:hAnsi="Arial"/>
              </w:rPr>
            </w:pPr>
          </w:p>
        </w:tc>
        <w:tc>
          <w:tcPr>
            <w:tcW w:w="1701" w:type="dxa"/>
            <w:vAlign w:val="bottom"/>
          </w:tcPr>
          <w:p w14:paraId="148DE84D" w14:textId="77777777" w:rsidR="00520375" w:rsidRDefault="00520375">
            <w:pPr>
              <w:tabs>
                <w:tab w:val="right" w:pos="1489"/>
                <w:tab w:val="right" w:pos="1576"/>
              </w:tabs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</w:tc>
        <w:tc>
          <w:tcPr>
            <w:tcW w:w="1559" w:type="dxa"/>
            <w:tcBorders>
              <w:bottom w:val="triple" w:sz="4" w:space="0" w:color="auto"/>
            </w:tcBorders>
            <w:vAlign w:val="bottom"/>
          </w:tcPr>
          <w:p w14:paraId="23158680" w14:textId="77777777" w:rsidR="00520375" w:rsidRDefault="000D788D" w:rsidP="001A0D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 w:rsidR="001A0DAF">
              <w:rPr>
                <w:rFonts w:ascii="Arial" w:hAnsi="Arial"/>
              </w:rPr>
              <w:instrText xml:space="preserve"> IF ref &lt;= 1</w:instrText>
            </w:r>
            <w:r>
              <w:rPr>
                <w:rFonts w:ascii="Arial" w:hAnsi="Arial"/>
              </w:rPr>
              <w:instrText xml:space="preserve">000 </w:instrText>
            </w:r>
            <w:r>
              <w:rPr>
                <w:rFonts w:ascii="Arial" w:hAnsi="Arial"/>
              </w:rPr>
              <w:fldChar w:fldCharType="begin"/>
            </w:r>
            <w:r w:rsidR="001A0DAF">
              <w:rPr>
                <w:rFonts w:ascii="Arial" w:hAnsi="Arial"/>
              </w:rPr>
              <w:instrText xml:space="preserve"> =PRODUCT(ref;0,5</w:instrText>
            </w:r>
            <w:r>
              <w:rPr>
                <w:rFonts w:ascii="Arial" w:hAnsi="Arial"/>
              </w:rPr>
              <w:instrText xml:space="preserve">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1A0DAF">
              <w:rPr>
                <w:rFonts w:ascii="Arial" w:hAnsi="Arial"/>
                <w:noProof/>
              </w:rPr>
              <w:instrText xml:space="preserve">   1,00 €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instrText xml:space="preserve"> "</w:instrText>
            </w:r>
            <w:r w:rsidR="001A0DAF">
              <w:rPr>
                <w:rFonts w:ascii="Arial" w:hAnsi="Arial"/>
              </w:rPr>
              <w:instrText>5</w:instrText>
            </w:r>
            <w:r w:rsidR="00E31963">
              <w:rPr>
                <w:rFonts w:ascii="Arial" w:hAnsi="Arial"/>
              </w:rPr>
              <w:instrText>00</w:instrText>
            </w:r>
            <w:r>
              <w:rPr>
                <w:rFonts w:ascii="Arial" w:hAnsi="Arial"/>
              </w:rPr>
              <w:instrText xml:space="preserve">,00 €" \* MERGEFORMAT </w:instrText>
            </w:r>
            <w:r>
              <w:rPr>
                <w:rFonts w:ascii="Arial" w:hAnsi="Arial"/>
              </w:rPr>
              <w:fldChar w:fldCharType="separate"/>
            </w:r>
            <w:r w:rsidR="006C0E24">
              <w:rPr>
                <w:rFonts w:ascii="Arial" w:hAnsi="Arial"/>
                <w:noProof/>
              </w:rPr>
              <w:t xml:space="preserve">   1,00 €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20375" w14:paraId="7D856CC7" w14:textId="77777777" w:rsidTr="005A7FBC">
        <w:trPr>
          <w:trHeight w:hRule="exact" w:val="280"/>
        </w:trPr>
        <w:tc>
          <w:tcPr>
            <w:tcW w:w="535" w:type="dxa"/>
            <w:vAlign w:val="bottom"/>
          </w:tcPr>
          <w:p w14:paraId="1CE705A3" w14:textId="77777777" w:rsidR="00520375" w:rsidRDefault="00520375">
            <w:pPr>
              <w:rPr>
                <w:rFonts w:ascii="Arial" w:hAnsi="Arial"/>
              </w:rPr>
            </w:pPr>
          </w:p>
        </w:tc>
        <w:tc>
          <w:tcPr>
            <w:tcW w:w="2229" w:type="dxa"/>
          </w:tcPr>
          <w:p w14:paraId="65D011AF" w14:textId="77777777" w:rsidR="00520375" w:rsidRDefault="00520375">
            <w:pPr>
              <w:rPr>
                <w:rFonts w:ascii="Arial" w:hAnsi="Arial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  <w:vAlign w:val="bottom"/>
          </w:tcPr>
          <w:p w14:paraId="7A434DBF" w14:textId="77777777" w:rsidR="00520375" w:rsidRDefault="00520375">
            <w:pPr>
              <w:rPr>
                <w:rFonts w:ascii="Arial" w:hAnsi="Arial"/>
              </w:rPr>
            </w:pPr>
          </w:p>
        </w:tc>
        <w:tc>
          <w:tcPr>
            <w:tcW w:w="334" w:type="dxa"/>
          </w:tcPr>
          <w:p w14:paraId="030A9D2A" w14:textId="77777777" w:rsidR="00520375" w:rsidRDefault="00520375">
            <w:pPr>
              <w:rPr>
                <w:rFonts w:ascii="Arial" w:hAnsi="Arial"/>
              </w:rPr>
            </w:pPr>
          </w:p>
        </w:tc>
        <w:tc>
          <w:tcPr>
            <w:tcW w:w="2410" w:type="dxa"/>
            <w:gridSpan w:val="2"/>
          </w:tcPr>
          <w:p w14:paraId="493C02A3" w14:textId="77777777" w:rsidR="00520375" w:rsidRDefault="00520375" w:rsidP="00300658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 xml:space="preserve">(Förderung max. </w:t>
            </w:r>
            <w:r w:rsidR="00E872C3">
              <w:rPr>
                <w:rFonts w:ascii="Arial" w:hAnsi="Arial"/>
                <w:sz w:val="14"/>
              </w:rPr>
              <w:t>5</w:t>
            </w:r>
            <w:r w:rsidR="00300658">
              <w:rPr>
                <w:rFonts w:ascii="Arial" w:hAnsi="Arial"/>
                <w:sz w:val="14"/>
              </w:rPr>
              <w:t>00</w:t>
            </w:r>
            <w:r>
              <w:rPr>
                <w:rFonts w:ascii="Arial" w:hAnsi="Arial"/>
                <w:sz w:val="14"/>
              </w:rPr>
              <w:t>,00 €)</w:t>
            </w:r>
          </w:p>
        </w:tc>
        <w:tc>
          <w:tcPr>
            <w:tcW w:w="1701" w:type="dxa"/>
            <w:vAlign w:val="bottom"/>
          </w:tcPr>
          <w:p w14:paraId="1E3E11C5" w14:textId="77777777" w:rsidR="00520375" w:rsidRDefault="00520375">
            <w:pPr>
              <w:tabs>
                <w:tab w:val="right" w:pos="1489"/>
                <w:tab w:val="right" w:pos="1576"/>
              </w:tabs>
              <w:ind w:right="72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4E3C61EC" w14:textId="77777777" w:rsidR="00520375" w:rsidRDefault="00520375" w:rsidP="00520375">
            <w:pPr>
              <w:jc w:val="right"/>
              <w:rPr>
                <w:rFonts w:ascii="Arial" w:hAnsi="Arial"/>
              </w:rPr>
            </w:pPr>
          </w:p>
        </w:tc>
      </w:tr>
    </w:tbl>
    <w:p w14:paraId="02AB0A87" w14:textId="77777777" w:rsidR="00310B5C" w:rsidRDefault="00310B5C">
      <w:pPr>
        <w:rPr>
          <w:rFonts w:ascii="Arial" w:hAnsi="Arial"/>
        </w:rPr>
      </w:pPr>
    </w:p>
    <w:p w14:paraId="76BF96CF" w14:textId="77777777" w:rsidR="00924608" w:rsidRDefault="00924608" w:rsidP="00924608">
      <w:pPr>
        <w:jc w:val="both"/>
        <w:rPr>
          <w:rFonts w:ascii="Arial" w:hAnsi="Arial"/>
        </w:rPr>
      </w:pPr>
      <w:r>
        <w:rPr>
          <w:rFonts w:ascii="Arial" w:hAnsi="Arial"/>
        </w:rPr>
        <w:t>Wir versichern, dass mit dem zu erwartenden Zuschuss die Finanzierung der Maßnahme gesichert ist und</w:t>
      </w:r>
      <w:r>
        <w:rPr>
          <w:rFonts w:ascii="Arial" w:hAnsi="Arial" w:cs="Arial"/>
        </w:rPr>
        <w:t xml:space="preserve"> dass eine Vereinbarung über die Sicherstellung des Schutzauftrages nach § 8a SGB VIII und dem Tätigkeitsausschluss einschlägig vorbestrafter Personen nach § 72a SGB VIII mit dem zuständigen Jugendamt abgeschlossen wurde.</w:t>
      </w:r>
    </w:p>
    <w:p w14:paraId="2F098521" w14:textId="77777777" w:rsidR="00310B5C" w:rsidRDefault="00310B5C">
      <w:pPr>
        <w:rPr>
          <w:rFonts w:ascii="Arial" w:hAnsi="Arial"/>
        </w:rPr>
      </w:pPr>
    </w:p>
    <w:p w14:paraId="1B450C32" w14:textId="77777777" w:rsidR="00310B5C" w:rsidRDefault="00310B5C">
      <w:pPr>
        <w:rPr>
          <w:rFonts w:ascii="Arial" w:hAnsi="Arial"/>
        </w:rPr>
      </w:pPr>
    </w:p>
    <w:p w14:paraId="42F19F66" w14:textId="77777777" w:rsidR="00310B5C" w:rsidRDefault="00310B5C">
      <w:pPr>
        <w:rPr>
          <w:rFonts w:ascii="Arial" w:hAnsi="Arial"/>
        </w:rPr>
      </w:pPr>
    </w:p>
    <w:p w14:paraId="4A7CDF99" w14:textId="77777777" w:rsidR="00310B5C" w:rsidRDefault="00310B5C">
      <w:pPr>
        <w:rPr>
          <w:rFonts w:ascii="Arial" w:hAnsi="Arial"/>
        </w:rPr>
      </w:pPr>
    </w:p>
    <w:p w14:paraId="339ADEBA" w14:textId="77777777" w:rsidR="00310B5C" w:rsidRDefault="00310B5C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886"/>
        <w:gridCol w:w="4535"/>
      </w:tblGrid>
      <w:tr w:rsidR="00310B5C" w14:paraId="30E901DF" w14:textId="77777777"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F5FDC" w14:textId="77777777" w:rsidR="00310B5C" w:rsidRPr="00520375" w:rsidRDefault="00310B5C">
            <w:pPr>
              <w:rPr>
                <w:rFonts w:ascii="Arial" w:hAnsi="Arial"/>
              </w:rPr>
            </w:pPr>
            <w:r w:rsidRPr="00520375">
              <w:rPr>
                <w:rFonts w:ascii="Arial" w:hAnsi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>
              <w:rPr>
                <w:rFonts w:ascii="Arial" w:hAnsi="Arial"/>
                <w:b/>
              </w:rPr>
              <w:instrText xml:space="preserve"> FORMTEXT </w:instrText>
            </w:r>
            <w:r w:rsidRPr="00520375">
              <w:rPr>
                <w:rFonts w:ascii="Arial" w:hAnsi="Arial"/>
                <w:b/>
              </w:rPr>
            </w:r>
            <w:r w:rsidRPr="00520375">
              <w:rPr>
                <w:rFonts w:ascii="Arial" w:hAnsi="Arial"/>
                <w:b/>
              </w:rPr>
              <w:fldChar w:fldCharType="separate"/>
            </w:r>
            <w:r w:rsidRPr="00520375">
              <w:rPr>
                <w:rFonts w:ascii="Arial" w:hAnsi="Arial"/>
                <w:noProof/>
              </w:rPr>
              <w:t> </w:t>
            </w:r>
            <w:r w:rsidRPr="00520375">
              <w:rPr>
                <w:rFonts w:ascii="Arial" w:hAnsi="Arial"/>
                <w:noProof/>
              </w:rPr>
              <w:t> </w:t>
            </w:r>
            <w:r w:rsidRPr="00520375">
              <w:rPr>
                <w:rFonts w:ascii="Arial" w:hAnsi="Arial"/>
                <w:noProof/>
              </w:rPr>
              <w:t> </w:t>
            </w:r>
            <w:r w:rsidRPr="00520375">
              <w:rPr>
                <w:rFonts w:ascii="Arial" w:hAnsi="Arial"/>
                <w:noProof/>
              </w:rPr>
              <w:t> </w:t>
            </w:r>
            <w:r w:rsidRPr="00520375"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00ED500B" w14:textId="77777777" w:rsidR="00310B5C" w:rsidRDefault="00310B5C">
            <w:pPr>
              <w:rPr>
                <w:rFonts w:ascii="Arial" w:hAnsi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476A9" w14:textId="77777777" w:rsidR="00310B5C" w:rsidRDefault="00310B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" w:name="Text94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0"/>
          </w:p>
        </w:tc>
      </w:tr>
      <w:tr w:rsidR="00310B5C" w14:paraId="7555FC9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7" w:type="dxa"/>
          </w:tcPr>
          <w:p w14:paraId="75F98A22" w14:textId="77777777" w:rsidR="00310B5C" w:rsidRDefault="00310B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und Datum</w:t>
            </w:r>
            <w:r w:rsidR="00A94D2E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886" w:type="dxa"/>
          </w:tcPr>
          <w:p w14:paraId="013532CE" w14:textId="77777777" w:rsidR="00310B5C" w:rsidRDefault="00310B5C">
            <w:pPr>
              <w:rPr>
                <w:rFonts w:ascii="Arial" w:hAnsi="Arial"/>
                <w:sz w:val="16"/>
              </w:rPr>
            </w:pPr>
          </w:p>
        </w:tc>
        <w:tc>
          <w:tcPr>
            <w:tcW w:w="4535" w:type="dxa"/>
          </w:tcPr>
          <w:p w14:paraId="70EAA8AE" w14:textId="77777777" w:rsidR="00310B5C" w:rsidRDefault="00BB0A2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gez. Unterschrift</w:t>
            </w:r>
          </w:p>
        </w:tc>
      </w:tr>
    </w:tbl>
    <w:p w14:paraId="7EC923DE" w14:textId="77777777" w:rsidR="00310B5C" w:rsidRDefault="00310B5C">
      <w:pPr>
        <w:rPr>
          <w:rFonts w:ascii="Arial" w:hAnsi="Arial"/>
        </w:rPr>
      </w:pPr>
    </w:p>
    <w:p w14:paraId="05720033" w14:textId="77777777" w:rsidR="00310B5C" w:rsidRDefault="00310B5C">
      <w:pPr>
        <w:rPr>
          <w:rFonts w:ascii="Arial" w:hAnsi="Arial"/>
          <w:b/>
        </w:rPr>
      </w:pPr>
      <w:r>
        <w:rPr>
          <w:rFonts w:ascii="Arial" w:hAnsi="Arial"/>
          <w:b/>
        </w:rPr>
        <w:t>Anlage</w:t>
      </w:r>
    </w:p>
    <w:p w14:paraId="017E6472" w14:textId="77777777" w:rsidR="00310B5C" w:rsidRDefault="00310B5C">
      <w:pPr>
        <w:rPr>
          <w:rFonts w:ascii="Arial" w:hAnsi="Arial"/>
        </w:rPr>
      </w:pPr>
      <w:r>
        <w:rPr>
          <w:rFonts w:ascii="Arial" w:hAnsi="Arial"/>
        </w:rPr>
        <w:t>Programm</w:t>
      </w:r>
    </w:p>
    <w:sectPr w:rsidR="00310B5C">
      <w:headerReference w:type="default" r:id="rId7"/>
      <w:footerReference w:type="first" r:id="rId8"/>
      <w:footnotePr>
        <w:pos w:val="beneathText"/>
      </w:footnotePr>
      <w:pgSz w:w="11906" w:h="16838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662E6" w14:textId="77777777" w:rsidR="006C0E24" w:rsidRDefault="006C0E24">
      <w:r>
        <w:separator/>
      </w:r>
    </w:p>
  </w:endnote>
  <w:endnote w:type="continuationSeparator" w:id="0">
    <w:p w14:paraId="4818AB6B" w14:textId="77777777" w:rsidR="006C0E24" w:rsidRDefault="006C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F30A7" w14:textId="77777777" w:rsidR="00310B5C" w:rsidRDefault="00310B5C">
    <w:pPr>
      <w:pStyle w:val="Fuzeile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80C82" w14:textId="77777777" w:rsidR="006C0E24" w:rsidRDefault="006C0E24">
      <w:r>
        <w:separator/>
      </w:r>
    </w:p>
  </w:footnote>
  <w:footnote w:type="continuationSeparator" w:id="0">
    <w:p w14:paraId="1486020F" w14:textId="77777777" w:rsidR="006C0E24" w:rsidRDefault="006C0E24">
      <w:r>
        <w:continuationSeparator/>
      </w:r>
    </w:p>
  </w:footnote>
  <w:footnote w:id="1">
    <w:p w14:paraId="7D27BF48" w14:textId="77777777" w:rsidR="00310B5C" w:rsidRDefault="00310B5C">
      <w:pPr>
        <w:pStyle w:val="Funotentext"/>
      </w:pPr>
      <w:r>
        <w:rPr>
          <w:rStyle w:val="Funotenzeichen"/>
        </w:rPr>
        <w:footnoteRef/>
      </w:r>
      <w:r>
        <w:t xml:space="preserve"> Die </w:t>
      </w:r>
      <w:r>
        <w:rPr>
          <w:rStyle w:val="Funotenzeichen"/>
          <w:vertAlign w:val="baseline"/>
        </w:rPr>
        <w:t>Antragstellung</w:t>
      </w:r>
      <w:r w:rsidR="00E872C3">
        <w:t xml:space="preserve"> ist auch per eM</w:t>
      </w:r>
      <w:r>
        <w:t>ail möglich.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76DC" w14:textId="77777777" w:rsidR="00310B5C" w:rsidRDefault="00310B5C">
    <w:pPr>
      <w:pStyle w:val="Kopfzeile"/>
      <w:rPr>
        <w:rFonts w:ascii="Arial" w:hAnsi="Arial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E8014D"/>
    <w:multiLevelType w:val="multilevel"/>
    <w:tmpl w:val="5A7C9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3932CB"/>
    <w:multiLevelType w:val="hybridMultilevel"/>
    <w:tmpl w:val="5A7C999E"/>
    <w:lvl w:ilvl="0" w:tplc="16E22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8AA6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B0FE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2E4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F0EC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F014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BE5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3AA1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1030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186431">
    <w:abstractNumId w:val="1"/>
  </w:num>
  <w:num w:numId="2" w16cid:durableId="1245528823">
    <w:abstractNumId w:val="0"/>
  </w:num>
  <w:num w:numId="3" w16cid:durableId="1718317276">
    <w:abstractNumId w:val="3"/>
  </w:num>
  <w:num w:numId="4" w16cid:durableId="291443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C9olYlseZOdiYK9fUC+KZNPIZbecmn73RkLZwKsd2zGdvRh8xPF/b2xpnKIp42xjZc5eDSwjS+63Dw1ZbNAzQ==" w:salt="W6lgarT9BiAxWHhOpe9XTQ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24"/>
    <w:rsid w:val="00005D83"/>
    <w:rsid w:val="000253D1"/>
    <w:rsid w:val="000612F7"/>
    <w:rsid w:val="000D788D"/>
    <w:rsid w:val="001A0DAF"/>
    <w:rsid w:val="001C2B2E"/>
    <w:rsid w:val="00255466"/>
    <w:rsid w:val="00300658"/>
    <w:rsid w:val="00310B5C"/>
    <w:rsid w:val="00394812"/>
    <w:rsid w:val="003B7EFA"/>
    <w:rsid w:val="0041111F"/>
    <w:rsid w:val="00427797"/>
    <w:rsid w:val="004440B0"/>
    <w:rsid w:val="004F3317"/>
    <w:rsid w:val="00520375"/>
    <w:rsid w:val="00536585"/>
    <w:rsid w:val="00582E74"/>
    <w:rsid w:val="005A7FBC"/>
    <w:rsid w:val="005D0B6E"/>
    <w:rsid w:val="00645275"/>
    <w:rsid w:val="0067120A"/>
    <w:rsid w:val="006A3739"/>
    <w:rsid w:val="006A767A"/>
    <w:rsid w:val="006B43DD"/>
    <w:rsid w:val="006C0E24"/>
    <w:rsid w:val="006F66F0"/>
    <w:rsid w:val="007A2309"/>
    <w:rsid w:val="007D7B75"/>
    <w:rsid w:val="00835B6B"/>
    <w:rsid w:val="00881335"/>
    <w:rsid w:val="00883390"/>
    <w:rsid w:val="00924608"/>
    <w:rsid w:val="00964D24"/>
    <w:rsid w:val="00976782"/>
    <w:rsid w:val="00A94D2E"/>
    <w:rsid w:val="00B502C1"/>
    <w:rsid w:val="00BB0A2D"/>
    <w:rsid w:val="00BC6DB8"/>
    <w:rsid w:val="00C55205"/>
    <w:rsid w:val="00CB72ED"/>
    <w:rsid w:val="00CE6D8B"/>
    <w:rsid w:val="00CF3E53"/>
    <w:rsid w:val="00D6166D"/>
    <w:rsid w:val="00D742CE"/>
    <w:rsid w:val="00E31963"/>
    <w:rsid w:val="00E36AD1"/>
    <w:rsid w:val="00E63A2B"/>
    <w:rsid w:val="00E8445B"/>
    <w:rsid w:val="00E872C3"/>
    <w:rsid w:val="00F55795"/>
    <w:rsid w:val="00F55A32"/>
    <w:rsid w:val="00F6182A"/>
    <w:rsid w:val="00F8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E8C99"/>
  <w15:chartTrackingRefBased/>
  <w15:docId w15:val="{0979EBEA-E6BA-4F21-AA92-23D65C8B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Funotentext">
    <w:name w:val="footnote text"/>
    <w:basedOn w:val="Standard"/>
    <w:semiHidden/>
    <w:rPr>
      <w:rFonts w:ascii="Arial" w:hAnsi="Arial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en\f&#252;ralle\Internetredaktion\5Kinder_und_Jugendarbeit\KJF&#246;P_2026_Antraege_Nachweise\inArbeit_Antraege_Nachweise_05-11-2025\4_2_5_Kinder_Jugendveranstaltungen_Antrag_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4_2_5_Kinder_Jugendveranstaltungen_Antrag_2025.dotx</Template>
  <TotalTime>0</TotalTime>
  <Pages>1</Pages>
  <Words>215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subject/>
  <dc:creator>Administrator</dc:creator>
  <cp:keywords/>
  <cp:lastModifiedBy>Lücke, S.</cp:lastModifiedBy>
  <cp:revision>1</cp:revision>
  <cp:lastPrinted>2012-05-21T11:17:00Z</cp:lastPrinted>
  <dcterms:created xsi:type="dcterms:W3CDTF">2025-12-01T08:08:00Z</dcterms:created>
  <dcterms:modified xsi:type="dcterms:W3CDTF">2025-12-01T08:11:00Z</dcterms:modified>
</cp:coreProperties>
</file>