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1E71" w14:textId="77777777" w:rsidR="00233121" w:rsidRDefault="00233121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683206" w14:paraId="70F6280F" w14:textId="77777777" w:rsidTr="00986136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57F5A9B8" w14:textId="77777777" w:rsidR="00683206" w:rsidRDefault="00683206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067CDB6D" w14:textId="77777777" w:rsidR="00683206" w:rsidRDefault="00683206" w:rsidP="0017045C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7EFAA76E" w14:textId="77777777" w:rsidR="00683206" w:rsidRDefault="00683206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683206" w:rsidRPr="00AF5EE2" w14:paraId="0E6900A9" w14:textId="77777777" w:rsidTr="00986136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2E6BC674" w14:textId="77777777" w:rsidR="00683206" w:rsidRPr="00AF5EE2" w:rsidRDefault="00683206" w:rsidP="0017045C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77A9257B" w14:textId="77777777" w:rsidR="00683206" w:rsidRPr="00AF5EE2" w:rsidRDefault="00683206" w:rsidP="0017045C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vAlign w:val="bottom"/>
          </w:tcPr>
          <w:p w14:paraId="2F0FDB9E" w14:textId="77777777" w:rsidR="00683206" w:rsidRPr="00AF5EE2" w:rsidRDefault="001457D7" w:rsidP="0017045C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683206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683206" w14:paraId="750DEB41" w14:textId="77777777" w:rsidTr="00986136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6D4B1913" w14:textId="77777777" w:rsidR="00683206" w:rsidRDefault="00683206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83206" w14:paraId="5542972C" w14:textId="77777777" w:rsidTr="00986136">
        <w:trPr>
          <w:cantSplit/>
        </w:trPr>
        <w:tc>
          <w:tcPr>
            <w:tcW w:w="9709" w:type="dxa"/>
            <w:gridSpan w:val="7"/>
            <w:tcBorders>
              <w:top w:val="single" w:sz="4" w:space="0" w:color="auto"/>
            </w:tcBorders>
          </w:tcPr>
          <w:p w14:paraId="32071879" w14:textId="77777777" w:rsidR="00683206" w:rsidRDefault="00683206" w:rsidP="0017045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4E5654" w14:paraId="2DA1AD29" w14:textId="77777777" w:rsidTr="00DE01A9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76AE5C2E" w14:textId="77777777" w:rsidR="004E5654" w:rsidRDefault="004E5654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1A1351D1" w14:textId="77777777" w:rsidR="004E5654" w:rsidRDefault="004E5654" w:rsidP="0017045C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72367133" w14:textId="77777777" w:rsidR="004E5654" w:rsidRDefault="004E5654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83206" w14:paraId="18070FFA" w14:textId="77777777" w:rsidTr="000B5633">
        <w:trPr>
          <w:cantSplit/>
        </w:trPr>
        <w:tc>
          <w:tcPr>
            <w:tcW w:w="2905" w:type="dxa"/>
            <w:tcBorders>
              <w:top w:val="single" w:sz="4" w:space="0" w:color="auto"/>
            </w:tcBorders>
          </w:tcPr>
          <w:p w14:paraId="2E7CCCA5" w14:textId="77777777" w:rsidR="00683206" w:rsidRDefault="00683206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04C3AC1D" w14:textId="77777777" w:rsidR="00683206" w:rsidRDefault="00683206" w:rsidP="0017045C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61AE83AA" w14:textId="77777777" w:rsidR="00683206" w:rsidRDefault="001457D7" w:rsidP="0017045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683206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281" w:type="dxa"/>
          </w:tcPr>
          <w:p w14:paraId="7EFDF442" w14:textId="77777777" w:rsidR="00683206" w:rsidRDefault="00683206" w:rsidP="0017045C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6F909091" w14:textId="77777777" w:rsidR="00683206" w:rsidRDefault="00683206" w:rsidP="0017045C">
            <w:pPr>
              <w:rPr>
                <w:rFonts w:ascii="Arial" w:hAnsi="Arial"/>
                <w:sz w:val="14"/>
              </w:rPr>
            </w:pPr>
          </w:p>
        </w:tc>
      </w:tr>
      <w:tr w:rsidR="004E5654" w14:paraId="3E1A3CAF" w14:textId="77777777" w:rsidTr="002D1728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61FCA2B0" w14:textId="77777777" w:rsidR="004E5654" w:rsidRDefault="004E5654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33FA34F9" w14:textId="77777777" w:rsidR="004E5654" w:rsidRDefault="004E5654" w:rsidP="0017045C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20CEF1AD" w14:textId="77777777" w:rsidR="004E5654" w:rsidRDefault="004E5654" w:rsidP="00170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83206" w14:paraId="40F1C504" w14:textId="77777777" w:rsidTr="000B5633">
        <w:trPr>
          <w:cantSplit/>
        </w:trPr>
        <w:tc>
          <w:tcPr>
            <w:tcW w:w="2905" w:type="dxa"/>
            <w:tcBorders>
              <w:top w:val="single" w:sz="4" w:space="0" w:color="auto"/>
            </w:tcBorders>
          </w:tcPr>
          <w:p w14:paraId="0F96E051" w14:textId="77777777" w:rsidR="00683206" w:rsidRDefault="00986136" w:rsidP="0017045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2A2835A1" w14:textId="77777777" w:rsidR="00683206" w:rsidRDefault="00683206" w:rsidP="0017045C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14:paraId="639E2FC9" w14:textId="77777777" w:rsidR="00683206" w:rsidRDefault="00986136" w:rsidP="0017045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469C2B1B" w14:textId="77777777" w:rsidR="00683206" w:rsidRDefault="00683206" w:rsidP="0017045C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02E72AA" w14:textId="77777777" w:rsidR="00683206" w:rsidRDefault="00683206" w:rsidP="0017045C">
            <w:pPr>
              <w:rPr>
                <w:rFonts w:ascii="Arial" w:hAnsi="Arial"/>
                <w:sz w:val="14"/>
              </w:rPr>
            </w:pPr>
          </w:p>
        </w:tc>
      </w:tr>
      <w:tr w:rsidR="004E5654" w14:paraId="640411EB" w14:textId="77777777" w:rsidTr="00B918B4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161FFB9A" w14:textId="77777777" w:rsidR="004E5654" w:rsidRPr="00A933A6" w:rsidRDefault="004E5654" w:rsidP="0017045C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986136" w14:paraId="03CAB14C" w14:textId="77777777" w:rsidTr="000B5633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0B304F72" w14:textId="77777777" w:rsidR="00986136" w:rsidRDefault="00986136" w:rsidP="0017045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5764918B" w14:textId="77777777" w:rsidR="00986136" w:rsidRDefault="00986136" w:rsidP="0017045C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48306620" w14:textId="77777777" w:rsidR="00986136" w:rsidRDefault="00986136" w:rsidP="0017045C">
            <w:pPr>
              <w:rPr>
                <w:rFonts w:ascii="Arial" w:hAnsi="Arial"/>
                <w:sz w:val="14"/>
              </w:rPr>
            </w:pPr>
          </w:p>
        </w:tc>
      </w:tr>
    </w:tbl>
    <w:p w14:paraId="120051A8" w14:textId="77777777" w:rsidR="00233121" w:rsidRDefault="00233121">
      <w:pPr>
        <w:rPr>
          <w:rFonts w:ascii="Arial" w:hAnsi="Arial"/>
        </w:rPr>
      </w:pPr>
    </w:p>
    <w:p w14:paraId="3149517B" w14:textId="77777777" w:rsidR="00233121" w:rsidRDefault="00233121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64C79F0B" w14:textId="5D8BD9FD" w:rsidR="00233121" w:rsidRDefault="00233121">
      <w:pPr>
        <w:rPr>
          <w:rFonts w:ascii="Arial" w:hAnsi="Arial"/>
        </w:rPr>
      </w:pPr>
      <w:r>
        <w:rPr>
          <w:rFonts w:ascii="Arial" w:hAnsi="Arial"/>
        </w:rPr>
        <w:t>D</w:t>
      </w:r>
      <w:r w:rsidR="007200EB">
        <w:rPr>
          <w:rFonts w:ascii="Arial" w:hAnsi="Arial"/>
        </w:rPr>
        <w:t>ie</w:t>
      </w:r>
      <w:r>
        <w:rPr>
          <w:rFonts w:ascii="Arial" w:hAnsi="Arial"/>
        </w:rPr>
        <w:t xml:space="preserve"> Landr</w:t>
      </w:r>
      <w:r w:rsidR="007200EB">
        <w:rPr>
          <w:rFonts w:ascii="Arial" w:hAnsi="Arial"/>
        </w:rPr>
        <w:t>ätin</w:t>
      </w:r>
    </w:p>
    <w:p w14:paraId="592D4E26" w14:textId="77777777" w:rsidR="00233121" w:rsidRDefault="00BA6D07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3A1BE9E3" w14:textId="77777777" w:rsidR="00233121" w:rsidRDefault="00233121">
      <w:pPr>
        <w:rPr>
          <w:rFonts w:ascii="Arial" w:hAnsi="Arial"/>
        </w:rPr>
      </w:pPr>
    </w:p>
    <w:p w14:paraId="5BE87A63" w14:textId="77777777" w:rsidR="00233121" w:rsidRDefault="00233121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00AC0867" w14:textId="77777777" w:rsidR="00233121" w:rsidRDefault="00233121">
      <w:pPr>
        <w:rPr>
          <w:rFonts w:ascii="Arial" w:hAnsi="Arial"/>
        </w:rPr>
      </w:pPr>
    </w:p>
    <w:p w14:paraId="62CB0220" w14:textId="77777777" w:rsidR="00233121" w:rsidRDefault="0023312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Antrag</w:t>
      </w:r>
      <w:r w:rsidRPr="00746FE0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211D73FF" w14:textId="77777777" w:rsidR="00233121" w:rsidRDefault="0023312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5A0FCB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5A0FCB">
        <w:rPr>
          <w:rFonts w:ascii="Arial" w:hAnsi="Arial"/>
          <w:sz w:val="24"/>
        </w:rPr>
        <w:t>4.2.6 Kinder- und Jugendförderplan</w:t>
      </w:r>
    </w:p>
    <w:p w14:paraId="01F7D1EF" w14:textId="77777777" w:rsidR="00233121" w:rsidRDefault="00233121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Besuch kultureller Veranstaltungen -</w:t>
      </w:r>
    </w:p>
    <w:p w14:paraId="1B3D7E91" w14:textId="77777777" w:rsidR="00233121" w:rsidRPr="00BA6D07" w:rsidRDefault="00233121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1276"/>
        <w:gridCol w:w="4678"/>
        <w:gridCol w:w="1452"/>
      </w:tblGrid>
      <w:tr w:rsidR="00233121" w14:paraId="71D9AE4E" w14:textId="77777777">
        <w:trPr>
          <w:trHeight w:val="454"/>
        </w:trPr>
        <w:tc>
          <w:tcPr>
            <w:tcW w:w="567" w:type="dxa"/>
            <w:vAlign w:val="bottom"/>
          </w:tcPr>
          <w:p w14:paraId="212D31C2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3085" w:type="dxa"/>
            <w:gridSpan w:val="2"/>
            <w:vAlign w:val="bottom"/>
          </w:tcPr>
          <w:p w14:paraId="5DDAA8FB" w14:textId="77777777" w:rsidR="00233121" w:rsidRDefault="001457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Leiter*i</w:t>
            </w:r>
            <w:r w:rsidR="00233121">
              <w:rPr>
                <w:rFonts w:ascii="Arial" w:hAnsi="Arial"/>
                <w:b/>
              </w:rPr>
              <w:t>n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2891864B" w14:textId="77777777" w:rsidR="00233121" w:rsidRDefault="002331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233121" w14:paraId="6CB72343" w14:textId="77777777">
        <w:trPr>
          <w:trHeight w:val="454"/>
        </w:trPr>
        <w:tc>
          <w:tcPr>
            <w:tcW w:w="567" w:type="dxa"/>
            <w:vAlign w:val="bottom"/>
          </w:tcPr>
          <w:p w14:paraId="4700D5FB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3085" w:type="dxa"/>
            <w:gridSpan w:val="2"/>
            <w:vAlign w:val="bottom"/>
          </w:tcPr>
          <w:p w14:paraId="061DCA8A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3FEFC721" w14:textId="77777777" w:rsidR="00233121" w:rsidRDefault="002331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233121" w14:paraId="7CC8E507" w14:textId="77777777">
        <w:trPr>
          <w:trHeight w:val="454"/>
        </w:trPr>
        <w:tc>
          <w:tcPr>
            <w:tcW w:w="567" w:type="dxa"/>
            <w:vAlign w:val="bottom"/>
          </w:tcPr>
          <w:p w14:paraId="48D0BF38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3085" w:type="dxa"/>
            <w:gridSpan w:val="2"/>
            <w:vAlign w:val="bottom"/>
          </w:tcPr>
          <w:p w14:paraId="0B44A72E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E4F66" w14:textId="77777777" w:rsidR="00233121" w:rsidRDefault="002331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233121" w14:paraId="30640231" w14:textId="77777777">
        <w:trPr>
          <w:trHeight w:val="454"/>
        </w:trPr>
        <w:tc>
          <w:tcPr>
            <w:tcW w:w="567" w:type="dxa"/>
            <w:vAlign w:val="bottom"/>
          </w:tcPr>
          <w:p w14:paraId="420729BD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3085" w:type="dxa"/>
            <w:gridSpan w:val="2"/>
            <w:vAlign w:val="bottom"/>
          </w:tcPr>
          <w:p w14:paraId="27D91C97" w14:textId="77777777" w:rsidR="00233121" w:rsidRDefault="0023312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Datum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A9A08" w14:textId="77777777" w:rsidR="00233121" w:rsidRDefault="002331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 w:rsidR="006F29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233121" w14:paraId="2DBCD49B" w14:textId="77777777">
        <w:trPr>
          <w:trHeight w:val="454"/>
        </w:trPr>
        <w:tc>
          <w:tcPr>
            <w:tcW w:w="567" w:type="dxa"/>
            <w:vAlign w:val="bottom"/>
          </w:tcPr>
          <w:p w14:paraId="07B4F11D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7763" w:type="dxa"/>
            <w:gridSpan w:val="3"/>
            <w:vAlign w:val="bottom"/>
          </w:tcPr>
          <w:p w14:paraId="43929ACF" w14:textId="77777777" w:rsidR="00233121" w:rsidRDefault="001457D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233121">
              <w:rPr>
                <w:rFonts w:ascii="Arial" w:hAnsi="Arial"/>
                <w:b/>
              </w:rPr>
              <w:t>nnen gesamt:</w:t>
            </w:r>
          </w:p>
        </w:tc>
        <w:bookmarkStart w:id="5" w:name="Text78"/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14:paraId="6A49D6A8" w14:textId="77777777" w:rsidR="00233121" w:rsidRDefault="00C4705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233121" w14:paraId="2826DDCF" w14:textId="77777777">
        <w:trPr>
          <w:trHeight w:val="454"/>
        </w:trPr>
        <w:tc>
          <w:tcPr>
            <w:tcW w:w="567" w:type="dxa"/>
            <w:vAlign w:val="bottom"/>
          </w:tcPr>
          <w:p w14:paraId="40351587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7763" w:type="dxa"/>
            <w:gridSpan w:val="3"/>
            <w:vAlign w:val="bottom"/>
          </w:tcPr>
          <w:p w14:paraId="4F87A001" w14:textId="77777777" w:rsidR="00233121" w:rsidRDefault="002331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davon aus dem Zuständigkeitsbereich des Kreises Gütersloh, </w:t>
            </w:r>
          </w:p>
          <w:p w14:paraId="2112168A" w14:textId="77777777" w:rsidR="00233121" w:rsidRDefault="00BA6D07" w:rsidP="00BA6D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Abt. Jugend</w:t>
            </w:r>
            <w:r w:rsidR="00233121">
              <w:rPr>
                <w:rFonts w:ascii="Arial" w:hAnsi="Arial"/>
              </w:rPr>
              <w:t>:</w:t>
            </w:r>
          </w:p>
        </w:tc>
        <w:bookmarkStart w:id="6" w:name="Text79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76D3F" w14:textId="77777777" w:rsidR="00233121" w:rsidRDefault="00C4705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233121" w14:paraId="20038E60" w14:textId="77777777">
        <w:trPr>
          <w:trHeight w:val="454"/>
        </w:trPr>
        <w:tc>
          <w:tcPr>
            <w:tcW w:w="567" w:type="dxa"/>
            <w:vAlign w:val="bottom"/>
          </w:tcPr>
          <w:p w14:paraId="76181275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1488FE8E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5954" w:type="dxa"/>
            <w:gridSpan w:val="2"/>
            <w:vAlign w:val="bottom"/>
          </w:tcPr>
          <w:p w14:paraId="669A3E5D" w14:textId="77777777" w:rsidR="00233121" w:rsidRDefault="001457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233121">
              <w:rPr>
                <w:rFonts w:ascii="Arial" w:hAnsi="Arial"/>
              </w:rPr>
              <w:t>nnen: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75924" w14:textId="77777777" w:rsidR="00233121" w:rsidRDefault="00C4705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33121" w14:paraId="6877227C" w14:textId="77777777">
        <w:trPr>
          <w:trHeight w:val="454"/>
        </w:trPr>
        <w:tc>
          <w:tcPr>
            <w:tcW w:w="567" w:type="dxa"/>
            <w:vAlign w:val="bottom"/>
          </w:tcPr>
          <w:p w14:paraId="4379B99D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2FD2937A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5954" w:type="dxa"/>
            <w:gridSpan w:val="2"/>
            <w:vAlign w:val="bottom"/>
          </w:tcPr>
          <w:p w14:paraId="3C708830" w14:textId="77777777" w:rsidR="00233121" w:rsidRDefault="001457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</w:t>
            </w:r>
            <w:r w:rsidR="00403E1D">
              <w:rPr>
                <w:rFonts w:ascii="Arial" w:hAnsi="Arial"/>
              </w:rPr>
              <w:t>nnen 6</w:t>
            </w:r>
            <w:r w:rsidR="00233121">
              <w:rPr>
                <w:rFonts w:ascii="Arial" w:hAnsi="Arial"/>
              </w:rPr>
              <w:t xml:space="preserve"> bis 27 Jahre:</w:t>
            </w:r>
          </w:p>
        </w:tc>
        <w:bookmarkStart w:id="7" w:name="Text82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55D3F" w14:textId="77777777" w:rsidR="00233121" w:rsidRDefault="00C4705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3D72DEC4" w14:textId="77777777" w:rsidR="00233121" w:rsidRDefault="00233121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229"/>
        <w:gridCol w:w="1083"/>
        <w:gridCol w:w="334"/>
        <w:gridCol w:w="1418"/>
        <w:gridCol w:w="992"/>
        <w:gridCol w:w="1701"/>
        <w:gridCol w:w="1257"/>
        <w:gridCol w:w="302"/>
      </w:tblGrid>
      <w:tr w:rsidR="00233121" w14:paraId="3080FB51" w14:textId="77777777" w:rsidTr="00C4705A">
        <w:trPr>
          <w:trHeight w:hRule="exact" w:val="454"/>
        </w:trPr>
        <w:tc>
          <w:tcPr>
            <w:tcW w:w="535" w:type="dxa"/>
            <w:vAlign w:val="center"/>
          </w:tcPr>
          <w:p w14:paraId="7AD8D85F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9316" w:type="dxa"/>
            <w:gridSpan w:val="8"/>
            <w:vAlign w:val="center"/>
          </w:tcPr>
          <w:p w14:paraId="6BF1A62D" w14:textId="77777777" w:rsidR="00233121" w:rsidRDefault="002331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Berechnung </w:t>
            </w:r>
            <w:r w:rsidR="005A0FCB"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5A0FCB">
              <w:rPr>
                <w:rFonts w:ascii="Arial" w:hAnsi="Arial"/>
                <w:b/>
              </w:rPr>
              <w:t>Zuschusses</w:t>
            </w:r>
          </w:p>
        </w:tc>
      </w:tr>
      <w:tr w:rsidR="00C4705A" w14:paraId="36475DFA" w14:textId="77777777" w:rsidTr="00C4705A">
        <w:trPr>
          <w:trHeight w:hRule="exact" w:val="454"/>
        </w:trPr>
        <w:tc>
          <w:tcPr>
            <w:tcW w:w="535" w:type="dxa"/>
            <w:vAlign w:val="bottom"/>
          </w:tcPr>
          <w:p w14:paraId="5F362CB6" w14:textId="77777777" w:rsidR="00C4705A" w:rsidRDefault="00C4705A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3C5E3D99" w14:textId="77777777" w:rsidR="00C4705A" w:rsidRDefault="00C470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Eintrittskosten:</w:t>
            </w:r>
          </w:p>
        </w:tc>
        <w:bookmarkStart w:id="8" w:name="kost1"/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066DFD9D" w14:textId="77777777" w:rsidR="00C4705A" w:rsidRDefault="00C4705A" w:rsidP="00AB47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418" w:type="dxa"/>
            <w:vAlign w:val="bottom"/>
          </w:tcPr>
          <w:p w14:paraId="44A71A25" w14:textId="77777777" w:rsidR="00C4705A" w:rsidRDefault="00C4705A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59A2DA6D" w14:textId="77777777" w:rsidR="00C4705A" w:rsidRDefault="00C4705A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57A27165" w14:textId="77777777" w:rsidR="00C4705A" w:rsidRDefault="00C4705A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257" w:type="dxa"/>
            <w:vAlign w:val="bottom"/>
          </w:tcPr>
          <w:p w14:paraId="0DE51BD1" w14:textId="77777777" w:rsidR="00C4705A" w:rsidRDefault="00C4705A">
            <w:pPr>
              <w:jc w:val="right"/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14:paraId="2968D886" w14:textId="77777777" w:rsidR="00C4705A" w:rsidRDefault="00C4705A">
            <w:pPr>
              <w:jc w:val="both"/>
              <w:rPr>
                <w:rFonts w:ascii="Arial" w:hAnsi="Arial"/>
              </w:rPr>
            </w:pPr>
          </w:p>
        </w:tc>
      </w:tr>
      <w:tr w:rsidR="00C4705A" w14:paraId="0CC99C30" w14:textId="77777777" w:rsidTr="005A3667">
        <w:trPr>
          <w:trHeight w:hRule="exact" w:val="454"/>
        </w:trPr>
        <w:tc>
          <w:tcPr>
            <w:tcW w:w="535" w:type="dxa"/>
            <w:vAlign w:val="bottom"/>
          </w:tcPr>
          <w:p w14:paraId="6AED1CBB" w14:textId="77777777" w:rsidR="00C4705A" w:rsidRDefault="00C4705A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257414C4" w14:textId="77777777" w:rsidR="00C4705A" w:rsidRDefault="00C470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Fahrtkosten:</w:t>
            </w:r>
          </w:p>
        </w:tc>
        <w:bookmarkStart w:id="9" w:name="Kost2"/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714D6D28" w14:textId="77777777" w:rsidR="00C4705A" w:rsidRDefault="00C4705A" w:rsidP="00AB47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 w:rsidR="00AB477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418" w:type="dxa"/>
            <w:vAlign w:val="bottom"/>
          </w:tcPr>
          <w:p w14:paraId="42617C16" w14:textId="77777777" w:rsidR="00C4705A" w:rsidRDefault="00C4705A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30E228D7" w14:textId="77777777" w:rsidR="00C4705A" w:rsidRDefault="00C4705A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6F459991" w14:textId="77777777" w:rsidR="00C4705A" w:rsidRDefault="00C4705A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257" w:type="dxa"/>
            <w:vAlign w:val="bottom"/>
          </w:tcPr>
          <w:p w14:paraId="5C214B3B" w14:textId="77777777" w:rsidR="00C4705A" w:rsidRDefault="00C4705A">
            <w:pPr>
              <w:jc w:val="right"/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14:paraId="04500482" w14:textId="77777777" w:rsidR="00C4705A" w:rsidRDefault="00C4705A">
            <w:pPr>
              <w:jc w:val="both"/>
              <w:rPr>
                <w:rFonts w:ascii="Arial" w:hAnsi="Arial"/>
              </w:rPr>
            </w:pPr>
          </w:p>
        </w:tc>
      </w:tr>
      <w:tr w:rsidR="00C4705A" w14:paraId="6492DC5E" w14:textId="77777777" w:rsidTr="00E52C9D">
        <w:trPr>
          <w:trHeight w:val="454"/>
        </w:trPr>
        <w:tc>
          <w:tcPr>
            <w:tcW w:w="535" w:type="dxa"/>
            <w:vAlign w:val="bottom"/>
          </w:tcPr>
          <w:p w14:paraId="2D799051" w14:textId="77777777" w:rsidR="00C4705A" w:rsidRDefault="00C4705A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2BA233B7" w14:textId="77777777" w:rsidR="00C4705A" w:rsidRDefault="00C470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Gesamtkosten:</w:t>
            </w:r>
          </w:p>
        </w:tc>
        <w:bookmarkStart w:id="10" w:name="kostges"/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08A6C77B" w14:textId="77777777" w:rsidR="00C4705A" w:rsidRDefault="00C4705A" w:rsidP="00C4705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=SUM(kost1;Kost2)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AB4776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  <w:bookmarkEnd w:id="10"/>
          </w:p>
        </w:tc>
        <w:tc>
          <w:tcPr>
            <w:tcW w:w="1418" w:type="dxa"/>
            <w:vAlign w:val="bottom"/>
          </w:tcPr>
          <w:p w14:paraId="013F5E8D" w14:textId="77777777" w:rsidR="00C4705A" w:rsidRDefault="00C470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</w:t>
            </w:r>
            <w:r w:rsidR="001457D7">
              <w:rPr>
                <w:rFonts w:ascii="Arial" w:hAnsi="Arial"/>
              </w:rPr>
              <w:t>von 50</w:t>
            </w:r>
            <w:r>
              <w:rPr>
                <w:rFonts w:ascii="Arial" w:hAnsi="Arial"/>
              </w:rPr>
              <w:t xml:space="preserve"> 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1B08C8" w14:textId="77777777" w:rsidR="00C4705A" w:rsidRPr="00C4705A" w:rsidRDefault="00C4705A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632CDE63" w14:textId="77777777" w:rsidR="00C4705A" w:rsidRDefault="003210D9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C4705A">
              <w:rPr>
                <w:rFonts w:ascii="Arial" w:hAnsi="Arial"/>
              </w:rPr>
              <w:t xml:space="preserve"> </w:t>
            </w:r>
          </w:p>
        </w:tc>
        <w:tc>
          <w:tcPr>
            <w:tcW w:w="1257" w:type="dxa"/>
            <w:tcBorders>
              <w:bottom w:val="triple" w:sz="4" w:space="0" w:color="auto"/>
            </w:tcBorders>
            <w:vAlign w:val="bottom"/>
          </w:tcPr>
          <w:p w14:paraId="4B5C5966" w14:textId="77777777" w:rsidR="00C4705A" w:rsidRPr="00C4705A" w:rsidRDefault="00954295" w:rsidP="00E33B76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IF kostges &lt;= </w:instrText>
            </w:r>
            <w:r w:rsidR="007A6576">
              <w:rPr>
                <w:rFonts w:ascii="Arial" w:hAnsi="Arial"/>
              </w:rPr>
              <w:instrText>1</w:instrText>
            </w:r>
            <w:r w:rsidR="00E33B76">
              <w:rPr>
                <w:rFonts w:ascii="Arial" w:hAnsi="Arial"/>
              </w:rPr>
              <w:instrText>000</w:instrText>
            </w:r>
            <w:r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=PRODUCT(kost</w:instrText>
            </w:r>
            <w:r w:rsidR="007A6576">
              <w:rPr>
                <w:rFonts w:ascii="Arial" w:hAnsi="Arial"/>
              </w:rPr>
              <w:instrText>ges;0,</w:instrText>
            </w:r>
            <w:r>
              <w:rPr>
                <w:rFonts w:ascii="Arial" w:hAnsi="Arial"/>
              </w:rPr>
              <w:instrText xml:space="preserve">5)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AB4776">
              <w:rPr>
                <w:rFonts w:ascii="Arial" w:hAnsi="Arial"/>
                <w:noProof/>
              </w:rPr>
              <w:instrText xml:space="preserve">   0,00 €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instrText xml:space="preserve"> "</w:instrText>
            </w:r>
            <w:r w:rsidR="007A6576">
              <w:rPr>
                <w:rFonts w:ascii="Arial" w:hAnsi="Arial"/>
              </w:rPr>
              <w:instrText>5</w:instrText>
            </w:r>
            <w:r w:rsidR="004926C1">
              <w:rPr>
                <w:rFonts w:ascii="Arial" w:hAnsi="Arial"/>
              </w:rPr>
              <w:instrText>00</w:instrText>
            </w:r>
            <w:r>
              <w:rPr>
                <w:rFonts w:ascii="Arial" w:hAnsi="Arial"/>
              </w:rPr>
              <w:instrText xml:space="preserve">,00 €" \* MERGEFORMAT </w:instrText>
            </w:r>
            <w:r>
              <w:rPr>
                <w:rFonts w:ascii="Arial" w:hAnsi="Arial"/>
              </w:rPr>
              <w:fldChar w:fldCharType="separate"/>
            </w:r>
            <w:r w:rsidR="007200EB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2" w:type="dxa"/>
            <w:tcBorders>
              <w:bottom w:val="triple" w:sz="4" w:space="0" w:color="auto"/>
            </w:tcBorders>
            <w:vAlign w:val="bottom"/>
          </w:tcPr>
          <w:p w14:paraId="30DE8B4D" w14:textId="77777777" w:rsidR="00C4705A" w:rsidRDefault="00C4705A">
            <w:pPr>
              <w:jc w:val="both"/>
              <w:rPr>
                <w:rFonts w:ascii="Arial" w:hAnsi="Arial"/>
              </w:rPr>
            </w:pPr>
          </w:p>
        </w:tc>
      </w:tr>
      <w:tr w:rsidR="00233121" w14:paraId="515D504E" w14:textId="77777777" w:rsidTr="00C4705A">
        <w:trPr>
          <w:trHeight w:hRule="exact" w:val="280"/>
        </w:trPr>
        <w:tc>
          <w:tcPr>
            <w:tcW w:w="535" w:type="dxa"/>
            <w:vAlign w:val="bottom"/>
          </w:tcPr>
          <w:p w14:paraId="711CE25B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2229" w:type="dxa"/>
          </w:tcPr>
          <w:p w14:paraId="7C249F96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bottom"/>
          </w:tcPr>
          <w:p w14:paraId="240B384D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  <w:vAlign w:val="bottom"/>
          </w:tcPr>
          <w:p w14:paraId="5D7BB0B9" w14:textId="77777777" w:rsidR="00233121" w:rsidRDefault="00233121">
            <w:pPr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377F5F" w14:textId="77777777" w:rsidR="00233121" w:rsidRDefault="00233121" w:rsidP="001457D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(Förderung max. </w:t>
            </w:r>
            <w:r w:rsidR="001457D7">
              <w:rPr>
                <w:rFonts w:ascii="Arial" w:hAnsi="Arial"/>
                <w:sz w:val="14"/>
              </w:rPr>
              <w:t>5</w:t>
            </w:r>
            <w:r w:rsidR="00986136">
              <w:rPr>
                <w:rFonts w:ascii="Arial" w:hAnsi="Arial"/>
                <w:sz w:val="14"/>
              </w:rPr>
              <w:t>00</w:t>
            </w:r>
            <w:r>
              <w:rPr>
                <w:rFonts w:ascii="Arial" w:hAnsi="Arial"/>
                <w:sz w:val="14"/>
              </w:rPr>
              <w:t>,00 €)</w:t>
            </w:r>
          </w:p>
        </w:tc>
        <w:tc>
          <w:tcPr>
            <w:tcW w:w="1701" w:type="dxa"/>
            <w:vAlign w:val="bottom"/>
          </w:tcPr>
          <w:p w14:paraId="051E5B5F" w14:textId="77777777" w:rsidR="00233121" w:rsidRDefault="00233121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bottom"/>
          </w:tcPr>
          <w:p w14:paraId="78A408BA" w14:textId="77777777" w:rsidR="00233121" w:rsidRDefault="00233121">
            <w:pPr>
              <w:jc w:val="right"/>
              <w:rPr>
                <w:rFonts w:ascii="Arial" w:hAnsi="Arial"/>
              </w:rPr>
            </w:pPr>
          </w:p>
        </w:tc>
        <w:tc>
          <w:tcPr>
            <w:tcW w:w="302" w:type="dxa"/>
            <w:tcBorders>
              <w:top w:val="triple" w:sz="4" w:space="0" w:color="auto"/>
            </w:tcBorders>
            <w:vAlign w:val="bottom"/>
          </w:tcPr>
          <w:p w14:paraId="47EFB0C5" w14:textId="77777777" w:rsidR="00233121" w:rsidRDefault="00233121">
            <w:pPr>
              <w:jc w:val="both"/>
              <w:rPr>
                <w:rFonts w:ascii="Arial" w:hAnsi="Arial"/>
              </w:rPr>
            </w:pPr>
          </w:p>
        </w:tc>
      </w:tr>
    </w:tbl>
    <w:p w14:paraId="03DE98E8" w14:textId="77777777" w:rsidR="00233121" w:rsidRDefault="00233121">
      <w:pPr>
        <w:rPr>
          <w:rFonts w:ascii="Arial" w:hAnsi="Arial"/>
        </w:rPr>
      </w:pPr>
    </w:p>
    <w:p w14:paraId="0D9CA439" w14:textId="77777777" w:rsidR="00233121" w:rsidRDefault="00BA6D07" w:rsidP="00BA6D07">
      <w:pPr>
        <w:jc w:val="both"/>
        <w:rPr>
          <w:rFonts w:ascii="Arial" w:hAnsi="Arial"/>
        </w:rPr>
      </w:pPr>
      <w:r w:rsidRPr="00BA6D07">
        <w:rPr>
          <w:rFonts w:ascii="Arial" w:hAnsi="Arial"/>
        </w:rPr>
        <w:t>Wir versichern, dass mit dem zu erwartenden Zuschuss die Finanzierung der Maßnahme gesichert ist und dass eine Vereinbarung über die Sicherstellung des Schutzauftrages nach § 8a SGB VIII und dem Tätigkeitsausschluss einschlägig vorbestrafter Personen nach § 72a SGB VIII mit dem zuständigen Jugendamt abgeschlossen wurde.</w:t>
      </w:r>
      <w:r w:rsidR="00B67F01">
        <w:rPr>
          <w:rFonts w:ascii="Arial" w:hAnsi="Arial"/>
        </w:rPr>
        <w:t xml:space="preserve"> </w:t>
      </w:r>
    </w:p>
    <w:p w14:paraId="4D54CB10" w14:textId="77777777" w:rsidR="00233121" w:rsidRDefault="00233121">
      <w:pPr>
        <w:rPr>
          <w:rFonts w:ascii="Arial" w:hAnsi="Arial"/>
        </w:rPr>
      </w:pPr>
    </w:p>
    <w:p w14:paraId="48FF1308" w14:textId="77777777" w:rsidR="00233121" w:rsidRDefault="00233121">
      <w:pPr>
        <w:rPr>
          <w:rFonts w:ascii="Arial" w:hAnsi="Arial"/>
        </w:rPr>
      </w:pPr>
    </w:p>
    <w:p w14:paraId="7C89FB29" w14:textId="77777777" w:rsidR="00233121" w:rsidRDefault="00233121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233121" w14:paraId="0BDFDA0E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4B41" w14:textId="77777777" w:rsidR="00233121" w:rsidRPr="00C4705A" w:rsidRDefault="00233121" w:rsidP="00DC6A62">
            <w:pPr>
              <w:rPr>
                <w:rFonts w:ascii="Arial" w:hAnsi="Arial"/>
              </w:rPr>
            </w:pPr>
            <w:r w:rsidRPr="00C4705A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C4705A">
              <w:rPr>
                <w:rFonts w:ascii="Arial" w:hAnsi="Arial"/>
              </w:rPr>
              <w:instrText xml:space="preserve"> FORMTEXT </w:instrText>
            </w:r>
            <w:r w:rsidRPr="00C4705A">
              <w:rPr>
                <w:rFonts w:ascii="Arial" w:hAnsi="Arial"/>
              </w:rPr>
            </w:r>
            <w:r w:rsidRPr="00C4705A">
              <w:rPr>
                <w:rFonts w:ascii="Arial" w:hAnsi="Arial"/>
              </w:rPr>
              <w:fldChar w:fldCharType="separate"/>
            </w:r>
            <w:r w:rsidR="00DC6A62">
              <w:rPr>
                <w:rFonts w:ascii="Arial" w:hAnsi="Arial"/>
                <w:noProof/>
              </w:rPr>
              <w:t> </w:t>
            </w:r>
            <w:r w:rsidR="00DC6A62">
              <w:rPr>
                <w:rFonts w:ascii="Arial" w:hAnsi="Arial"/>
                <w:noProof/>
              </w:rPr>
              <w:t> </w:t>
            </w:r>
            <w:r w:rsidR="00DC6A62">
              <w:rPr>
                <w:rFonts w:ascii="Arial" w:hAnsi="Arial"/>
                <w:noProof/>
              </w:rPr>
              <w:t> </w:t>
            </w:r>
            <w:r w:rsidR="00DC6A62">
              <w:rPr>
                <w:rFonts w:ascii="Arial" w:hAnsi="Arial"/>
                <w:noProof/>
              </w:rPr>
              <w:t> </w:t>
            </w:r>
            <w:r w:rsidR="00DC6A62">
              <w:rPr>
                <w:rFonts w:ascii="Arial" w:hAnsi="Arial"/>
                <w:noProof/>
              </w:rPr>
              <w:t> </w:t>
            </w:r>
            <w:r w:rsidRPr="00C4705A"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2D4E417" w14:textId="77777777" w:rsidR="00233121" w:rsidRDefault="00233121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F1A47" w14:textId="77777777" w:rsidR="00233121" w:rsidRPr="00C4705A" w:rsidRDefault="00233121">
            <w:pPr>
              <w:rPr>
                <w:rFonts w:ascii="Arial" w:hAnsi="Arial"/>
              </w:rPr>
            </w:pPr>
            <w:r w:rsidRPr="00C4705A"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" w:name="Text95"/>
            <w:r w:rsidRPr="00C4705A">
              <w:rPr>
                <w:rFonts w:ascii="Arial" w:hAnsi="Arial"/>
              </w:rPr>
              <w:instrText xml:space="preserve"> FORMTEXT </w:instrText>
            </w:r>
            <w:r w:rsidRPr="00C4705A">
              <w:rPr>
                <w:rFonts w:ascii="Arial" w:hAnsi="Arial"/>
              </w:rPr>
            </w:r>
            <w:r w:rsidRPr="00C4705A">
              <w:rPr>
                <w:rFonts w:ascii="Arial" w:hAnsi="Arial"/>
              </w:rPr>
              <w:fldChar w:fldCharType="separate"/>
            </w:r>
            <w:r w:rsidR="006F2920" w:rsidRPr="00C4705A">
              <w:rPr>
                <w:rFonts w:ascii="Arial" w:hAnsi="Arial"/>
                <w:noProof/>
              </w:rPr>
              <w:t> </w:t>
            </w:r>
            <w:r w:rsidR="006F2920" w:rsidRPr="00C4705A">
              <w:rPr>
                <w:rFonts w:ascii="Arial" w:hAnsi="Arial"/>
                <w:noProof/>
              </w:rPr>
              <w:t> </w:t>
            </w:r>
            <w:r w:rsidR="006F2920" w:rsidRPr="00C4705A">
              <w:rPr>
                <w:rFonts w:ascii="Arial" w:hAnsi="Arial"/>
                <w:noProof/>
              </w:rPr>
              <w:t> </w:t>
            </w:r>
            <w:r w:rsidR="006F2920" w:rsidRPr="00C4705A">
              <w:rPr>
                <w:rFonts w:ascii="Arial" w:hAnsi="Arial"/>
                <w:noProof/>
              </w:rPr>
              <w:t> </w:t>
            </w:r>
            <w:r w:rsidR="006F2920" w:rsidRPr="00C4705A">
              <w:rPr>
                <w:rFonts w:ascii="Arial" w:hAnsi="Arial"/>
                <w:noProof/>
              </w:rPr>
              <w:t> </w:t>
            </w:r>
            <w:r w:rsidRPr="00C4705A"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233121" w14:paraId="6BDED5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25BD10C5" w14:textId="77777777" w:rsidR="00233121" w:rsidRDefault="002331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61392C8E" w14:textId="77777777" w:rsidR="00233121" w:rsidRDefault="00233121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96F3F5E" w14:textId="77777777" w:rsidR="00233121" w:rsidRDefault="004A320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5EB880ED" w14:textId="77777777" w:rsidR="00233121" w:rsidRDefault="00233121">
      <w:pPr>
        <w:rPr>
          <w:rFonts w:ascii="Arial" w:hAnsi="Arial"/>
        </w:rPr>
      </w:pPr>
    </w:p>
    <w:p w14:paraId="6736E2BB" w14:textId="77777777" w:rsidR="00233121" w:rsidRDefault="00233121">
      <w:pPr>
        <w:rPr>
          <w:rFonts w:ascii="Arial" w:hAnsi="Arial"/>
          <w:b/>
        </w:rPr>
      </w:pPr>
      <w:r>
        <w:rPr>
          <w:rFonts w:ascii="Arial" w:hAnsi="Arial"/>
          <w:b/>
        </w:rPr>
        <w:t>Anlage</w:t>
      </w:r>
    </w:p>
    <w:p w14:paraId="3FA50995" w14:textId="77777777" w:rsidR="00233121" w:rsidRDefault="00233121">
      <w:pPr>
        <w:rPr>
          <w:rFonts w:ascii="Arial" w:hAnsi="Arial"/>
        </w:rPr>
      </w:pPr>
      <w:r>
        <w:rPr>
          <w:rFonts w:ascii="Arial" w:hAnsi="Arial"/>
        </w:rPr>
        <w:t>Programm</w:t>
      </w:r>
    </w:p>
    <w:sectPr w:rsidR="00233121">
      <w:footnotePr>
        <w:pos w:val="beneathText"/>
      </w:footnotePr>
      <w:pgSz w:w="11906" w:h="16838" w:code="9"/>
      <w:pgMar w:top="1134" w:right="1134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AD2B" w14:textId="77777777" w:rsidR="007200EB" w:rsidRDefault="007200EB">
      <w:r>
        <w:separator/>
      </w:r>
    </w:p>
  </w:endnote>
  <w:endnote w:type="continuationSeparator" w:id="0">
    <w:p w14:paraId="0BF2515E" w14:textId="77777777" w:rsidR="007200EB" w:rsidRDefault="0072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1E44" w14:textId="77777777" w:rsidR="007200EB" w:rsidRDefault="007200EB">
      <w:r>
        <w:separator/>
      </w:r>
    </w:p>
  </w:footnote>
  <w:footnote w:type="continuationSeparator" w:id="0">
    <w:p w14:paraId="18D46635" w14:textId="77777777" w:rsidR="007200EB" w:rsidRDefault="007200EB">
      <w:r>
        <w:continuationSeparator/>
      </w:r>
    </w:p>
  </w:footnote>
  <w:footnote w:id="1">
    <w:p w14:paraId="2D1DBF02" w14:textId="77777777" w:rsidR="00233121" w:rsidRDefault="00233121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>
        <w:t xml:space="preserve"> ist auch </w:t>
      </w:r>
      <w:r w:rsidR="001457D7">
        <w:t>per eM</w:t>
      </w:r>
      <w:r>
        <w:t>ail möglich.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1D9A2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E9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ED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D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6F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2E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AB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2C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E3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890601">
    <w:abstractNumId w:val="1"/>
  </w:num>
  <w:num w:numId="2" w16cid:durableId="820469038">
    <w:abstractNumId w:val="0"/>
  </w:num>
  <w:num w:numId="3" w16cid:durableId="880822163">
    <w:abstractNumId w:val="3"/>
  </w:num>
  <w:num w:numId="4" w16cid:durableId="10808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+9ZIWBhOAXndV0TTN86nHWopyysSZmpm2FAX1mwjmbz5/uE5x7ILRTl5psDJCmLi9tMjnsChHFKzkFRVG9yhQ==" w:salt="rR4Pxn5BU4QaOYgf4+y4x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EB"/>
    <w:rsid w:val="00044CBC"/>
    <w:rsid w:val="000B5633"/>
    <w:rsid w:val="000D13F1"/>
    <w:rsid w:val="000E199D"/>
    <w:rsid w:val="0014401D"/>
    <w:rsid w:val="001457D7"/>
    <w:rsid w:val="00146F9C"/>
    <w:rsid w:val="0017045C"/>
    <w:rsid w:val="001F1005"/>
    <w:rsid w:val="00201AA2"/>
    <w:rsid w:val="00233121"/>
    <w:rsid w:val="002C0484"/>
    <w:rsid w:val="002F2A97"/>
    <w:rsid w:val="003210D9"/>
    <w:rsid w:val="00337471"/>
    <w:rsid w:val="003A087C"/>
    <w:rsid w:val="00403E1D"/>
    <w:rsid w:val="00404320"/>
    <w:rsid w:val="004926C1"/>
    <w:rsid w:val="004A320C"/>
    <w:rsid w:val="004A7FC6"/>
    <w:rsid w:val="004E5654"/>
    <w:rsid w:val="00581CB3"/>
    <w:rsid w:val="005A0FCB"/>
    <w:rsid w:val="005A3667"/>
    <w:rsid w:val="005E5644"/>
    <w:rsid w:val="005F3F92"/>
    <w:rsid w:val="0065022E"/>
    <w:rsid w:val="00683206"/>
    <w:rsid w:val="006A66B7"/>
    <w:rsid w:val="006F2920"/>
    <w:rsid w:val="007200EB"/>
    <w:rsid w:val="00746FE0"/>
    <w:rsid w:val="0079554E"/>
    <w:rsid w:val="007A6576"/>
    <w:rsid w:val="00831DA3"/>
    <w:rsid w:val="00954194"/>
    <w:rsid w:val="00954295"/>
    <w:rsid w:val="00986136"/>
    <w:rsid w:val="009A5734"/>
    <w:rsid w:val="00AB4776"/>
    <w:rsid w:val="00B67F01"/>
    <w:rsid w:val="00B76B84"/>
    <w:rsid w:val="00BA6D07"/>
    <w:rsid w:val="00C4705A"/>
    <w:rsid w:val="00C813FC"/>
    <w:rsid w:val="00CB63EE"/>
    <w:rsid w:val="00D02E57"/>
    <w:rsid w:val="00DC6A62"/>
    <w:rsid w:val="00E33B76"/>
    <w:rsid w:val="00E52C9D"/>
    <w:rsid w:val="00E72F04"/>
    <w:rsid w:val="00EB511C"/>
    <w:rsid w:val="00F3476C"/>
    <w:rsid w:val="00FA7106"/>
    <w:rsid w:val="00F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DD829"/>
  <w15:chartTrackingRefBased/>
  <w15:docId w15:val="{8D851BD0-F2C9-473F-B9B3-9592802C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6_Besuch_kultureller_Veranstaltungen_Antrag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4_2_6_Besuch_kultureller_Veranstaltungen_Antrag_2025.dotx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2007-02-09T09:29:00Z</cp:lastPrinted>
  <dcterms:created xsi:type="dcterms:W3CDTF">2025-12-01T08:11:00Z</dcterms:created>
  <dcterms:modified xsi:type="dcterms:W3CDTF">2025-12-01T08:14:00Z</dcterms:modified>
</cp:coreProperties>
</file>