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4678" w14:textId="77777777" w:rsidR="00CA2309" w:rsidRDefault="00CA2309" w:rsidP="00146ACC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1523"/>
        <w:gridCol w:w="461"/>
        <w:gridCol w:w="1843"/>
        <w:gridCol w:w="281"/>
        <w:gridCol w:w="2270"/>
      </w:tblGrid>
      <w:tr w:rsidR="005064C0" w14:paraId="38764DAC" w14:textId="77777777" w:rsidTr="008562A2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534F40CF" w14:textId="77777777" w:rsidR="005064C0" w:rsidRDefault="005064C0" w:rsidP="008562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22762F86" w14:textId="77777777" w:rsidR="005064C0" w:rsidRDefault="005064C0" w:rsidP="008562A2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2B09F7DB" w14:textId="77777777" w:rsidR="005064C0" w:rsidRDefault="005064C0" w:rsidP="008562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5064C0" w:rsidRPr="00AF5EE2" w14:paraId="609B5233" w14:textId="77777777" w:rsidTr="008562A2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2D8E9368" w14:textId="77777777" w:rsidR="005064C0" w:rsidRPr="00AF5EE2" w:rsidRDefault="005064C0" w:rsidP="008562A2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51B9C10A" w14:textId="77777777" w:rsidR="005064C0" w:rsidRPr="00AF5EE2" w:rsidRDefault="005064C0" w:rsidP="008562A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5E2F88AE" w14:textId="77777777" w:rsidR="005064C0" w:rsidRPr="00AF5EE2" w:rsidRDefault="005064C0" w:rsidP="00344491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Ansprechpartner</w:t>
            </w:r>
            <w:r w:rsidR="00344491">
              <w:rPr>
                <w:rFonts w:ascii="Arial" w:hAnsi="Arial"/>
                <w:sz w:val="14"/>
                <w:szCs w:val="14"/>
              </w:rPr>
              <w:t>*i</w:t>
            </w:r>
            <w:r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5064C0" w14:paraId="34D4353D" w14:textId="77777777" w:rsidTr="008562A2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41AD6A4F" w14:textId="77777777" w:rsidR="005064C0" w:rsidRDefault="005064C0" w:rsidP="008562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064C0" w14:paraId="629D014A" w14:textId="77777777" w:rsidTr="008562A2">
        <w:trPr>
          <w:cantSplit/>
        </w:trPr>
        <w:tc>
          <w:tcPr>
            <w:tcW w:w="9709" w:type="dxa"/>
            <w:gridSpan w:val="7"/>
          </w:tcPr>
          <w:p w14:paraId="4C0B2526" w14:textId="77777777" w:rsidR="005064C0" w:rsidRDefault="005064C0" w:rsidP="008562A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D54B7F" w14:paraId="46391D48" w14:textId="77777777" w:rsidTr="00D96C6F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3C474F98" w14:textId="77777777" w:rsidR="00D54B7F" w:rsidRDefault="00D54B7F" w:rsidP="008562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16C560A6" w14:textId="77777777" w:rsidR="00D54B7F" w:rsidRDefault="00D54B7F" w:rsidP="008562A2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2D197F65" w14:textId="77777777" w:rsidR="00D54B7F" w:rsidRDefault="00D54B7F" w:rsidP="008562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064C0" w14:paraId="463F17E5" w14:textId="77777777" w:rsidTr="006D00F5">
        <w:trPr>
          <w:cantSplit/>
        </w:trPr>
        <w:tc>
          <w:tcPr>
            <w:tcW w:w="2905" w:type="dxa"/>
          </w:tcPr>
          <w:p w14:paraId="182539F6" w14:textId="77777777" w:rsidR="005064C0" w:rsidRDefault="005064C0" w:rsidP="008562A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426" w:type="dxa"/>
          </w:tcPr>
          <w:p w14:paraId="672D4DEF" w14:textId="77777777" w:rsidR="005064C0" w:rsidRDefault="005064C0" w:rsidP="008562A2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5013B32C" w14:textId="77777777" w:rsidR="005064C0" w:rsidRDefault="00344491" w:rsidP="008562A2">
            <w:pPr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4"/>
              </w:rPr>
              <w:t>eM</w:t>
            </w:r>
            <w:r w:rsidR="005064C0">
              <w:rPr>
                <w:rFonts w:ascii="Arial" w:hAnsi="Arial"/>
                <w:sz w:val="14"/>
              </w:rPr>
              <w:t>ail</w:t>
            </w:r>
            <w:proofErr w:type="gramEnd"/>
            <w:r w:rsidR="005064C0">
              <w:rPr>
                <w:rFonts w:ascii="Arial" w:hAnsi="Arial"/>
                <w:sz w:val="14"/>
              </w:rPr>
              <w:t>-Adresse</w:t>
            </w:r>
          </w:p>
        </w:tc>
        <w:tc>
          <w:tcPr>
            <w:tcW w:w="281" w:type="dxa"/>
          </w:tcPr>
          <w:p w14:paraId="1ECD87A9" w14:textId="77777777" w:rsidR="005064C0" w:rsidRDefault="005064C0" w:rsidP="008562A2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4DDA2EB8" w14:textId="77777777" w:rsidR="005064C0" w:rsidRDefault="005064C0" w:rsidP="008562A2">
            <w:pPr>
              <w:rPr>
                <w:rFonts w:ascii="Arial" w:hAnsi="Arial"/>
                <w:sz w:val="14"/>
              </w:rPr>
            </w:pPr>
          </w:p>
        </w:tc>
      </w:tr>
      <w:tr w:rsidR="00D54B7F" w14:paraId="3BBDC34E" w14:textId="77777777" w:rsidTr="005912D3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7D8477DE" w14:textId="77777777" w:rsidR="00D54B7F" w:rsidRDefault="00D54B7F" w:rsidP="008562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5DF76B05" w14:textId="77777777" w:rsidR="00D54B7F" w:rsidRDefault="00D54B7F" w:rsidP="008562A2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77D183E4" w14:textId="77777777" w:rsidR="00D54B7F" w:rsidRDefault="00D54B7F" w:rsidP="008562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064C0" w14:paraId="1022DE10" w14:textId="77777777" w:rsidTr="006D00F5">
        <w:trPr>
          <w:cantSplit/>
        </w:trPr>
        <w:tc>
          <w:tcPr>
            <w:tcW w:w="2905" w:type="dxa"/>
          </w:tcPr>
          <w:p w14:paraId="79FA5C60" w14:textId="77777777" w:rsidR="005064C0" w:rsidRDefault="00FB2DC7" w:rsidP="008562A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426" w:type="dxa"/>
          </w:tcPr>
          <w:p w14:paraId="14B6D54D" w14:textId="77777777" w:rsidR="005064C0" w:rsidRDefault="005064C0" w:rsidP="008562A2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4521995A" w14:textId="77777777" w:rsidR="005064C0" w:rsidRDefault="00FB2DC7" w:rsidP="008562A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281" w:type="dxa"/>
          </w:tcPr>
          <w:p w14:paraId="3504FC3F" w14:textId="77777777" w:rsidR="005064C0" w:rsidRDefault="005064C0" w:rsidP="008562A2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1B4DBB9B" w14:textId="77777777" w:rsidR="005064C0" w:rsidRDefault="005064C0" w:rsidP="008562A2">
            <w:pPr>
              <w:rPr>
                <w:rFonts w:ascii="Arial" w:hAnsi="Arial"/>
                <w:sz w:val="14"/>
              </w:rPr>
            </w:pPr>
          </w:p>
        </w:tc>
      </w:tr>
      <w:tr w:rsidR="00D54B7F" w14:paraId="37D853D5" w14:textId="77777777" w:rsidTr="00BA152D">
        <w:trPr>
          <w:cantSplit/>
          <w:trHeight w:val="319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24ADBA7F" w14:textId="77777777" w:rsidR="00D54B7F" w:rsidRPr="00A933A6" w:rsidRDefault="00D54B7F" w:rsidP="008562A2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FB2DC7" w14:paraId="1F6BB601" w14:textId="77777777" w:rsidTr="006D00F5">
        <w:trPr>
          <w:cantSplit/>
        </w:trPr>
        <w:tc>
          <w:tcPr>
            <w:tcW w:w="7158" w:type="dxa"/>
            <w:gridSpan w:val="5"/>
            <w:tcBorders>
              <w:top w:val="single" w:sz="4" w:space="0" w:color="auto"/>
            </w:tcBorders>
          </w:tcPr>
          <w:p w14:paraId="0114E6FA" w14:textId="77777777" w:rsidR="00FB2DC7" w:rsidRDefault="00FB2DC7" w:rsidP="008562A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281" w:type="dxa"/>
          </w:tcPr>
          <w:p w14:paraId="19EDBB12" w14:textId="77777777" w:rsidR="00FB2DC7" w:rsidRDefault="00FB2DC7" w:rsidP="008562A2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502E687F" w14:textId="77777777" w:rsidR="00FB2DC7" w:rsidRDefault="00FB2DC7" w:rsidP="008562A2">
            <w:pPr>
              <w:rPr>
                <w:rFonts w:ascii="Arial" w:hAnsi="Arial"/>
                <w:sz w:val="14"/>
              </w:rPr>
            </w:pPr>
          </w:p>
        </w:tc>
      </w:tr>
    </w:tbl>
    <w:p w14:paraId="023208B4" w14:textId="77777777" w:rsidR="00CA2309" w:rsidRDefault="00CA2309">
      <w:pPr>
        <w:rPr>
          <w:rFonts w:ascii="Arial" w:hAnsi="Arial"/>
        </w:rPr>
      </w:pPr>
    </w:p>
    <w:p w14:paraId="548487AE" w14:textId="77777777" w:rsidR="00CA2309" w:rsidRDefault="00CA2309" w:rsidP="00146ACC">
      <w:pPr>
        <w:outlineLvl w:val="0"/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7B55F115" w14:textId="061B7C14" w:rsidR="00CA2309" w:rsidRDefault="00CA2309">
      <w:pPr>
        <w:rPr>
          <w:rFonts w:ascii="Arial" w:hAnsi="Arial"/>
        </w:rPr>
      </w:pPr>
      <w:r>
        <w:rPr>
          <w:rFonts w:ascii="Arial" w:hAnsi="Arial"/>
        </w:rPr>
        <w:t>D</w:t>
      </w:r>
      <w:r w:rsidR="00E064A1">
        <w:rPr>
          <w:rFonts w:ascii="Arial" w:hAnsi="Arial"/>
        </w:rPr>
        <w:t>ie Landrätin</w:t>
      </w:r>
    </w:p>
    <w:p w14:paraId="2B0E9F6D" w14:textId="77777777" w:rsidR="00CA2309" w:rsidRDefault="00645D26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6B06E88B" w14:textId="77777777" w:rsidR="00CA2309" w:rsidRDefault="00CA2309">
      <w:pPr>
        <w:rPr>
          <w:rFonts w:ascii="Arial" w:hAnsi="Arial"/>
        </w:rPr>
      </w:pPr>
    </w:p>
    <w:p w14:paraId="0314156F" w14:textId="77777777" w:rsidR="00CA2309" w:rsidRDefault="00CA2309" w:rsidP="00146ACC">
      <w:pPr>
        <w:outlineLvl w:val="0"/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3486FD65" w14:textId="77777777" w:rsidR="00CA2309" w:rsidRDefault="00CA2309">
      <w:pPr>
        <w:rPr>
          <w:rFonts w:ascii="Arial" w:hAnsi="Arial"/>
        </w:rPr>
      </w:pPr>
    </w:p>
    <w:p w14:paraId="39B3DCC4" w14:textId="77777777" w:rsidR="00CA2309" w:rsidRDefault="00CA2309" w:rsidP="00146ACC">
      <w:pPr>
        <w:jc w:val="center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Nachweis</w:t>
      </w:r>
    </w:p>
    <w:p w14:paraId="44292A36" w14:textId="77777777" w:rsidR="00CA2309" w:rsidRDefault="00CA230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über die Verwendung </w:t>
      </w:r>
      <w:r w:rsidR="00146ACC">
        <w:rPr>
          <w:rFonts w:ascii="Arial" w:hAnsi="Arial"/>
          <w:sz w:val="24"/>
        </w:rPr>
        <w:t>eines Zuschusses gemäß Ziffer 4.3.1 Kinder- und Jugendförderplan</w:t>
      </w:r>
    </w:p>
    <w:p w14:paraId="7A453FBE" w14:textId="77777777" w:rsidR="00CA2309" w:rsidRDefault="00CA2309">
      <w:pPr>
        <w:ind w:left="3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- </w:t>
      </w:r>
      <w:r w:rsidR="00344491">
        <w:rPr>
          <w:rFonts w:ascii="Arial" w:hAnsi="Arial"/>
          <w:b/>
          <w:sz w:val="24"/>
        </w:rPr>
        <w:t>Qualifizierung für Jugendleiter*i</w:t>
      </w:r>
      <w:r>
        <w:rPr>
          <w:rFonts w:ascii="Arial" w:hAnsi="Arial"/>
          <w:b/>
          <w:sz w:val="24"/>
        </w:rPr>
        <w:t>nnen -</w:t>
      </w:r>
    </w:p>
    <w:p w14:paraId="4DAB4BF7" w14:textId="77777777" w:rsidR="00CA2309" w:rsidRDefault="00CA2309">
      <w:pPr>
        <w:jc w:val="center"/>
        <w:rPr>
          <w:rFonts w:ascii="Arial" w:hAnsi="Arial"/>
        </w:rPr>
      </w:pPr>
    </w:p>
    <w:tbl>
      <w:tblPr>
        <w:tblW w:w="9889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2660"/>
        <w:gridCol w:w="850"/>
        <w:gridCol w:w="567"/>
        <w:gridCol w:w="1418"/>
        <w:gridCol w:w="160"/>
        <w:gridCol w:w="76"/>
        <w:gridCol w:w="1465"/>
        <w:gridCol w:w="601"/>
        <w:gridCol w:w="1525"/>
      </w:tblGrid>
      <w:tr w:rsidR="00CA2309" w14:paraId="34B9E6BE" w14:textId="77777777" w:rsidTr="00146ACC">
        <w:trPr>
          <w:trHeight w:val="510"/>
        </w:trPr>
        <w:tc>
          <w:tcPr>
            <w:tcW w:w="567" w:type="dxa"/>
            <w:vAlign w:val="center"/>
          </w:tcPr>
          <w:p w14:paraId="3F8E2AF5" w14:textId="77777777" w:rsidR="00CA2309" w:rsidRDefault="006513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/>
              </w:rPr>
              <w:instrText xml:space="preserve"> FORMCHECKBOX </w:instrText>
            </w:r>
            <w:r w:rsidR="00E064A1">
              <w:rPr>
                <w:rFonts w:ascii="Arial" w:hAnsi="Arial"/>
              </w:rPr>
            </w:r>
            <w:r w:rsidR="00E064A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3510" w:type="dxa"/>
            <w:gridSpan w:val="2"/>
            <w:vAlign w:val="center"/>
          </w:tcPr>
          <w:p w14:paraId="4C12C5E1" w14:textId="77777777" w:rsidR="00CA2309" w:rsidRDefault="00CA23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Jugendleiter</w:t>
            </w:r>
            <w:r w:rsidR="00344491">
              <w:rPr>
                <w:rFonts w:ascii="Arial" w:hAnsi="Arial"/>
              </w:rPr>
              <w:t>*i</w:t>
            </w:r>
            <w:r w:rsidR="00146ACC">
              <w:rPr>
                <w:rFonts w:ascii="Arial" w:hAnsi="Arial"/>
              </w:rPr>
              <w:t>nnen</w:t>
            </w:r>
            <w:r>
              <w:rPr>
                <w:rFonts w:ascii="Arial" w:hAnsi="Arial"/>
              </w:rPr>
              <w:t>ausbildung</w:t>
            </w:r>
          </w:p>
        </w:tc>
        <w:tc>
          <w:tcPr>
            <w:tcW w:w="567" w:type="dxa"/>
            <w:vAlign w:val="center"/>
          </w:tcPr>
          <w:p w14:paraId="073E3085" w14:textId="77777777" w:rsidR="00CA2309" w:rsidRDefault="006513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Arial" w:hAnsi="Arial"/>
              </w:rPr>
              <w:instrText xml:space="preserve"> FORMCHECKBOX </w:instrText>
            </w:r>
            <w:r w:rsidR="00E064A1">
              <w:rPr>
                <w:rFonts w:ascii="Arial" w:hAnsi="Arial"/>
              </w:rPr>
            </w:r>
            <w:r w:rsidR="00E064A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5245" w:type="dxa"/>
            <w:gridSpan w:val="6"/>
            <w:vAlign w:val="center"/>
          </w:tcPr>
          <w:p w14:paraId="77D80161" w14:textId="77777777" w:rsidR="00CA2309" w:rsidRDefault="00344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Fortbildung</w:t>
            </w:r>
          </w:p>
        </w:tc>
      </w:tr>
      <w:tr w:rsidR="00CA2309" w14:paraId="56A49CCE" w14:textId="77777777" w:rsidTr="00146ACC">
        <w:trPr>
          <w:trHeight w:val="282"/>
        </w:trPr>
        <w:tc>
          <w:tcPr>
            <w:tcW w:w="3227" w:type="dxa"/>
            <w:gridSpan w:val="2"/>
          </w:tcPr>
          <w:p w14:paraId="5AD5CE47" w14:textId="77777777" w:rsidR="00CA2309" w:rsidRDefault="00CA230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(Zutreffendes bitte ankreuzen)</w:t>
            </w:r>
          </w:p>
        </w:tc>
        <w:tc>
          <w:tcPr>
            <w:tcW w:w="2835" w:type="dxa"/>
            <w:gridSpan w:val="3"/>
            <w:vAlign w:val="bottom"/>
          </w:tcPr>
          <w:p w14:paraId="57577007" w14:textId="77777777" w:rsidR="00CA2309" w:rsidRDefault="00CA2309">
            <w:pPr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5071AE82" w14:textId="77777777" w:rsidR="00CA2309" w:rsidRDefault="00CA2309">
            <w:pPr>
              <w:rPr>
                <w:rFonts w:ascii="Arial" w:hAnsi="Arial"/>
              </w:rPr>
            </w:pPr>
          </w:p>
        </w:tc>
        <w:tc>
          <w:tcPr>
            <w:tcW w:w="1465" w:type="dxa"/>
            <w:vAlign w:val="bottom"/>
          </w:tcPr>
          <w:p w14:paraId="344095A2" w14:textId="77777777" w:rsidR="00CA2309" w:rsidRDefault="00CA2309">
            <w:pPr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2CB92A9D" w14:textId="77777777" w:rsidR="00CA2309" w:rsidRDefault="00CA2309">
            <w:pPr>
              <w:rPr>
                <w:rFonts w:ascii="Arial" w:hAnsi="Arial"/>
              </w:rPr>
            </w:pPr>
          </w:p>
        </w:tc>
      </w:tr>
      <w:tr w:rsidR="00CA2309" w14:paraId="53BEF302" w14:textId="77777777" w:rsidTr="00146ACC">
        <w:trPr>
          <w:trHeight w:val="510"/>
        </w:trPr>
        <w:tc>
          <w:tcPr>
            <w:tcW w:w="567" w:type="dxa"/>
            <w:vAlign w:val="bottom"/>
          </w:tcPr>
          <w:p w14:paraId="04206787" w14:textId="77777777" w:rsidR="00CA2309" w:rsidRDefault="00CA23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2660" w:type="dxa"/>
            <w:vAlign w:val="bottom"/>
          </w:tcPr>
          <w:p w14:paraId="6A304D9A" w14:textId="77777777" w:rsidR="00CA2309" w:rsidRDefault="003444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Leiter*i</w:t>
            </w:r>
            <w:r w:rsidR="00CA2309">
              <w:rPr>
                <w:rFonts w:ascii="Arial" w:hAnsi="Arial"/>
                <w:b/>
              </w:rPr>
              <w:t>n der Maßnahme: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5A1E098D" w14:textId="77777777" w:rsidR="00CA2309" w:rsidRDefault="00CA23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36" w:type="dxa"/>
            <w:gridSpan w:val="2"/>
            <w:vAlign w:val="bottom"/>
          </w:tcPr>
          <w:p w14:paraId="4D6142AF" w14:textId="77777777" w:rsidR="00CA2309" w:rsidRDefault="00CA2309">
            <w:pPr>
              <w:rPr>
                <w:rFonts w:ascii="Arial" w:hAnsi="Arial"/>
              </w:rPr>
            </w:pPr>
          </w:p>
        </w:tc>
        <w:tc>
          <w:tcPr>
            <w:tcW w:w="1465" w:type="dxa"/>
            <w:vAlign w:val="bottom"/>
          </w:tcPr>
          <w:p w14:paraId="274812F6" w14:textId="77777777" w:rsidR="00CA2309" w:rsidRDefault="00CA23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Referen</w:t>
            </w:r>
            <w:r w:rsidR="00344491">
              <w:rPr>
                <w:rFonts w:ascii="Arial" w:hAnsi="Arial"/>
                <w:b/>
              </w:rPr>
              <w:t>t*i</w:t>
            </w:r>
            <w:r>
              <w:rPr>
                <w:rFonts w:ascii="Arial" w:hAnsi="Arial"/>
                <w:b/>
              </w:rPr>
              <w:t>n: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14:paraId="130C239D" w14:textId="77777777" w:rsidR="00CA2309" w:rsidRDefault="00CA23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" w:name="Text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CA2309" w14:paraId="10D40308" w14:textId="77777777" w:rsidTr="00146ACC">
        <w:trPr>
          <w:trHeight w:val="510"/>
        </w:trPr>
        <w:tc>
          <w:tcPr>
            <w:tcW w:w="567" w:type="dxa"/>
            <w:vAlign w:val="bottom"/>
          </w:tcPr>
          <w:p w14:paraId="5F7D7DAC" w14:textId="77777777" w:rsidR="00CA2309" w:rsidRDefault="00CA23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660" w:type="dxa"/>
            <w:vAlign w:val="bottom"/>
          </w:tcPr>
          <w:p w14:paraId="6C4B298A" w14:textId="77777777" w:rsidR="00CA2309" w:rsidRDefault="00CA23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Maßnahme:</w:t>
            </w:r>
          </w:p>
        </w:tc>
        <w:tc>
          <w:tcPr>
            <w:tcW w:w="6662" w:type="dxa"/>
            <w:gridSpan w:val="8"/>
            <w:tcBorders>
              <w:bottom w:val="single" w:sz="4" w:space="0" w:color="auto"/>
            </w:tcBorders>
            <w:vAlign w:val="bottom"/>
          </w:tcPr>
          <w:p w14:paraId="1A858F37" w14:textId="77777777" w:rsidR="00CA2309" w:rsidRDefault="00CA23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CA2309" w14:paraId="0FFEA6D8" w14:textId="77777777" w:rsidTr="00146ACC">
        <w:trPr>
          <w:trHeight w:val="510"/>
        </w:trPr>
        <w:tc>
          <w:tcPr>
            <w:tcW w:w="567" w:type="dxa"/>
            <w:vAlign w:val="bottom"/>
          </w:tcPr>
          <w:p w14:paraId="3084F969" w14:textId="77777777" w:rsidR="00CA2309" w:rsidRDefault="00CA23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5655" w:type="dxa"/>
            <w:gridSpan w:val="5"/>
            <w:vAlign w:val="bottom"/>
          </w:tcPr>
          <w:p w14:paraId="78611120" w14:textId="77777777" w:rsidR="00CA2309" w:rsidRDefault="00CA23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Dauer der Maßnahme:</w:t>
            </w:r>
          </w:p>
        </w:tc>
        <w:bookmarkStart w:id="6" w:name="Text77"/>
        <w:tc>
          <w:tcPr>
            <w:tcW w:w="1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DAEC9D" w14:textId="77777777" w:rsidR="00CA2309" w:rsidRDefault="006513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601" w:type="dxa"/>
            <w:tcBorders>
              <w:top w:val="single" w:sz="4" w:space="0" w:color="auto"/>
            </w:tcBorders>
            <w:vAlign w:val="bottom"/>
          </w:tcPr>
          <w:p w14:paraId="6FB423C4" w14:textId="77777777" w:rsidR="00CA2309" w:rsidRDefault="00CA23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bookmarkStart w:id="7" w:name="Text80"/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CD0325" w14:textId="77777777" w:rsidR="00CA2309" w:rsidRDefault="006513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CA2309" w14:paraId="508045EA" w14:textId="77777777" w:rsidTr="00146ACC">
        <w:trPr>
          <w:trHeight w:val="510"/>
        </w:trPr>
        <w:tc>
          <w:tcPr>
            <w:tcW w:w="567" w:type="dxa"/>
            <w:vAlign w:val="bottom"/>
          </w:tcPr>
          <w:p w14:paraId="37535E72" w14:textId="77777777" w:rsidR="00CA2309" w:rsidRDefault="00CA23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4. </w:t>
            </w:r>
          </w:p>
        </w:tc>
        <w:tc>
          <w:tcPr>
            <w:tcW w:w="5655" w:type="dxa"/>
            <w:gridSpan w:val="5"/>
            <w:vAlign w:val="bottom"/>
          </w:tcPr>
          <w:p w14:paraId="145B1B2D" w14:textId="77777777" w:rsidR="00CA2309" w:rsidRDefault="003444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Anzahl der Teilnehmer*i</w:t>
            </w:r>
            <w:r w:rsidR="00CA2309">
              <w:rPr>
                <w:rFonts w:ascii="Arial" w:hAnsi="Arial"/>
                <w:b/>
              </w:rPr>
              <w:t>nnen gesamt:</w:t>
            </w:r>
          </w:p>
        </w:tc>
        <w:bookmarkStart w:id="8" w:name="Text78"/>
        <w:tc>
          <w:tcPr>
            <w:tcW w:w="1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E4612" w14:textId="77777777" w:rsidR="00CA2309" w:rsidRDefault="006513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601" w:type="dxa"/>
            <w:vAlign w:val="bottom"/>
          </w:tcPr>
          <w:p w14:paraId="3842E746" w14:textId="77777777" w:rsidR="00CA2309" w:rsidRDefault="00CA2309">
            <w:pPr>
              <w:rPr>
                <w:rFonts w:ascii="Arial" w:hAnsi="Arial"/>
              </w:rPr>
            </w:pPr>
          </w:p>
        </w:tc>
        <w:tc>
          <w:tcPr>
            <w:tcW w:w="1525" w:type="dxa"/>
            <w:vAlign w:val="bottom"/>
          </w:tcPr>
          <w:p w14:paraId="79AF2DE3" w14:textId="77777777" w:rsidR="00CA2309" w:rsidRDefault="00CA2309">
            <w:pPr>
              <w:rPr>
                <w:rFonts w:ascii="Arial" w:hAnsi="Arial"/>
              </w:rPr>
            </w:pPr>
          </w:p>
        </w:tc>
      </w:tr>
      <w:tr w:rsidR="00CA2309" w14:paraId="58AF1CAF" w14:textId="77777777" w:rsidTr="00146ACC">
        <w:trPr>
          <w:trHeight w:val="510"/>
        </w:trPr>
        <w:tc>
          <w:tcPr>
            <w:tcW w:w="567" w:type="dxa"/>
            <w:vAlign w:val="bottom"/>
          </w:tcPr>
          <w:p w14:paraId="640703F0" w14:textId="77777777" w:rsidR="00CA2309" w:rsidRDefault="00CA2309">
            <w:pPr>
              <w:rPr>
                <w:rFonts w:ascii="Arial" w:hAnsi="Arial"/>
              </w:rPr>
            </w:pPr>
          </w:p>
        </w:tc>
        <w:tc>
          <w:tcPr>
            <w:tcW w:w="5655" w:type="dxa"/>
            <w:gridSpan w:val="5"/>
            <w:vAlign w:val="bottom"/>
          </w:tcPr>
          <w:p w14:paraId="7C2EF789" w14:textId="77777777" w:rsidR="00CA2309" w:rsidRDefault="00CA2309" w:rsidP="00645D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aus dem Zuständigkeitsbereich des</w:t>
            </w:r>
            <w:r w:rsidR="00645D26">
              <w:rPr>
                <w:rFonts w:ascii="Arial" w:hAnsi="Arial"/>
              </w:rPr>
              <w:t xml:space="preserve"> Kreises Gütersloh, Abt. Jugend</w:t>
            </w:r>
            <w:r>
              <w:rPr>
                <w:rFonts w:ascii="Arial" w:hAnsi="Arial"/>
              </w:rPr>
              <w:t>:</w:t>
            </w:r>
          </w:p>
        </w:tc>
        <w:bookmarkStart w:id="9" w:name="Text79"/>
        <w:tc>
          <w:tcPr>
            <w:tcW w:w="1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DB2B72" w14:textId="77777777" w:rsidR="00CA2309" w:rsidRDefault="006513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601" w:type="dxa"/>
            <w:vAlign w:val="bottom"/>
          </w:tcPr>
          <w:p w14:paraId="631E84CF" w14:textId="77777777" w:rsidR="00CA2309" w:rsidRDefault="00CA2309">
            <w:pPr>
              <w:rPr>
                <w:rFonts w:ascii="Arial" w:hAnsi="Arial"/>
              </w:rPr>
            </w:pPr>
          </w:p>
        </w:tc>
        <w:tc>
          <w:tcPr>
            <w:tcW w:w="1525" w:type="dxa"/>
            <w:vAlign w:val="bottom"/>
          </w:tcPr>
          <w:p w14:paraId="24D9F595" w14:textId="77777777" w:rsidR="00CA2309" w:rsidRDefault="00CA2309">
            <w:pPr>
              <w:rPr>
                <w:rFonts w:ascii="Arial" w:hAnsi="Arial"/>
              </w:rPr>
            </w:pPr>
          </w:p>
        </w:tc>
      </w:tr>
      <w:tr w:rsidR="00CA2309" w14:paraId="58DCBE83" w14:textId="77777777" w:rsidTr="00146ACC">
        <w:trPr>
          <w:trHeight w:val="510"/>
        </w:trPr>
        <w:tc>
          <w:tcPr>
            <w:tcW w:w="567" w:type="dxa"/>
            <w:vAlign w:val="bottom"/>
          </w:tcPr>
          <w:p w14:paraId="50EC5152" w14:textId="77777777" w:rsidR="00CA2309" w:rsidRDefault="00CA2309">
            <w:pPr>
              <w:rPr>
                <w:rFonts w:ascii="Arial" w:hAnsi="Arial"/>
              </w:rPr>
            </w:pPr>
          </w:p>
        </w:tc>
        <w:tc>
          <w:tcPr>
            <w:tcW w:w="3510" w:type="dxa"/>
            <w:gridSpan w:val="2"/>
            <w:vAlign w:val="bottom"/>
          </w:tcPr>
          <w:p w14:paraId="14F89846" w14:textId="77777777" w:rsidR="00CA2309" w:rsidRDefault="00CA2309">
            <w:pPr>
              <w:rPr>
                <w:rFonts w:ascii="Arial" w:hAnsi="Arial"/>
              </w:rPr>
            </w:pPr>
          </w:p>
        </w:tc>
        <w:tc>
          <w:tcPr>
            <w:tcW w:w="2145" w:type="dxa"/>
            <w:gridSpan w:val="3"/>
            <w:vAlign w:val="bottom"/>
          </w:tcPr>
          <w:p w14:paraId="1FF674F9" w14:textId="77777777" w:rsidR="00CA2309" w:rsidRDefault="00CA23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ab 14 bzw. 15:</w:t>
            </w:r>
          </w:p>
        </w:tc>
        <w:bookmarkStart w:id="10" w:name="Text81"/>
        <w:tc>
          <w:tcPr>
            <w:tcW w:w="1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F22922" w14:textId="77777777" w:rsidR="00CA2309" w:rsidRDefault="006513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601" w:type="dxa"/>
            <w:vAlign w:val="bottom"/>
          </w:tcPr>
          <w:p w14:paraId="0120CB6E" w14:textId="77777777" w:rsidR="00CA2309" w:rsidRDefault="00CA2309">
            <w:pPr>
              <w:rPr>
                <w:rFonts w:ascii="Arial" w:hAnsi="Arial"/>
              </w:rPr>
            </w:pPr>
          </w:p>
        </w:tc>
        <w:tc>
          <w:tcPr>
            <w:tcW w:w="1525" w:type="dxa"/>
            <w:vAlign w:val="bottom"/>
          </w:tcPr>
          <w:p w14:paraId="6228F8C6" w14:textId="77777777" w:rsidR="00CA2309" w:rsidRDefault="00CA2309">
            <w:pPr>
              <w:rPr>
                <w:rFonts w:ascii="Arial" w:hAnsi="Arial"/>
              </w:rPr>
            </w:pPr>
          </w:p>
        </w:tc>
      </w:tr>
    </w:tbl>
    <w:p w14:paraId="27859330" w14:textId="77777777" w:rsidR="00CA2309" w:rsidRDefault="00CA2309">
      <w:pPr>
        <w:rPr>
          <w:rFonts w:ascii="Arial" w:hAnsi="Arial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799"/>
        <w:gridCol w:w="1713"/>
        <w:gridCol w:w="1134"/>
        <w:gridCol w:w="1985"/>
        <w:gridCol w:w="992"/>
        <w:gridCol w:w="1134"/>
        <w:gridCol w:w="1559"/>
      </w:tblGrid>
      <w:tr w:rsidR="00CA2309" w14:paraId="4C36F2CE" w14:textId="77777777" w:rsidTr="000D7172">
        <w:trPr>
          <w:trHeight w:hRule="exact" w:val="510"/>
        </w:trPr>
        <w:tc>
          <w:tcPr>
            <w:tcW w:w="535" w:type="dxa"/>
            <w:vAlign w:val="center"/>
          </w:tcPr>
          <w:p w14:paraId="4A6C6BFB" w14:textId="77777777" w:rsidR="00CA2309" w:rsidRDefault="00CA23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  <w:b/>
              </w:rPr>
              <w:t xml:space="preserve">5. </w:t>
            </w:r>
          </w:p>
        </w:tc>
        <w:tc>
          <w:tcPr>
            <w:tcW w:w="9316" w:type="dxa"/>
            <w:gridSpan w:val="7"/>
            <w:vAlign w:val="center"/>
          </w:tcPr>
          <w:p w14:paraId="3C776A54" w14:textId="77777777" w:rsidR="00CA2309" w:rsidRDefault="00CA23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146ACC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146ACC">
              <w:rPr>
                <w:rFonts w:ascii="Arial" w:hAnsi="Arial"/>
                <w:b/>
              </w:rPr>
              <w:t>Zuschusses</w:t>
            </w:r>
          </w:p>
        </w:tc>
      </w:tr>
      <w:tr w:rsidR="00F16A2B" w14:paraId="10A38107" w14:textId="77777777" w:rsidTr="007C0D68">
        <w:trPr>
          <w:trHeight w:hRule="exact" w:val="510"/>
        </w:trPr>
        <w:tc>
          <w:tcPr>
            <w:tcW w:w="535" w:type="dxa"/>
            <w:vAlign w:val="bottom"/>
          </w:tcPr>
          <w:p w14:paraId="730D9DF4" w14:textId="77777777" w:rsidR="00F16A2B" w:rsidRDefault="00F16A2B">
            <w:pPr>
              <w:rPr>
                <w:rFonts w:ascii="Arial" w:hAnsi="Arial"/>
              </w:rPr>
            </w:pPr>
          </w:p>
        </w:tc>
        <w:bookmarkStart w:id="11" w:name="Anzahl1"/>
        <w:tc>
          <w:tcPr>
            <w:tcW w:w="799" w:type="dxa"/>
            <w:tcBorders>
              <w:bottom w:val="single" w:sz="4" w:space="0" w:color="auto"/>
            </w:tcBorders>
            <w:vAlign w:val="bottom"/>
          </w:tcPr>
          <w:p w14:paraId="6C7180AA" w14:textId="77777777" w:rsidR="00F16A2B" w:rsidRDefault="006513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B5582">
              <w:rPr>
                <w:rFonts w:ascii="Arial" w:hAnsi="Arial"/>
                <w:noProof/>
              </w:rPr>
              <w:t> </w:t>
            </w:r>
            <w:r w:rsidR="005B5582">
              <w:rPr>
                <w:rFonts w:ascii="Arial" w:hAnsi="Arial"/>
                <w:noProof/>
              </w:rPr>
              <w:t> </w:t>
            </w:r>
            <w:r w:rsidR="005B5582">
              <w:rPr>
                <w:rFonts w:ascii="Arial" w:hAnsi="Arial"/>
                <w:noProof/>
              </w:rPr>
              <w:t> </w:t>
            </w:r>
            <w:r w:rsidR="005B5582">
              <w:rPr>
                <w:rFonts w:ascii="Arial" w:hAnsi="Arial"/>
                <w:noProof/>
              </w:rPr>
              <w:t> </w:t>
            </w:r>
            <w:r w:rsidR="005B558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713" w:type="dxa"/>
            <w:vAlign w:val="bottom"/>
          </w:tcPr>
          <w:p w14:paraId="5961F0AB" w14:textId="77777777" w:rsidR="00F16A2B" w:rsidRDefault="00F16A2B">
            <w:pPr>
              <w:tabs>
                <w:tab w:val="right" w:pos="150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Vormittage/Nach-mittage/Abende </w:t>
            </w:r>
            <w:r>
              <w:rPr>
                <w:rFonts w:ascii="Arial" w:hAnsi="Arial"/>
                <w:sz w:val="18"/>
              </w:rPr>
              <w:tab/>
              <w:t xml:space="preserve">x </w:t>
            </w:r>
          </w:p>
        </w:tc>
        <w:bookmarkStart w:id="12" w:name="Teil1"/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D5AB427" w14:textId="77777777" w:rsidR="00F16A2B" w:rsidRDefault="0065132F" w:rsidP="006050E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1985" w:type="dxa"/>
            <w:vAlign w:val="bottom"/>
          </w:tcPr>
          <w:p w14:paraId="3BBE0274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</w:t>
            </w:r>
            <w:r w:rsidR="00344491">
              <w:rPr>
                <w:rFonts w:ascii="Arial" w:hAnsi="Arial"/>
              </w:rPr>
              <w:t>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992" w:type="dxa"/>
            <w:vAlign w:val="bottom"/>
          </w:tcPr>
          <w:p w14:paraId="0370DE28" w14:textId="77777777" w:rsidR="00F16A2B" w:rsidRDefault="00F16A2B" w:rsidP="0034449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344491">
              <w:rPr>
                <w:rFonts w:ascii="Arial" w:hAnsi="Arial"/>
              </w:rPr>
              <w:fldChar w:fldCharType="begin">
                <w:ffData>
                  <w:name w:val="zusch1"/>
                  <w:enabled w:val="0"/>
                  <w:calcOnExit/>
                  <w:textInput>
                    <w:type w:val="number"/>
                    <w:default w:val="4,00 €"/>
                    <w:format w:val="#.##0,00 €;(#.##0,00 €)"/>
                  </w:textInput>
                </w:ffData>
              </w:fldChar>
            </w:r>
            <w:bookmarkStart w:id="13" w:name="zusch1"/>
            <w:r w:rsidR="00344491">
              <w:rPr>
                <w:rFonts w:ascii="Arial" w:hAnsi="Arial"/>
              </w:rPr>
              <w:instrText xml:space="preserve"> FORMTEXT </w:instrText>
            </w:r>
            <w:r w:rsidR="00344491">
              <w:rPr>
                <w:rFonts w:ascii="Arial" w:hAnsi="Arial"/>
              </w:rPr>
            </w:r>
            <w:r w:rsidR="00344491">
              <w:rPr>
                <w:rFonts w:ascii="Arial" w:hAnsi="Arial"/>
              </w:rPr>
              <w:fldChar w:fldCharType="separate"/>
            </w:r>
            <w:r w:rsidR="00344491">
              <w:rPr>
                <w:rFonts w:ascii="Arial" w:hAnsi="Arial"/>
                <w:noProof/>
              </w:rPr>
              <w:t>4,00 €</w:t>
            </w:r>
            <w:r w:rsidR="00344491"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134" w:type="dxa"/>
            <w:vAlign w:val="bottom"/>
          </w:tcPr>
          <w:p w14:paraId="1C0758FC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(Zuschuss) =</w:t>
            </w:r>
          </w:p>
        </w:tc>
        <w:bookmarkStart w:id="14" w:name="ges1"/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0ED74B7" w14:textId="77777777" w:rsidR="00F16A2B" w:rsidRDefault="005B5582" w:rsidP="00F16A2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=PRODUCT(Anzahl1;Teil1;zusch1)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7C0D68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F16A2B" w14:paraId="2635D614" w14:textId="77777777" w:rsidTr="007C0D68">
        <w:trPr>
          <w:trHeight w:hRule="exact" w:val="510"/>
        </w:trPr>
        <w:tc>
          <w:tcPr>
            <w:tcW w:w="535" w:type="dxa"/>
            <w:vAlign w:val="bottom"/>
          </w:tcPr>
          <w:p w14:paraId="6B999646" w14:textId="77777777" w:rsidR="00F16A2B" w:rsidRDefault="00F16A2B">
            <w:pPr>
              <w:rPr>
                <w:rFonts w:ascii="Arial" w:hAnsi="Arial"/>
              </w:rPr>
            </w:pPr>
          </w:p>
        </w:tc>
        <w:bookmarkStart w:id="15" w:name="Anzahl2"/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26E620" w14:textId="77777777" w:rsidR="00F16A2B" w:rsidRDefault="005B5582" w:rsidP="00605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713" w:type="dxa"/>
            <w:vAlign w:val="bottom"/>
          </w:tcPr>
          <w:p w14:paraId="35574CA4" w14:textId="77777777" w:rsidR="00F16A2B" w:rsidRDefault="00F16A2B">
            <w:pPr>
              <w:tabs>
                <w:tab w:val="right" w:pos="150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Tage </w:t>
            </w:r>
            <w:r>
              <w:rPr>
                <w:rFonts w:ascii="Arial" w:hAnsi="Arial"/>
                <w:sz w:val="18"/>
              </w:rPr>
              <w:tab/>
              <w:t>x</w:t>
            </w:r>
          </w:p>
        </w:tc>
        <w:bookmarkStart w:id="16" w:name="Teil2"/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240285" w14:textId="77777777" w:rsidR="00F16A2B" w:rsidRDefault="005B5582" w:rsidP="006050E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985" w:type="dxa"/>
            <w:vAlign w:val="bottom"/>
          </w:tcPr>
          <w:p w14:paraId="0D81AB72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</w:t>
            </w:r>
            <w:r w:rsidR="00344491">
              <w:rPr>
                <w:rFonts w:ascii="Arial" w:hAnsi="Arial"/>
              </w:rPr>
              <w:t>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992" w:type="dxa"/>
            <w:vAlign w:val="bottom"/>
          </w:tcPr>
          <w:p w14:paraId="429AE318" w14:textId="77777777" w:rsidR="00F16A2B" w:rsidRDefault="00F16A2B" w:rsidP="0034449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344491">
              <w:rPr>
                <w:rFonts w:ascii="Arial" w:hAnsi="Arial"/>
              </w:rPr>
              <w:fldChar w:fldCharType="begin">
                <w:ffData>
                  <w:name w:val="zusch2"/>
                  <w:enabled w:val="0"/>
                  <w:calcOnExit/>
                  <w:textInput>
                    <w:type w:val="number"/>
                    <w:default w:val="8,00 €"/>
                    <w:format w:val="#.##0,00 €;(#.##0,00 €)"/>
                  </w:textInput>
                </w:ffData>
              </w:fldChar>
            </w:r>
            <w:bookmarkStart w:id="17" w:name="zusch2"/>
            <w:r w:rsidR="00344491">
              <w:rPr>
                <w:rFonts w:ascii="Arial" w:hAnsi="Arial"/>
              </w:rPr>
              <w:instrText xml:space="preserve"> FORMTEXT </w:instrText>
            </w:r>
            <w:r w:rsidR="00344491">
              <w:rPr>
                <w:rFonts w:ascii="Arial" w:hAnsi="Arial"/>
              </w:rPr>
            </w:r>
            <w:r w:rsidR="00344491">
              <w:rPr>
                <w:rFonts w:ascii="Arial" w:hAnsi="Arial"/>
              </w:rPr>
              <w:fldChar w:fldCharType="separate"/>
            </w:r>
            <w:r w:rsidR="00344491">
              <w:rPr>
                <w:rFonts w:ascii="Arial" w:hAnsi="Arial"/>
                <w:noProof/>
              </w:rPr>
              <w:t>8,00 €</w:t>
            </w:r>
            <w:r w:rsidR="00344491"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134" w:type="dxa"/>
            <w:vAlign w:val="bottom"/>
          </w:tcPr>
          <w:p w14:paraId="4B06EFC7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(Zuschuss) =</w:t>
            </w:r>
          </w:p>
        </w:tc>
        <w:bookmarkStart w:id="18" w:name="ges2"/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2979E3" w14:textId="77777777" w:rsidR="00F16A2B" w:rsidRDefault="005B5582" w:rsidP="00F16A2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=PRODUCT(Anzahl2;Teil2;zusch2)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7C0D68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F16A2B" w14:paraId="6AE68E66" w14:textId="77777777" w:rsidTr="007C0D68">
        <w:trPr>
          <w:trHeight w:hRule="exact" w:val="510"/>
        </w:trPr>
        <w:tc>
          <w:tcPr>
            <w:tcW w:w="535" w:type="dxa"/>
            <w:vAlign w:val="bottom"/>
          </w:tcPr>
          <w:p w14:paraId="7A628438" w14:textId="77777777" w:rsidR="00F16A2B" w:rsidRDefault="00F16A2B">
            <w:pPr>
              <w:rPr>
                <w:rFonts w:ascii="Arial" w:hAnsi="Arial"/>
              </w:rPr>
            </w:pPr>
          </w:p>
        </w:tc>
        <w:bookmarkStart w:id="19" w:name="Anzahl3"/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75912" w14:textId="77777777" w:rsidR="00F16A2B" w:rsidRDefault="005B5582" w:rsidP="00605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3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713" w:type="dxa"/>
            <w:vAlign w:val="bottom"/>
          </w:tcPr>
          <w:p w14:paraId="6DA0E3C6" w14:textId="77777777" w:rsidR="00F16A2B" w:rsidRDefault="00F16A2B">
            <w:pPr>
              <w:tabs>
                <w:tab w:val="right" w:pos="150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Übernachtungen</w:t>
            </w:r>
            <w:r>
              <w:rPr>
                <w:rFonts w:ascii="Arial" w:hAnsi="Arial"/>
                <w:sz w:val="18"/>
              </w:rPr>
              <w:tab/>
              <w:t>x</w:t>
            </w:r>
          </w:p>
        </w:tc>
        <w:bookmarkStart w:id="20" w:name="Teil3"/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4F13C5" w14:textId="77777777" w:rsidR="00F16A2B" w:rsidRDefault="005B5582" w:rsidP="006050E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3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 w:rsidR="006050E2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985" w:type="dxa"/>
            <w:vAlign w:val="bottom"/>
          </w:tcPr>
          <w:p w14:paraId="04B65BB0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</w:t>
            </w:r>
            <w:r w:rsidR="00344491">
              <w:rPr>
                <w:rFonts w:ascii="Arial" w:hAnsi="Arial"/>
              </w:rPr>
              <w:t>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992" w:type="dxa"/>
            <w:vAlign w:val="bottom"/>
          </w:tcPr>
          <w:p w14:paraId="62E830B9" w14:textId="77777777" w:rsidR="00F16A2B" w:rsidRDefault="00F16A2B" w:rsidP="0034449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344491">
              <w:rPr>
                <w:rFonts w:ascii="Arial" w:hAnsi="Arial"/>
              </w:rPr>
              <w:fldChar w:fldCharType="begin">
                <w:ffData>
                  <w:name w:val="zusch3"/>
                  <w:enabled w:val="0"/>
                  <w:calcOnExit/>
                  <w:textInput>
                    <w:type w:val="number"/>
                    <w:default w:val="6,00 €"/>
                    <w:format w:val="#.##0,00 €;(#.##0,00 €)"/>
                  </w:textInput>
                </w:ffData>
              </w:fldChar>
            </w:r>
            <w:bookmarkStart w:id="21" w:name="zusch3"/>
            <w:r w:rsidR="00344491">
              <w:rPr>
                <w:rFonts w:ascii="Arial" w:hAnsi="Arial"/>
              </w:rPr>
              <w:instrText xml:space="preserve"> FORMTEXT </w:instrText>
            </w:r>
            <w:r w:rsidR="00344491">
              <w:rPr>
                <w:rFonts w:ascii="Arial" w:hAnsi="Arial"/>
              </w:rPr>
            </w:r>
            <w:r w:rsidR="00344491">
              <w:rPr>
                <w:rFonts w:ascii="Arial" w:hAnsi="Arial"/>
              </w:rPr>
              <w:fldChar w:fldCharType="separate"/>
            </w:r>
            <w:r w:rsidR="00344491">
              <w:rPr>
                <w:rFonts w:ascii="Arial" w:hAnsi="Arial"/>
                <w:noProof/>
              </w:rPr>
              <w:t>6,00 €</w:t>
            </w:r>
            <w:r w:rsidR="00344491"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134" w:type="dxa"/>
            <w:vAlign w:val="bottom"/>
          </w:tcPr>
          <w:p w14:paraId="00A2157C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(Zuschuss) =</w:t>
            </w:r>
          </w:p>
        </w:tc>
        <w:bookmarkStart w:id="22" w:name="ges3"/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1ED537" w14:textId="77777777" w:rsidR="00F16A2B" w:rsidRDefault="005B5582" w:rsidP="00F16A2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=PRODUCT(Anzahl3;Teil3;zusch3)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7C0D68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0D7172" w14:paraId="690B7A03" w14:textId="77777777" w:rsidTr="007C0D68">
        <w:trPr>
          <w:trHeight w:val="454"/>
        </w:trPr>
        <w:tc>
          <w:tcPr>
            <w:tcW w:w="535" w:type="dxa"/>
            <w:vAlign w:val="bottom"/>
          </w:tcPr>
          <w:p w14:paraId="29F1C82E" w14:textId="77777777" w:rsidR="000D7172" w:rsidRPr="000D7172" w:rsidRDefault="000D7172" w:rsidP="00EF7035">
            <w:pPr>
              <w:rPr>
                <w:rFonts w:ascii="Arial" w:hAnsi="Arial"/>
                <w:highlight w:val="green"/>
              </w:rPr>
            </w:pPr>
          </w:p>
        </w:tc>
        <w:tc>
          <w:tcPr>
            <w:tcW w:w="2512" w:type="dxa"/>
            <w:gridSpan w:val="2"/>
            <w:vAlign w:val="bottom"/>
          </w:tcPr>
          <w:p w14:paraId="3B99608E" w14:textId="77777777" w:rsidR="000D7172" w:rsidRDefault="000D7172" w:rsidP="00EF70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Referent*innenhonorar:</w:t>
            </w:r>
          </w:p>
          <w:p w14:paraId="061A0B3F" w14:textId="77777777" w:rsidR="000D7172" w:rsidRDefault="000D7172" w:rsidP="00EF7035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bei Fortbildung max. 200,00 €</w:t>
            </w:r>
          </w:p>
        </w:tc>
        <w:tc>
          <w:tcPr>
            <w:tcW w:w="1134" w:type="dxa"/>
            <w:vAlign w:val="bottom"/>
          </w:tcPr>
          <w:p w14:paraId="302E1354" w14:textId="77777777" w:rsidR="000D7172" w:rsidRDefault="00E30D06" w:rsidP="007C0D6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ref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" w:name="ref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C0D68">
              <w:rPr>
                <w:rFonts w:ascii="Arial" w:hAnsi="Arial"/>
                <w:noProof/>
              </w:rPr>
              <w:t> </w:t>
            </w:r>
            <w:r w:rsidR="007C0D68">
              <w:rPr>
                <w:rFonts w:ascii="Arial" w:hAnsi="Arial"/>
                <w:noProof/>
              </w:rPr>
              <w:t> </w:t>
            </w:r>
            <w:r w:rsidR="007C0D68">
              <w:rPr>
                <w:rFonts w:ascii="Arial" w:hAnsi="Arial"/>
                <w:noProof/>
              </w:rPr>
              <w:t> </w:t>
            </w:r>
            <w:r w:rsidR="007C0D68">
              <w:rPr>
                <w:rFonts w:ascii="Arial" w:hAnsi="Arial"/>
                <w:noProof/>
              </w:rPr>
              <w:t> </w:t>
            </w:r>
            <w:r w:rsidR="007C0D6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1985" w:type="dxa"/>
            <w:vAlign w:val="bottom"/>
          </w:tcPr>
          <w:p w14:paraId="72A85421" w14:textId="77777777" w:rsidR="000D7172" w:rsidRDefault="000D7172" w:rsidP="001328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50 % max.</w:t>
            </w:r>
          </w:p>
        </w:tc>
        <w:bookmarkStart w:id="24" w:name="zusch4"/>
        <w:tc>
          <w:tcPr>
            <w:tcW w:w="992" w:type="dxa"/>
            <w:vAlign w:val="bottom"/>
          </w:tcPr>
          <w:p w14:paraId="3EB0754B" w14:textId="77777777" w:rsidR="000D7172" w:rsidRDefault="00CC63D2" w:rsidP="007C0D68">
            <w:pPr>
              <w:jc w:val="right"/>
              <w:rPr>
                <w:rFonts w:ascii="Arial" w:hAnsi="Arial"/>
              </w:rPr>
            </w:pPr>
            <w:r w:rsidRPr="000D7172">
              <w:rPr>
                <w:rFonts w:ascii="Arial" w:hAnsi="Arial"/>
              </w:rPr>
              <w:fldChar w:fldCharType="begin"/>
            </w:r>
            <w:r w:rsidRPr="000D7172">
              <w:rPr>
                <w:rFonts w:ascii="Arial" w:hAnsi="Arial"/>
              </w:rPr>
              <w:instrText xml:space="preserve"> IF ref</w:instrText>
            </w:r>
            <w:r>
              <w:rPr>
                <w:rFonts w:ascii="Arial" w:hAnsi="Arial"/>
              </w:rPr>
              <w:instrText>1</w:instrText>
            </w:r>
            <w:r w:rsidRPr="000D7172">
              <w:rPr>
                <w:rFonts w:ascii="Arial" w:hAnsi="Arial"/>
              </w:rPr>
              <w:instrText xml:space="preserve"> &lt;= </w:instrText>
            </w:r>
            <w:r w:rsidR="007C0D68">
              <w:rPr>
                <w:rFonts w:ascii="Arial" w:hAnsi="Arial"/>
              </w:rPr>
              <w:instrText>200</w:instrText>
            </w:r>
            <w:r w:rsidRPr="000D7172">
              <w:rPr>
                <w:rFonts w:ascii="Arial" w:hAnsi="Arial"/>
              </w:rPr>
              <w:instrText xml:space="preserve"> </w:instrText>
            </w:r>
            <w:r w:rsidRPr="000D7172">
              <w:rPr>
                <w:rFonts w:ascii="Arial" w:hAnsi="Arial"/>
              </w:rPr>
              <w:fldChar w:fldCharType="begin"/>
            </w:r>
            <w:r w:rsidRPr="000D7172">
              <w:rPr>
                <w:rFonts w:ascii="Arial" w:hAnsi="Arial"/>
              </w:rPr>
              <w:instrText xml:space="preserve"> =PRODUCT(ref</w:instrText>
            </w:r>
            <w:r>
              <w:rPr>
                <w:rFonts w:ascii="Arial" w:hAnsi="Arial"/>
              </w:rPr>
              <w:instrText>1</w:instrText>
            </w:r>
            <w:r w:rsidRPr="000D7172">
              <w:rPr>
                <w:rFonts w:ascii="Arial" w:hAnsi="Arial"/>
              </w:rPr>
              <w:instrText xml:space="preserve">;0,5) \# "#.##0,00 €;(#.##0,00 €)" </w:instrText>
            </w:r>
            <w:r w:rsidRPr="000D7172">
              <w:rPr>
                <w:rFonts w:ascii="Arial" w:hAnsi="Arial"/>
              </w:rPr>
              <w:fldChar w:fldCharType="separate"/>
            </w:r>
            <w:r w:rsidR="007C0D68">
              <w:rPr>
                <w:rFonts w:ascii="Arial" w:hAnsi="Arial"/>
                <w:noProof/>
              </w:rPr>
              <w:instrText xml:space="preserve">   0,00</w:instrText>
            </w:r>
            <w:r w:rsidR="007C0D68" w:rsidRPr="000D7172">
              <w:rPr>
                <w:rFonts w:ascii="Arial" w:hAnsi="Arial"/>
                <w:noProof/>
              </w:rPr>
              <w:instrText xml:space="preserve"> €</w:instrText>
            </w:r>
            <w:r w:rsidRPr="000D7172">
              <w:rPr>
                <w:rFonts w:ascii="Arial" w:hAnsi="Arial"/>
              </w:rPr>
              <w:fldChar w:fldCharType="end"/>
            </w:r>
            <w:r w:rsidRPr="000D7172">
              <w:rPr>
                <w:rFonts w:ascii="Arial" w:hAnsi="Arial"/>
              </w:rPr>
              <w:instrText xml:space="preserve"> "</w:instrText>
            </w:r>
            <w:r w:rsidR="007C0D68">
              <w:rPr>
                <w:rFonts w:ascii="Arial" w:hAnsi="Arial"/>
              </w:rPr>
              <w:instrText>100</w:instrText>
            </w:r>
            <w:r w:rsidRPr="000D7172">
              <w:rPr>
                <w:rFonts w:ascii="Arial" w:hAnsi="Arial"/>
              </w:rPr>
              <w:instrText xml:space="preserve">,00 €" \* MERGEFORMAT </w:instrText>
            </w:r>
            <w:r w:rsidRPr="000D7172">
              <w:rPr>
                <w:rFonts w:ascii="Arial" w:hAnsi="Arial"/>
              </w:rPr>
              <w:fldChar w:fldCharType="separate"/>
            </w:r>
            <w:r w:rsidR="00E064A1">
              <w:rPr>
                <w:rFonts w:ascii="Arial" w:hAnsi="Arial"/>
                <w:noProof/>
              </w:rPr>
              <w:t xml:space="preserve">   0,00</w:t>
            </w:r>
            <w:r w:rsidR="00E064A1" w:rsidRPr="000D7172">
              <w:rPr>
                <w:rFonts w:ascii="Arial" w:hAnsi="Arial"/>
                <w:noProof/>
              </w:rPr>
              <w:t xml:space="preserve"> €</w:t>
            </w:r>
            <w:r w:rsidRPr="000D7172"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134" w:type="dxa"/>
            <w:vAlign w:val="bottom"/>
          </w:tcPr>
          <w:p w14:paraId="1290891A" w14:textId="77777777" w:rsidR="000D7172" w:rsidRDefault="000D7172" w:rsidP="00EF7035">
            <w:pPr>
              <w:tabs>
                <w:tab w:val="left" w:pos="1064"/>
              </w:tabs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 =</w:t>
            </w:r>
          </w:p>
        </w:tc>
        <w:bookmarkStart w:id="25" w:name="ges5"/>
        <w:tc>
          <w:tcPr>
            <w:tcW w:w="1559" w:type="dxa"/>
            <w:vAlign w:val="bottom"/>
          </w:tcPr>
          <w:p w14:paraId="4DE86F87" w14:textId="77777777" w:rsidR="000D7172" w:rsidRDefault="000D7172" w:rsidP="0013283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=zusch</w:instrText>
            </w:r>
            <w:r w:rsidR="00132835">
              <w:rPr>
                <w:rFonts w:ascii="Arial" w:hAnsi="Arial"/>
              </w:rPr>
              <w:instrText>4</w:instrText>
            </w:r>
            <w:r>
              <w:rPr>
                <w:rFonts w:ascii="Arial" w:hAnsi="Arial"/>
              </w:rPr>
              <w:instrText xml:space="preserve">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7C0D68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0D7172" w14:paraId="5170493B" w14:textId="77777777" w:rsidTr="007C0D68">
        <w:trPr>
          <w:trHeight w:val="454"/>
        </w:trPr>
        <w:tc>
          <w:tcPr>
            <w:tcW w:w="535" w:type="dxa"/>
            <w:vAlign w:val="bottom"/>
          </w:tcPr>
          <w:p w14:paraId="7854BB79" w14:textId="77777777" w:rsidR="000D7172" w:rsidRPr="000D7172" w:rsidRDefault="000D7172" w:rsidP="00EF7035">
            <w:pPr>
              <w:rPr>
                <w:rFonts w:ascii="Arial" w:hAnsi="Arial"/>
                <w:highlight w:val="green"/>
              </w:rPr>
            </w:pPr>
          </w:p>
        </w:tc>
        <w:tc>
          <w:tcPr>
            <w:tcW w:w="2512" w:type="dxa"/>
            <w:gridSpan w:val="2"/>
            <w:vAlign w:val="bottom"/>
          </w:tcPr>
          <w:p w14:paraId="65A910DC" w14:textId="77777777" w:rsidR="000D7172" w:rsidRDefault="000D7172" w:rsidP="00EF70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Referent*innenhonorar:</w:t>
            </w:r>
          </w:p>
          <w:p w14:paraId="21F8A429" w14:textId="77777777" w:rsidR="000D7172" w:rsidRDefault="000D7172" w:rsidP="00EF7035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bei JuLeiAusbildung max. 600 €)</w:t>
            </w:r>
          </w:p>
        </w:tc>
        <w:tc>
          <w:tcPr>
            <w:tcW w:w="1134" w:type="dxa"/>
            <w:vAlign w:val="bottom"/>
          </w:tcPr>
          <w:p w14:paraId="5ABE835F" w14:textId="77777777" w:rsidR="000D7172" w:rsidRDefault="00E30D06" w:rsidP="007C0D6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ref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6" w:name="ref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C0D68">
              <w:rPr>
                <w:rFonts w:ascii="Arial" w:hAnsi="Arial"/>
              </w:rPr>
              <w:t> </w:t>
            </w:r>
            <w:r w:rsidR="007C0D68">
              <w:rPr>
                <w:rFonts w:ascii="Arial" w:hAnsi="Arial"/>
              </w:rPr>
              <w:t> </w:t>
            </w:r>
            <w:r w:rsidR="007C0D68">
              <w:rPr>
                <w:rFonts w:ascii="Arial" w:hAnsi="Arial"/>
              </w:rPr>
              <w:t> </w:t>
            </w:r>
            <w:r w:rsidR="007C0D68">
              <w:rPr>
                <w:rFonts w:ascii="Arial" w:hAnsi="Arial"/>
              </w:rPr>
              <w:t> </w:t>
            </w:r>
            <w:r w:rsidR="007C0D68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1985" w:type="dxa"/>
            <w:vAlign w:val="bottom"/>
          </w:tcPr>
          <w:p w14:paraId="59C2C27B" w14:textId="77777777" w:rsidR="000D7172" w:rsidRDefault="000D7172" w:rsidP="001328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50 % max.</w:t>
            </w:r>
          </w:p>
        </w:tc>
        <w:bookmarkStart w:id="27" w:name="zusch5"/>
        <w:tc>
          <w:tcPr>
            <w:tcW w:w="992" w:type="dxa"/>
            <w:vAlign w:val="bottom"/>
          </w:tcPr>
          <w:p w14:paraId="1FABC2E6" w14:textId="77777777" w:rsidR="000D7172" w:rsidRDefault="00132835" w:rsidP="007C0D68">
            <w:pPr>
              <w:jc w:val="right"/>
              <w:rPr>
                <w:rFonts w:ascii="Arial" w:hAnsi="Arial"/>
              </w:rPr>
            </w:pPr>
            <w:r w:rsidRPr="000D7172">
              <w:rPr>
                <w:rFonts w:ascii="Arial" w:hAnsi="Arial"/>
              </w:rPr>
              <w:fldChar w:fldCharType="begin"/>
            </w:r>
            <w:r w:rsidRPr="000D7172">
              <w:rPr>
                <w:rFonts w:ascii="Arial" w:hAnsi="Arial"/>
              </w:rPr>
              <w:instrText xml:space="preserve"> IF ref</w:instrText>
            </w:r>
            <w:r>
              <w:rPr>
                <w:rFonts w:ascii="Arial" w:hAnsi="Arial"/>
              </w:rPr>
              <w:instrText>2</w:instrText>
            </w:r>
            <w:r w:rsidRPr="000D7172">
              <w:rPr>
                <w:rFonts w:ascii="Arial" w:hAnsi="Arial"/>
              </w:rPr>
              <w:instrText xml:space="preserve"> &lt;= </w:instrText>
            </w:r>
            <w:r w:rsidR="007C0D68">
              <w:rPr>
                <w:rFonts w:ascii="Arial" w:hAnsi="Arial"/>
              </w:rPr>
              <w:instrText>600</w:instrText>
            </w:r>
            <w:r w:rsidRPr="000D7172">
              <w:rPr>
                <w:rFonts w:ascii="Arial" w:hAnsi="Arial"/>
              </w:rPr>
              <w:instrText xml:space="preserve"> </w:instrText>
            </w:r>
            <w:r w:rsidRPr="000D7172">
              <w:rPr>
                <w:rFonts w:ascii="Arial" w:hAnsi="Arial"/>
              </w:rPr>
              <w:fldChar w:fldCharType="begin"/>
            </w:r>
            <w:r w:rsidRPr="000D7172">
              <w:rPr>
                <w:rFonts w:ascii="Arial" w:hAnsi="Arial"/>
              </w:rPr>
              <w:instrText xml:space="preserve"> =PRODUCT(ref</w:instrText>
            </w:r>
            <w:r>
              <w:rPr>
                <w:rFonts w:ascii="Arial" w:hAnsi="Arial"/>
              </w:rPr>
              <w:instrText>2</w:instrText>
            </w:r>
            <w:r w:rsidRPr="000D7172">
              <w:rPr>
                <w:rFonts w:ascii="Arial" w:hAnsi="Arial"/>
              </w:rPr>
              <w:instrText xml:space="preserve">;0,5) \# "#.##0,00 €;(#.##0,00 €)" </w:instrText>
            </w:r>
            <w:r w:rsidRPr="000D7172">
              <w:rPr>
                <w:rFonts w:ascii="Arial" w:hAnsi="Arial"/>
              </w:rPr>
              <w:fldChar w:fldCharType="separate"/>
            </w:r>
            <w:r w:rsidR="007C0D68">
              <w:rPr>
                <w:rFonts w:ascii="Arial" w:hAnsi="Arial"/>
                <w:noProof/>
              </w:rPr>
              <w:instrText xml:space="preserve">  50,00</w:instrText>
            </w:r>
            <w:r w:rsidR="007C0D68" w:rsidRPr="000D7172">
              <w:rPr>
                <w:rFonts w:ascii="Arial" w:hAnsi="Arial"/>
                <w:noProof/>
              </w:rPr>
              <w:instrText xml:space="preserve"> €</w:instrText>
            </w:r>
            <w:r w:rsidRPr="000D7172">
              <w:rPr>
                <w:rFonts w:ascii="Arial" w:hAnsi="Arial"/>
              </w:rPr>
              <w:fldChar w:fldCharType="end"/>
            </w:r>
            <w:r w:rsidRPr="000D7172">
              <w:rPr>
                <w:rFonts w:ascii="Arial" w:hAnsi="Arial"/>
              </w:rPr>
              <w:instrText xml:space="preserve"> "</w:instrText>
            </w:r>
            <w:r w:rsidR="007C0D68">
              <w:rPr>
                <w:rFonts w:ascii="Arial" w:hAnsi="Arial"/>
              </w:rPr>
              <w:instrText>300</w:instrText>
            </w:r>
            <w:r w:rsidRPr="000D7172">
              <w:rPr>
                <w:rFonts w:ascii="Arial" w:hAnsi="Arial"/>
              </w:rPr>
              <w:instrText xml:space="preserve">,00 €" \* MERGEFORMAT </w:instrText>
            </w:r>
            <w:r w:rsidRPr="000D7172">
              <w:rPr>
                <w:rFonts w:ascii="Arial" w:hAnsi="Arial"/>
              </w:rPr>
              <w:fldChar w:fldCharType="separate"/>
            </w:r>
            <w:r w:rsidR="00E064A1">
              <w:rPr>
                <w:rFonts w:ascii="Arial" w:hAnsi="Arial"/>
                <w:noProof/>
              </w:rPr>
              <w:t xml:space="preserve">  50,00</w:t>
            </w:r>
            <w:r w:rsidR="00E064A1" w:rsidRPr="000D7172">
              <w:rPr>
                <w:rFonts w:ascii="Arial" w:hAnsi="Arial"/>
                <w:noProof/>
              </w:rPr>
              <w:t xml:space="preserve"> €</w:t>
            </w:r>
            <w:r w:rsidRPr="000D7172"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1134" w:type="dxa"/>
            <w:vAlign w:val="bottom"/>
          </w:tcPr>
          <w:p w14:paraId="1B60BFB5" w14:textId="77777777" w:rsidR="000D7172" w:rsidRDefault="000D7172" w:rsidP="00EF7035">
            <w:pPr>
              <w:tabs>
                <w:tab w:val="left" w:pos="1064"/>
              </w:tabs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 =</w:t>
            </w:r>
          </w:p>
        </w:tc>
        <w:bookmarkStart w:id="28" w:name="ges6"/>
        <w:tc>
          <w:tcPr>
            <w:tcW w:w="1559" w:type="dxa"/>
            <w:vAlign w:val="bottom"/>
          </w:tcPr>
          <w:p w14:paraId="69A74789" w14:textId="77777777" w:rsidR="000D7172" w:rsidRDefault="000D7172" w:rsidP="0013283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=zusch</w:instrText>
            </w:r>
            <w:r w:rsidR="00132835">
              <w:rPr>
                <w:rFonts w:ascii="Arial" w:hAnsi="Arial"/>
              </w:rPr>
              <w:instrText>5</w:instrText>
            </w:r>
            <w:r>
              <w:rPr>
                <w:rFonts w:ascii="Arial" w:hAnsi="Arial"/>
              </w:rPr>
              <w:instrText xml:space="preserve">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7C0D68">
              <w:rPr>
                <w:rFonts w:ascii="Arial" w:hAnsi="Arial"/>
                <w:noProof/>
              </w:rPr>
              <w:t xml:space="preserve">  50,00 €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  <w:tr w:rsidR="00F16A2B" w14:paraId="4695B244" w14:textId="77777777" w:rsidTr="007C0D68">
        <w:trPr>
          <w:trHeight w:hRule="exact" w:val="497"/>
        </w:trPr>
        <w:tc>
          <w:tcPr>
            <w:tcW w:w="535" w:type="dxa"/>
            <w:vAlign w:val="bottom"/>
          </w:tcPr>
          <w:p w14:paraId="5BB63CF1" w14:textId="77777777" w:rsidR="00F16A2B" w:rsidRDefault="00F16A2B">
            <w:pPr>
              <w:rPr>
                <w:rFonts w:ascii="Arial" w:hAnsi="Arial"/>
                <w:b/>
              </w:rPr>
            </w:pPr>
          </w:p>
        </w:tc>
        <w:tc>
          <w:tcPr>
            <w:tcW w:w="3646" w:type="dxa"/>
            <w:gridSpan w:val="3"/>
          </w:tcPr>
          <w:p w14:paraId="794CC197" w14:textId="77777777" w:rsidR="00F16A2B" w:rsidRDefault="00F16A2B">
            <w:pPr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gridSpan w:val="2"/>
          </w:tcPr>
          <w:p w14:paraId="10ABA81B" w14:textId="77777777" w:rsidR="00F16A2B" w:rsidRDefault="00F16A2B" w:rsidP="000D7172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vAlign w:val="bottom"/>
          </w:tcPr>
          <w:p w14:paraId="245CDD2A" w14:textId="77777777" w:rsidR="00F16A2B" w:rsidRDefault="00F16A2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1559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199D676E" w14:textId="77777777" w:rsidR="00F16A2B" w:rsidRDefault="005B5582" w:rsidP="006050E2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=SUM(ges1;ges2;ges3;</w:instrText>
            </w:r>
            <w:r w:rsidR="006050E2">
              <w:rPr>
                <w:rFonts w:ascii="Arial" w:hAnsi="Arial"/>
                <w:b/>
              </w:rPr>
              <w:instrText>ges5;ges6</w:instrText>
            </w:r>
            <w:r>
              <w:rPr>
                <w:rFonts w:ascii="Arial" w:hAnsi="Arial"/>
                <w:b/>
              </w:rPr>
              <w:instrText xml:space="preserve">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7C0D68">
              <w:rPr>
                <w:rFonts w:ascii="Arial" w:hAnsi="Arial"/>
                <w:b/>
                <w:noProof/>
              </w:rPr>
              <w:t xml:space="preserve">  50,00 €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77E4A33B" w14:textId="77777777" w:rsidR="006050E2" w:rsidRDefault="006050E2">
      <w:pPr>
        <w:pStyle w:val="Textkrper"/>
        <w:rPr>
          <w:rFonts w:ascii="Arial" w:hAnsi="Arial"/>
        </w:rPr>
      </w:pPr>
    </w:p>
    <w:p w14:paraId="1957080B" w14:textId="77777777" w:rsidR="00CA2309" w:rsidRDefault="006050E2">
      <w:pPr>
        <w:pStyle w:val="Textkrper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3ADC6058" w14:textId="77777777" w:rsidR="00CA2309" w:rsidRDefault="00CA2309">
      <w:pPr>
        <w:pStyle w:val="Textkrper"/>
        <w:rPr>
          <w:rFonts w:ascii="Arial" w:hAnsi="Arial"/>
        </w:rPr>
      </w:pPr>
    </w:p>
    <w:tbl>
      <w:tblPr>
        <w:tblW w:w="9889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2"/>
        <w:gridCol w:w="3364"/>
        <w:gridCol w:w="1403"/>
        <w:gridCol w:w="2814"/>
        <w:gridCol w:w="160"/>
        <w:gridCol w:w="1576"/>
      </w:tblGrid>
      <w:tr w:rsidR="00CA2309" w14:paraId="012D1E82" w14:textId="77777777" w:rsidTr="0050069E">
        <w:trPr>
          <w:trHeight w:hRule="exact" w:val="567"/>
        </w:trPr>
        <w:tc>
          <w:tcPr>
            <w:tcW w:w="572" w:type="dxa"/>
            <w:vAlign w:val="center"/>
          </w:tcPr>
          <w:p w14:paraId="3368DB59" w14:textId="77777777" w:rsidR="00CA2309" w:rsidRDefault="00CA23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 </w:t>
            </w:r>
          </w:p>
        </w:tc>
        <w:tc>
          <w:tcPr>
            <w:tcW w:w="9317" w:type="dxa"/>
            <w:gridSpan w:val="5"/>
            <w:vAlign w:val="center"/>
          </w:tcPr>
          <w:p w14:paraId="58B3B4D4" w14:textId="77777777" w:rsidR="00CA2309" w:rsidRDefault="00CA23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Finanzierung der Maßnahme</w:t>
            </w:r>
          </w:p>
        </w:tc>
      </w:tr>
      <w:tr w:rsidR="00CA2309" w14:paraId="12A7FBDE" w14:textId="77777777" w:rsidTr="0050069E">
        <w:trPr>
          <w:trHeight w:val="454"/>
        </w:trPr>
        <w:tc>
          <w:tcPr>
            <w:tcW w:w="572" w:type="dxa"/>
            <w:vAlign w:val="center"/>
          </w:tcPr>
          <w:p w14:paraId="3AF80D83" w14:textId="77777777" w:rsidR="00CA2309" w:rsidRDefault="00CA2309">
            <w:pPr>
              <w:rPr>
                <w:rFonts w:ascii="Arial" w:hAnsi="Arial"/>
              </w:rPr>
            </w:pPr>
          </w:p>
        </w:tc>
        <w:tc>
          <w:tcPr>
            <w:tcW w:w="4767" w:type="dxa"/>
            <w:gridSpan w:val="2"/>
            <w:tcBorders>
              <w:bottom w:val="single" w:sz="4" w:space="0" w:color="auto"/>
            </w:tcBorders>
            <w:vAlign w:val="center"/>
          </w:tcPr>
          <w:p w14:paraId="592B1B7A" w14:textId="77777777" w:rsidR="00CA2309" w:rsidRDefault="00CA23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Einnahmen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  <w:vAlign w:val="center"/>
          </w:tcPr>
          <w:p w14:paraId="65CA0829" w14:textId="77777777" w:rsidR="00CA2309" w:rsidRDefault="00CA23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Ausgaben</w:t>
            </w:r>
          </w:p>
        </w:tc>
      </w:tr>
      <w:tr w:rsidR="00F16A2B" w14:paraId="49750509" w14:textId="77777777" w:rsidTr="005B5582">
        <w:trPr>
          <w:trHeight w:val="454"/>
        </w:trPr>
        <w:tc>
          <w:tcPr>
            <w:tcW w:w="572" w:type="dxa"/>
            <w:vAlign w:val="bottom"/>
          </w:tcPr>
          <w:p w14:paraId="51762780" w14:textId="77777777" w:rsidR="00F16A2B" w:rsidRDefault="00F16A2B">
            <w:pPr>
              <w:rPr>
                <w:rFonts w:ascii="Arial" w:hAnsi="Arial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  <w:vAlign w:val="bottom"/>
          </w:tcPr>
          <w:p w14:paraId="3CD627A7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Trägeranteil</w:t>
            </w:r>
          </w:p>
        </w:tc>
        <w:bookmarkStart w:id="29" w:name="ein1"/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EBBF673" w14:textId="77777777" w:rsidR="00F16A2B" w:rsidRDefault="005B5582" w:rsidP="005B558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31AEA">
              <w:rPr>
                <w:rFonts w:ascii="Arial" w:hAnsi="Arial"/>
                <w:noProof/>
              </w:rPr>
              <w:t> </w:t>
            </w:r>
            <w:r w:rsidR="00E31AEA">
              <w:rPr>
                <w:rFonts w:ascii="Arial" w:hAnsi="Arial"/>
                <w:noProof/>
              </w:rPr>
              <w:t> </w:t>
            </w:r>
            <w:r w:rsidR="00E31AEA">
              <w:rPr>
                <w:rFonts w:ascii="Arial" w:hAnsi="Arial"/>
                <w:noProof/>
              </w:rPr>
              <w:t> </w:t>
            </w:r>
            <w:r w:rsidR="00E31AEA">
              <w:rPr>
                <w:rFonts w:ascii="Arial" w:hAnsi="Arial"/>
                <w:noProof/>
              </w:rPr>
              <w:t> </w:t>
            </w:r>
            <w:r w:rsidR="00E31AE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EA903E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0" w:name="Text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160" w:type="dxa"/>
            <w:tcBorders>
              <w:top w:val="single" w:sz="4" w:space="0" w:color="auto"/>
            </w:tcBorders>
            <w:vAlign w:val="bottom"/>
          </w:tcPr>
          <w:p w14:paraId="40AC54BE" w14:textId="77777777" w:rsidR="00F16A2B" w:rsidRDefault="00F16A2B">
            <w:pPr>
              <w:rPr>
                <w:rFonts w:ascii="Arial" w:hAnsi="Arial"/>
              </w:rPr>
            </w:pPr>
          </w:p>
        </w:tc>
        <w:bookmarkStart w:id="31" w:name="aus1"/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14:paraId="2E3BDC09" w14:textId="77777777" w:rsidR="00F16A2B" w:rsidRDefault="00E31AEA" w:rsidP="005B558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  <w:tr w:rsidR="00F16A2B" w14:paraId="05D64D77" w14:textId="77777777" w:rsidTr="005B5582">
        <w:trPr>
          <w:trHeight w:val="454"/>
        </w:trPr>
        <w:tc>
          <w:tcPr>
            <w:tcW w:w="572" w:type="dxa"/>
            <w:vAlign w:val="bottom"/>
          </w:tcPr>
          <w:p w14:paraId="294EF3DA" w14:textId="77777777" w:rsidR="00F16A2B" w:rsidRDefault="00F16A2B">
            <w:pPr>
              <w:rPr>
                <w:rFonts w:ascii="Arial" w:hAnsi="Arial"/>
              </w:rPr>
            </w:pPr>
          </w:p>
        </w:tc>
        <w:tc>
          <w:tcPr>
            <w:tcW w:w="3364" w:type="dxa"/>
            <w:vAlign w:val="bottom"/>
          </w:tcPr>
          <w:p w14:paraId="54EDB3E8" w14:textId="77777777" w:rsidR="00F16A2B" w:rsidRDefault="003444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Teilnehmer*i</w:t>
            </w:r>
            <w:r w:rsidR="00F16A2B">
              <w:rPr>
                <w:rFonts w:ascii="Arial" w:hAnsi="Arial"/>
              </w:rPr>
              <w:t>nnenbeitrag</w:t>
            </w: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E1BB096" w14:textId="77777777" w:rsidR="00F16A2B" w:rsidRDefault="00F16A2B" w:rsidP="005B5582">
            <w:pPr>
              <w:jc w:val="right"/>
              <w:rPr>
                <w:rFonts w:ascii="Arial" w:hAnsi="Arial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523426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2" w:name="Text9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160" w:type="dxa"/>
            <w:vAlign w:val="bottom"/>
          </w:tcPr>
          <w:p w14:paraId="37A75E7C" w14:textId="77777777" w:rsidR="00F16A2B" w:rsidRDefault="00F16A2B">
            <w:pPr>
              <w:rPr>
                <w:rFonts w:ascii="Arial" w:hAnsi="Arial"/>
              </w:rPr>
            </w:pPr>
          </w:p>
        </w:tc>
        <w:bookmarkStart w:id="33" w:name="aus2"/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14:paraId="2AE09C3B" w14:textId="77777777" w:rsidR="00F16A2B" w:rsidRDefault="00E31AEA" w:rsidP="005B558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</w:tr>
      <w:tr w:rsidR="00F16A2B" w14:paraId="7662E75F" w14:textId="77777777" w:rsidTr="005B5582">
        <w:trPr>
          <w:trHeight w:val="454"/>
        </w:trPr>
        <w:tc>
          <w:tcPr>
            <w:tcW w:w="572" w:type="dxa"/>
            <w:vAlign w:val="bottom"/>
          </w:tcPr>
          <w:p w14:paraId="09669365" w14:textId="77777777" w:rsidR="00F16A2B" w:rsidRDefault="00F16A2B">
            <w:pPr>
              <w:rPr>
                <w:rFonts w:ascii="Arial" w:hAnsi="Arial"/>
              </w:rPr>
            </w:pPr>
          </w:p>
        </w:tc>
        <w:tc>
          <w:tcPr>
            <w:tcW w:w="3364" w:type="dxa"/>
            <w:vAlign w:val="bottom"/>
          </w:tcPr>
          <w:p w14:paraId="3F312FE8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bookmarkStart w:id="34" w:name="teil"/>
            <w:r w:rsidR="005B5582">
              <w:rPr>
                <w:rFonts w:ascii="Arial" w:hAnsi="Arial"/>
                <w:u w:val="single"/>
              </w:rPr>
              <w:fldChar w:fldCharType="begin">
                <w:ffData>
                  <w:name w:val="teil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5B5582">
              <w:rPr>
                <w:rFonts w:ascii="Arial" w:hAnsi="Arial"/>
                <w:u w:val="single"/>
              </w:rPr>
              <w:instrText xml:space="preserve"> FORMTEXT </w:instrText>
            </w:r>
            <w:r w:rsidR="005B5582">
              <w:rPr>
                <w:rFonts w:ascii="Arial" w:hAnsi="Arial"/>
                <w:u w:val="single"/>
              </w:rPr>
            </w:r>
            <w:r w:rsidR="005B5582">
              <w:rPr>
                <w:rFonts w:ascii="Arial" w:hAnsi="Arial"/>
                <w:u w:val="single"/>
              </w:rPr>
              <w:fldChar w:fldCharType="separate"/>
            </w:r>
            <w:r w:rsidR="00E31AEA">
              <w:rPr>
                <w:rFonts w:ascii="Arial" w:hAnsi="Arial"/>
                <w:noProof/>
                <w:u w:val="single"/>
              </w:rPr>
              <w:t> </w:t>
            </w:r>
            <w:r w:rsidR="00E31AEA">
              <w:rPr>
                <w:rFonts w:ascii="Arial" w:hAnsi="Arial"/>
                <w:noProof/>
                <w:u w:val="single"/>
              </w:rPr>
              <w:t> </w:t>
            </w:r>
            <w:r w:rsidR="00E31AEA">
              <w:rPr>
                <w:rFonts w:ascii="Arial" w:hAnsi="Arial"/>
                <w:noProof/>
                <w:u w:val="single"/>
              </w:rPr>
              <w:t> </w:t>
            </w:r>
            <w:r w:rsidR="00E31AEA">
              <w:rPr>
                <w:rFonts w:ascii="Arial" w:hAnsi="Arial"/>
                <w:noProof/>
                <w:u w:val="single"/>
              </w:rPr>
              <w:t> </w:t>
            </w:r>
            <w:r w:rsidR="00E31AEA">
              <w:rPr>
                <w:rFonts w:ascii="Arial" w:hAnsi="Arial"/>
                <w:noProof/>
                <w:u w:val="single"/>
              </w:rPr>
              <w:t> </w:t>
            </w:r>
            <w:r w:rsidR="005B5582">
              <w:rPr>
                <w:rFonts w:ascii="Arial" w:hAnsi="Arial"/>
                <w:u w:val="single"/>
              </w:rPr>
              <w:fldChar w:fldCharType="end"/>
            </w:r>
            <w:bookmarkEnd w:id="34"/>
            <w:r w:rsidR="00344491">
              <w:rPr>
                <w:rFonts w:ascii="Arial" w:hAnsi="Arial"/>
              </w:rPr>
              <w:t xml:space="preserve"> Teilnehmer*i</w:t>
            </w:r>
            <w:r>
              <w:rPr>
                <w:rFonts w:ascii="Arial" w:hAnsi="Arial"/>
              </w:rPr>
              <w:t xml:space="preserve">nnen x </w:t>
            </w:r>
            <w:bookmarkStart w:id="35" w:name="betr"/>
            <w:r w:rsidR="005B5582">
              <w:rPr>
                <w:rFonts w:ascii="Arial" w:hAnsi="Arial"/>
                <w:u w:val="single"/>
              </w:rPr>
              <w:fldChar w:fldCharType="begin">
                <w:ffData>
                  <w:name w:val="bet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B5582">
              <w:rPr>
                <w:rFonts w:ascii="Arial" w:hAnsi="Arial"/>
                <w:u w:val="single"/>
              </w:rPr>
              <w:instrText xml:space="preserve"> FORMTEXT </w:instrText>
            </w:r>
            <w:r w:rsidR="005B5582">
              <w:rPr>
                <w:rFonts w:ascii="Arial" w:hAnsi="Arial"/>
                <w:u w:val="single"/>
              </w:rPr>
            </w:r>
            <w:r w:rsidR="005B5582">
              <w:rPr>
                <w:rFonts w:ascii="Arial" w:hAnsi="Arial"/>
                <w:u w:val="single"/>
              </w:rPr>
              <w:fldChar w:fldCharType="separate"/>
            </w:r>
            <w:r w:rsidR="00E31AEA">
              <w:rPr>
                <w:rFonts w:ascii="Arial" w:hAnsi="Arial"/>
                <w:noProof/>
                <w:u w:val="single"/>
              </w:rPr>
              <w:t> </w:t>
            </w:r>
            <w:r w:rsidR="00E31AEA">
              <w:rPr>
                <w:rFonts w:ascii="Arial" w:hAnsi="Arial"/>
                <w:noProof/>
                <w:u w:val="single"/>
              </w:rPr>
              <w:t> </w:t>
            </w:r>
            <w:r w:rsidR="00E31AEA">
              <w:rPr>
                <w:rFonts w:ascii="Arial" w:hAnsi="Arial"/>
                <w:noProof/>
                <w:u w:val="single"/>
              </w:rPr>
              <w:t> </w:t>
            </w:r>
            <w:r w:rsidR="00E31AEA">
              <w:rPr>
                <w:rFonts w:ascii="Arial" w:hAnsi="Arial"/>
                <w:noProof/>
                <w:u w:val="single"/>
              </w:rPr>
              <w:t> </w:t>
            </w:r>
            <w:r w:rsidR="00E31AEA">
              <w:rPr>
                <w:rFonts w:ascii="Arial" w:hAnsi="Arial"/>
                <w:noProof/>
                <w:u w:val="single"/>
              </w:rPr>
              <w:t> </w:t>
            </w:r>
            <w:r w:rsidR="005B5582">
              <w:rPr>
                <w:rFonts w:ascii="Arial" w:hAnsi="Arial"/>
                <w:u w:val="single"/>
              </w:rPr>
              <w:fldChar w:fldCharType="end"/>
            </w:r>
            <w:bookmarkEnd w:id="35"/>
            <w:r>
              <w:rPr>
                <w:rFonts w:ascii="Arial" w:hAnsi="Arial"/>
              </w:rPr>
              <w:t>)</w:t>
            </w:r>
          </w:p>
        </w:tc>
        <w:bookmarkStart w:id="36" w:name="ein2"/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D07A32F" w14:textId="77777777" w:rsidR="00F16A2B" w:rsidRDefault="00E31AEA" w:rsidP="005B558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=PRODUCT(teil;betr)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7C0D68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0C1BFE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7" w:name="Text9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160" w:type="dxa"/>
            <w:vAlign w:val="bottom"/>
          </w:tcPr>
          <w:p w14:paraId="309A918D" w14:textId="77777777" w:rsidR="00F16A2B" w:rsidRDefault="00F16A2B">
            <w:pPr>
              <w:rPr>
                <w:rFonts w:ascii="Arial" w:hAnsi="Arial"/>
              </w:rPr>
            </w:pPr>
          </w:p>
        </w:tc>
        <w:bookmarkStart w:id="38" w:name="aus3"/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CEA37E" w14:textId="77777777" w:rsidR="00F16A2B" w:rsidRDefault="00E31AEA" w:rsidP="005B558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F16A2B" w14:paraId="113D34E6" w14:textId="77777777" w:rsidTr="005B5582">
        <w:trPr>
          <w:trHeight w:val="454"/>
        </w:trPr>
        <w:tc>
          <w:tcPr>
            <w:tcW w:w="572" w:type="dxa"/>
            <w:vAlign w:val="bottom"/>
          </w:tcPr>
          <w:p w14:paraId="4B53161B" w14:textId="77777777" w:rsidR="00F16A2B" w:rsidRDefault="00F16A2B">
            <w:pPr>
              <w:rPr>
                <w:rFonts w:ascii="Arial" w:hAnsi="Arial"/>
              </w:rPr>
            </w:pPr>
          </w:p>
        </w:tc>
        <w:tc>
          <w:tcPr>
            <w:tcW w:w="3364" w:type="dxa"/>
            <w:vAlign w:val="bottom"/>
          </w:tcPr>
          <w:p w14:paraId="4D83E78B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der Stadt/Gemeinde</w:t>
            </w:r>
          </w:p>
        </w:tc>
        <w:bookmarkStart w:id="39" w:name="ein3"/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6A240" w14:textId="77777777" w:rsidR="00F16A2B" w:rsidRDefault="00E31AEA" w:rsidP="005B558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3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9B5A87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0" w:name="Text9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160" w:type="dxa"/>
            <w:vAlign w:val="bottom"/>
          </w:tcPr>
          <w:p w14:paraId="78ECA862" w14:textId="77777777" w:rsidR="00F16A2B" w:rsidRDefault="00F16A2B">
            <w:pPr>
              <w:rPr>
                <w:rFonts w:ascii="Arial" w:hAnsi="Arial"/>
              </w:rPr>
            </w:pPr>
          </w:p>
        </w:tc>
        <w:bookmarkStart w:id="41" w:name="aus4"/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04B269" w14:textId="77777777" w:rsidR="00F16A2B" w:rsidRDefault="00E31AEA" w:rsidP="005B558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</w:tr>
      <w:tr w:rsidR="00F16A2B" w14:paraId="29926008" w14:textId="77777777" w:rsidTr="005B5582">
        <w:trPr>
          <w:trHeight w:val="454"/>
        </w:trPr>
        <w:tc>
          <w:tcPr>
            <w:tcW w:w="572" w:type="dxa"/>
            <w:vAlign w:val="bottom"/>
          </w:tcPr>
          <w:p w14:paraId="74230B5B" w14:textId="77777777" w:rsidR="00F16A2B" w:rsidRDefault="00F16A2B">
            <w:pPr>
              <w:rPr>
                <w:rFonts w:ascii="Arial" w:hAnsi="Arial"/>
              </w:rPr>
            </w:pPr>
          </w:p>
        </w:tc>
        <w:tc>
          <w:tcPr>
            <w:tcW w:w="3364" w:type="dxa"/>
            <w:vAlign w:val="bottom"/>
          </w:tcPr>
          <w:p w14:paraId="7F779DE9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Landes/Bundes</w:t>
            </w:r>
          </w:p>
        </w:tc>
        <w:bookmarkStart w:id="42" w:name="ein4"/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1FD97" w14:textId="77777777" w:rsidR="00F16A2B" w:rsidRDefault="00E31AEA" w:rsidP="005B558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09A4CC5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3" w:name="Text9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160" w:type="dxa"/>
            <w:vAlign w:val="bottom"/>
          </w:tcPr>
          <w:p w14:paraId="5A7FDCE9" w14:textId="77777777" w:rsidR="00F16A2B" w:rsidRDefault="00F16A2B">
            <w:pPr>
              <w:rPr>
                <w:rFonts w:ascii="Arial" w:hAnsi="Arial"/>
              </w:rPr>
            </w:pPr>
          </w:p>
        </w:tc>
        <w:bookmarkStart w:id="44" w:name="aus5"/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4AAB16" w14:textId="77777777" w:rsidR="00F16A2B" w:rsidRDefault="00E31AEA" w:rsidP="005B558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</w:tr>
      <w:tr w:rsidR="00F16A2B" w14:paraId="6052F003" w14:textId="77777777" w:rsidTr="005B5582">
        <w:trPr>
          <w:trHeight w:val="454"/>
        </w:trPr>
        <w:tc>
          <w:tcPr>
            <w:tcW w:w="572" w:type="dxa"/>
            <w:vAlign w:val="bottom"/>
          </w:tcPr>
          <w:p w14:paraId="6F7AE241" w14:textId="77777777" w:rsidR="00F16A2B" w:rsidRDefault="00F16A2B">
            <w:pPr>
              <w:rPr>
                <w:rFonts w:ascii="Arial" w:hAnsi="Arial"/>
              </w:rPr>
            </w:pPr>
          </w:p>
        </w:tc>
        <w:tc>
          <w:tcPr>
            <w:tcW w:w="3364" w:type="dxa"/>
            <w:vAlign w:val="bottom"/>
          </w:tcPr>
          <w:p w14:paraId="5846BF2A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von sonstigen Stellen</w:t>
            </w:r>
          </w:p>
        </w:tc>
        <w:bookmarkStart w:id="45" w:name="ein5"/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0894C" w14:textId="77777777" w:rsidR="00F16A2B" w:rsidRDefault="00E31AEA" w:rsidP="005B558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5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3FF6AF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6" w:name="Text9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160" w:type="dxa"/>
            <w:vAlign w:val="bottom"/>
          </w:tcPr>
          <w:p w14:paraId="34E77BC1" w14:textId="77777777" w:rsidR="00F16A2B" w:rsidRDefault="00F16A2B">
            <w:pPr>
              <w:rPr>
                <w:rFonts w:ascii="Arial" w:hAnsi="Arial"/>
              </w:rPr>
            </w:pPr>
          </w:p>
        </w:tc>
        <w:bookmarkStart w:id="47" w:name="aus6"/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36F56" w14:textId="77777777" w:rsidR="00F16A2B" w:rsidRDefault="00E31AEA" w:rsidP="005B558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</w:tr>
      <w:tr w:rsidR="00F16A2B" w14:paraId="4C01DF0A" w14:textId="77777777" w:rsidTr="005B5582">
        <w:trPr>
          <w:trHeight w:val="454"/>
        </w:trPr>
        <w:tc>
          <w:tcPr>
            <w:tcW w:w="572" w:type="dxa"/>
            <w:vAlign w:val="bottom"/>
          </w:tcPr>
          <w:p w14:paraId="68CE7EA6" w14:textId="77777777" w:rsidR="00F16A2B" w:rsidRDefault="00F16A2B">
            <w:pPr>
              <w:rPr>
                <w:rFonts w:ascii="Arial" w:hAnsi="Arial"/>
              </w:rPr>
            </w:pPr>
          </w:p>
        </w:tc>
        <w:tc>
          <w:tcPr>
            <w:tcW w:w="3364" w:type="dxa"/>
            <w:vAlign w:val="bottom"/>
          </w:tcPr>
          <w:p w14:paraId="54DDA528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Zuschuss des Kreises </w:t>
            </w:r>
          </w:p>
        </w:tc>
        <w:bookmarkStart w:id="48" w:name="ein6"/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5DD3A" w14:textId="77777777" w:rsidR="00F16A2B" w:rsidRDefault="00E31AEA" w:rsidP="005B558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6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D4D0EA" w14:textId="77777777" w:rsidR="00F16A2B" w:rsidRDefault="00F16A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9" w:name="Text10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160" w:type="dxa"/>
            <w:vAlign w:val="bottom"/>
          </w:tcPr>
          <w:p w14:paraId="425F687D" w14:textId="77777777" w:rsidR="00F16A2B" w:rsidRDefault="00F16A2B">
            <w:pPr>
              <w:rPr>
                <w:rFonts w:ascii="Arial" w:hAnsi="Arial"/>
              </w:rPr>
            </w:pPr>
          </w:p>
        </w:tc>
        <w:bookmarkStart w:id="50" w:name="aus7"/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386830" w14:textId="77777777" w:rsidR="00F16A2B" w:rsidRDefault="00E31AEA" w:rsidP="005B558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</w:tr>
      <w:tr w:rsidR="00F16A2B" w:rsidRPr="00F16A2B" w14:paraId="7D192366" w14:textId="77777777" w:rsidTr="005B5582">
        <w:trPr>
          <w:trHeight w:val="454"/>
        </w:trPr>
        <w:tc>
          <w:tcPr>
            <w:tcW w:w="572" w:type="dxa"/>
            <w:vAlign w:val="bottom"/>
          </w:tcPr>
          <w:p w14:paraId="7ED66828" w14:textId="77777777" w:rsidR="00F16A2B" w:rsidRPr="00F16A2B" w:rsidRDefault="00F16A2B">
            <w:pPr>
              <w:rPr>
                <w:rFonts w:ascii="Arial" w:hAnsi="Arial"/>
                <w:b/>
              </w:rPr>
            </w:pPr>
          </w:p>
        </w:tc>
        <w:tc>
          <w:tcPr>
            <w:tcW w:w="3364" w:type="dxa"/>
            <w:vAlign w:val="bottom"/>
          </w:tcPr>
          <w:p w14:paraId="0266CB75" w14:textId="77777777" w:rsidR="00F16A2B" w:rsidRPr="00F16A2B" w:rsidRDefault="00F16A2B">
            <w:pPr>
              <w:rPr>
                <w:rFonts w:ascii="Arial" w:hAnsi="Arial"/>
                <w:b/>
              </w:rPr>
            </w:pPr>
            <w:r w:rsidRPr="00F16A2B">
              <w:rPr>
                <w:rFonts w:ascii="Arial" w:hAnsi="Arial"/>
                <w:b/>
              </w:rPr>
              <w:t>insgesamt</w:t>
            </w:r>
          </w:p>
        </w:tc>
        <w:tc>
          <w:tcPr>
            <w:tcW w:w="1403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14:paraId="3C9803F9" w14:textId="77777777" w:rsidR="00F16A2B" w:rsidRPr="00F16A2B" w:rsidRDefault="00E31AEA" w:rsidP="005B5582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=SUM(ein1;ein2;ein3;ein4;ein5;ein6)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7C0D68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DD3157" w14:textId="77777777" w:rsidR="00F16A2B" w:rsidRPr="00F16A2B" w:rsidRDefault="00F16A2B">
            <w:pPr>
              <w:rPr>
                <w:rFonts w:ascii="Arial" w:hAnsi="Arial"/>
                <w:b/>
              </w:rPr>
            </w:pPr>
            <w:r w:rsidRPr="00F16A2B">
              <w:rPr>
                <w:rFonts w:ascii="Arial" w:hAnsi="Arial"/>
                <w:b/>
              </w:rPr>
              <w:t>insgesamt</w:t>
            </w:r>
          </w:p>
        </w:tc>
        <w:tc>
          <w:tcPr>
            <w:tcW w:w="160" w:type="dxa"/>
            <w:vAlign w:val="bottom"/>
          </w:tcPr>
          <w:p w14:paraId="76BAA4D4" w14:textId="77777777" w:rsidR="00F16A2B" w:rsidRPr="00F16A2B" w:rsidRDefault="00F16A2B">
            <w:pPr>
              <w:rPr>
                <w:rFonts w:ascii="Arial" w:hAnsi="Arial"/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71524B21" w14:textId="77777777" w:rsidR="00F16A2B" w:rsidRPr="00F16A2B" w:rsidRDefault="00E31AEA" w:rsidP="005B5582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=SUM(aus1;aus2;aus3;aus4;aus5;aus6;aus7)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7C0D68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48700E58" w14:textId="77777777" w:rsidR="00CA2309" w:rsidRDefault="00CA2309">
      <w:pPr>
        <w:jc w:val="both"/>
        <w:rPr>
          <w:rFonts w:ascii="Arial" w:hAnsi="Arial"/>
        </w:rPr>
      </w:pPr>
    </w:p>
    <w:p w14:paraId="0DE31D6A" w14:textId="77777777" w:rsidR="00CA2309" w:rsidRDefault="00CA2309" w:rsidP="00146ACC"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>Wir versichern, dass</w:t>
      </w:r>
    </w:p>
    <w:p w14:paraId="5CEC1E02" w14:textId="77777777" w:rsidR="00CA2309" w:rsidRDefault="00CA2309">
      <w:pPr>
        <w:jc w:val="both"/>
        <w:rPr>
          <w:rFonts w:ascii="Arial" w:hAnsi="Arial"/>
        </w:rPr>
      </w:pPr>
    </w:p>
    <w:p w14:paraId="69481CE6" w14:textId="77777777" w:rsidR="00CA2309" w:rsidRDefault="00CA2309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diese Maßnahme nicht ausschließlich oder überwiegend beruflichen, parteipolitischen, religiösen, verbandsinternen oder sportlichen Zwecken diente,</w:t>
      </w:r>
    </w:p>
    <w:p w14:paraId="0E898C28" w14:textId="77777777" w:rsidR="00CA2309" w:rsidRDefault="00CA2309">
      <w:pPr>
        <w:jc w:val="both"/>
        <w:rPr>
          <w:rFonts w:ascii="Arial" w:hAnsi="Arial"/>
        </w:rPr>
      </w:pPr>
    </w:p>
    <w:p w14:paraId="4DD2A3E3" w14:textId="77777777" w:rsidR="00645D26" w:rsidRDefault="00645D26" w:rsidP="00645D26">
      <w:pPr>
        <w:numPr>
          <w:ilvl w:val="0"/>
          <w:numId w:val="5"/>
        </w:numPr>
        <w:jc w:val="both"/>
        <w:rPr>
          <w:rFonts w:ascii="Arial" w:hAnsi="Arial"/>
        </w:rPr>
      </w:pPr>
      <w:r w:rsidRPr="00645D26">
        <w:rPr>
          <w:rFonts w:ascii="Arial" w:hAnsi="Arial"/>
        </w:rPr>
        <w:t>dass eine Vereinbarung über die Sicherstellung des Schutzauftrages nach § 8a SGB VIII und dem Tätigkeitsausschluss einschlägig vorbestrafter Personen nach § 72a SGB VIII mit dem zuständigen Jugendamt abgeschlossen wurde</w:t>
      </w:r>
      <w:r>
        <w:rPr>
          <w:rFonts w:ascii="Arial" w:hAnsi="Arial"/>
        </w:rPr>
        <w:t>,</w:t>
      </w:r>
    </w:p>
    <w:p w14:paraId="24E60EA3" w14:textId="77777777" w:rsidR="00645D26" w:rsidRDefault="00645D26">
      <w:pPr>
        <w:jc w:val="both"/>
        <w:rPr>
          <w:rFonts w:ascii="Arial" w:hAnsi="Arial"/>
        </w:rPr>
      </w:pPr>
    </w:p>
    <w:p w14:paraId="28CC4E85" w14:textId="77777777" w:rsidR="00CA2309" w:rsidRDefault="00CA2309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sämtliche Angaben </w:t>
      </w:r>
      <w:proofErr w:type="gramStart"/>
      <w:r>
        <w:rPr>
          <w:rFonts w:ascii="Arial" w:hAnsi="Arial"/>
        </w:rPr>
        <w:t>in der beigefügten Teilnehmer</w:t>
      </w:r>
      <w:proofErr w:type="gramEnd"/>
      <w:r w:rsidR="00344491">
        <w:rPr>
          <w:rFonts w:ascii="Arial" w:hAnsi="Arial"/>
        </w:rPr>
        <w:t>*innen</w:t>
      </w:r>
      <w:r>
        <w:rPr>
          <w:rFonts w:ascii="Arial" w:hAnsi="Arial"/>
        </w:rPr>
        <w:t xml:space="preserve">liste richtig sind und dass insbesondere die </w:t>
      </w:r>
      <w:r w:rsidR="00344491">
        <w:rPr>
          <w:rFonts w:ascii="Arial" w:hAnsi="Arial"/>
        </w:rPr>
        <w:br/>
      </w:r>
      <w:r>
        <w:rPr>
          <w:rFonts w:ascii="Arial" w:hAnsi="Arial"/>
        </w:rPr>
        <w:t xml:space="preserve">Angaben über Schul-, Hochschul- und Berufsausbildung, </w:t>
      </w:r>
      <w:r w:rsidR="00645D26">
        <w:rPr>
          <w:rFonts w:ascii="Arial" w:hAnsi="Arial"/>
        </w:rPr>
        <w:t>Bundesfreiwilligen</w:t>
      </w:r>
      <w:r>
        <w:rPr>
          <w:rFonts w:ascii="Arial" w:hAnsi="Arial"/>
        </w:rPr>
        <w:t xml:space="preserve">dienst </w:t>
      </w:r>
      <w:r w:rsidR="00645D26">
        <w:rPr>
          <w:rFonts w:ascii="Arial" w:hAnsi="Arial"/>
        </w:rPr>
        <w:t xml:space="preserve">o.ä. </w:t>
      </w:r>
      <w:r>
        <w:rPr>
          <w:rFonts w:ascii="Arial" w:hAnsi="Arial"/>
        </w:rPr>
        <w:t xml:space="preserve">sowie </w:t>
      </w:r>
      <w:r w:rsidR="00344491">
        <w:rPr>
          <w:rFonts w:ascii="Arial" w:hAnsi="Arial"/>
        </w:rPr>
        <w:br/>
      </w:r>
      <w:r>
        <w:rPr>
          <w:rFonts w:ascii="Arial" w:hAnsi="Arial"/>
        </w:rPr>
        <w:t>Arbeitslosigkeit geprüft und zutreffend sind,</w:t>
      </w:r>
    </w:p>
    <w:p w14:paraId="40ED0CD9" w14:textId="77777777" w:rsidR="00CA2309" w:rsidRDefault="00CA2309">
      <w:pPr>
        <w:jc w:val="both"/>
        <w:rPr>
          <w:rFonts w:ascii="Arial" w:hAnsi="Arial"/>
        </w:rPr>
      </w:pPr>
    </w:p>
    <w:p w14:paraId="6112B413" w14:textId="77777777" w:rsidR="00CA2309" w:rsidRDefault="00146ACC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der uns gewährte Zuschuss</w:t>
      </w:r>
      <w:r w:rsidR="00CA2309">
        <w:rPr>
          <w:rFonts w:ascii="Arial" w:hAnsi="Arial"/>
        </w:rPr>
        <w:t xml:space="preserve"> entsprechend unserem Antrag und den im Vorbescheid genannten </w:t>
      </w:r>
      <w:r w:rsidR="00344491">
        <w:rPr>
          <w:rFonts w:ascii="Arial" w:hAnsi="Arial"/>
        </w:rPr>
        <w:br/>
      </w:r>
      <w:r w:rsidR="00CA2309">
        <w:rPr>
          <w:rFonts w:ascii="Arial" w:hAnsi="Arial"/>
        </w:rPr>
        <w:t>Bedingungen und Auflagen verwandt wurde.</w:t>
      </w:r>
    </w:p>
    <w:p w14:paraId="2593358A" w14:textId="77777777" w:rsidR="00CA2309" w:rsidRDefault="00CA2309">
      <w:pPr>
        <w:jc w:val="both"/>
        <w:rPr>
          <w:rFonts w:ascii="Arial" w:hAnsi="Arial"/>
        </w:rPr>
      </w:pPr>
    </w:p>
    <w:p w14:paraId="1B79B38B" w14:textId="77777777" w:rsidR="00CA2309" w:rsidRDefault="00CA230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Die Abrechnungsunterlagen liegen bei uns vor und können eingesehen werden. Wir verpflichten uns, sie </w:t>
      </w:r>
      <w:r w:rsidR="00344491">
        <w:rPr>
          <w:rFonts w:ascii="Arial" w:hAnsi="Arial"/>
        </w:rPr>
        <w:br/>
      </w:r>
      <w:r>
        <w:rPr>
          <w:rFonts w:ascii="Arial" w:hAnsi="Arial"/>
        </w:rPr>
        <w:t>3 Jahre aufzuheben.</w:t>
      </w:r>
    </w:p>
    <w:p w14:paraId="26E9AF1E" w14:textId="77777777" w:rsidR="00CA2309" w:rsidRDefault="00CA2309">
      <w:pPr>
        <w:rPr>
          <w:rFonts w:ascii="Arial" w:hAnsi="Arial"/>
        </w:rPr>
      </w:pPr>
    </w:p>
    <w:p w14:paraId="6DEFE0A5" w14:textId="77777777" w:rsidR="00CA2309" w:rsidRDefault="00CA2309">
      <w:pPr>
        <w:jc w:val="both"/>
        <w:rPr>
          <w:rFonts w:ascii="Arial" w:hAnsi="Arial"/>
        </w:rPr>
      </w:pPr>
    </w:p>
    <w:p w14:paraId="268A1679" w14:textId="77777777" w:rsidR="00CA2309" w:rsidRDefault="00CA2309">
      <w:pPr>
        <w:rPr>
          <w:rFonts w:ascii="Arial" w:hAnsi="Arial"/>
        </w:rPr>
      </w:pPr>
    </w:p>
    <w:p w14:paraId="1A8CF59A" w14:textId="77777777" w:rsidR="00CA2309" w:rsidRDefault="00CA2309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CA2309" w14:paraId="523E3595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6E006" w14:textId="77777777" w:rsidR="00CA2309" w:rsidRPr="00E31AEA" w:rsidRDefault="00CA2309">
            <w:pPr>
              <w:rPr>
                <w:rFonts w:ascii="Arial" w:hAnsi="Arial"/>
              </w:rPr>
            </w:pPr>
            <w:r w:rsidRPr="00E31AEA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1" w:name="Text27"/>
            <w:r w:rsidRPr="00E31AEA">
              <w:rPr>
                <w:rFonts w:ascii="Arial" w:hAnsi="Arial"/>
              </w:rPr>
              <w:instrText xml:space="preserve"> FORMTEXT </w:instrText>
            </w:r>
            <w:r w:rsidRPr="00E31AEA">
              <w:rPr>
                <w:rFonts w:ascii="Arial" w:hAnsi="Arial"/>
              </w:rPr>
            </w:r>
            <w:r w:rsidRPr="00E31AEA">
              <w:rPr>
                <w:rFonts w:ascii="Arial" w:hAnsi="Arial"/>
              </w:rPr>
              <w:fldChar w:fldCharType="separate"/>
            </w:r>
            <w:r w:rsidRPr="00E31AEA">
              <w:rPr>
                <w:rFonts w:ascii="Arial" w:hAnsi="Arial"/>
                <w:noProof/>
              </w:rPr>
              <w:t> </w:t>
            </w:r>
            <w:r w:rsidRPr="00E31AEA">
              <w:rPr>
                <w:rFonts w:ascii="Arial" w:hAnsi="Arial"/>
                <w:noProof/>
              </w:rPr>
              <w:t> </w:t>
            </w:r>
            <w:r w:rsidRPr="00E31AEA">
              <w:rPr>
                <w:rFonts w:ascii="Arial" w:hAnsi="Arial"/>
                <w:noProof/>
              </w:rPr>
              <w:t> </w:t>
            </w:r>
            <w:r w:rsidRPr="00E31AEA">
              <w:rPr>
                <w:rFonts w:ascii="Arial" w:hAnsi="Arial"/>
                <w:noProof/>
              </w:rPr>
              <w:t> </w:t>
            </w:r>
            <w:r w:rsidRPr="00E31AEA">
              <w:rPr>
                <w:rFonts w:ascii="Arial" w:hAnsi="Arial"/>
                <w:noProof/>
              </w:rPr>
              <w:t> </w:t>
            </w:r>
            <w:r w:rsidRPr="00E31AEA"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EBD202A" w14:textId="77777777" w:rsidR="00CA2309" w:rsidRDefault="00CA2309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7F13B" w14:textId="77777777" w:rsidR="00CA2309" w:rsidRDefault="00CA2309">
            <w:pPr>
              <w:rPr>
                <w:rFonts w:ascii="Arial" w:hAnsi="Arial"/>
                <w:b/>
              </w:rPr>
            </w:pPr>
          </w:p>
        </w:tc>
      </w:tr>
      <w:tr w:rsidR="00CA2309" w14:paraId="4B11B90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379A641B" w14:textId="77777777" w:rsidR="00CA2309" w:rsidRDefault="00CA230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38FF2485" w14:textId="77777777" w:rsidR="00CA2309" w:rsidRDefault="00CA2309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2F28CB73" w14:textId="77777777" w:rsidR="00CA2309" w:rsidRDefault="00CA230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 und Unterschrift des Trägers</w:t>
            </w:r>
            <w:r w:rsidR="00004D64">
              <w:rPr>
                <w:rFonts w:ascii="Arial" w:hAnsi="Arial"/>
                <w:sz w:val="16"/>
              </w:rPr>
              <w:t xml:space="preserve"> der Maßnahme</w:t>
            </w:r>
          </w:p>
        </w:tc>
      </w:tr>
    </w:tbl>
    <w:p w14:paraId="01F4B2AB" w14:textId="77777777" w:rsidR="00CA2309" w:rsidRDefault="00CA2309" w:rsidP="00074849"/>
    <w:sectPr w:rsidR="00CA2309">
      <w:headerReference w:type="default" r:id="rId7"/>
      <w:footerReference w:type="first" r:id="rId8"/>
      <w:footnotePr>
        <w:pos w:val="beneathText"/>
      </w:foot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EFAEA" w14:textId="77777777" w:rsidR="00E064A1" w:rsidRDefault="00E064A1">
      <w:r>
        <w:separator/>
      </w:r>
    </w:p>
  </w:endnote>
  <w:endnote w:type="continuationSeparator" w:id="0">
    <w:p w14:paraId="7A074326" w14:textId="77777777" w:rsidR="00E064A1" w:rsidRDefault="00E0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D75F" w14:textId="77777777" w:rsidR="00CA2309" w:rsidRDefault="00CA2309">
    <w:pPr>
      <w:pStyle w:val="Fu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517554">
      <w:rPr>
        <w:rFonts w:ascii="Arial" w:hAnsi="Arial"/>
        <w:noProof/>
        <w:snapToGrid w:val="0"/>
        <w:sz w:val="14"/>
      </w:rPr>
      <w:t>1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517554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8813" w14:textId="77777777" w:rsidR="00E064A1" w:rsidRDefault="00E064A1">
      <w:r>
        <w:separator/>
      </w:r>
    </w:p>
  </w:footnote>
  <w:footnote w:type="continuationSeparator" w:id="0">
    <w:p w14:paraId="06D81E02" w14:textId="77777777" w:rsidR="00E064A1" w:rsidRDefault="00E0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E2D3" w14:textId="77777777" w:rsidR="00CA2309" w:rsidRDefault="00CA2309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517554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517554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E8014D"/>
    <w:multiLevelType w:val="multilevel"/>
    <w:tmpl w:val="5A7C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91DDF"/>
    <w:multiLevelType w:val="hybridMultilevel"/>
    <w:tmpl w:val="A5F89CEE"/>
    <w:lvl w:ilvl="0" w:tplc="5E72C2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69A5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C40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B6B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B89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8AA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58A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88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A686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932CB"/>
    <w:multiLevelType w:val="hybridMultilevel"/>
    <w:tmpl w:val="5A7C999E"/>
    <w:lvl w:ilvl="0" w:tplc="4BE87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E02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BAF6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1EB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2A6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148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9E7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122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DAD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ED0A34"/>
    <w:multiLevelType w:val="hybridMultilevel"/>
    <w:tmpl w:val="5052F476"/>
    <w:lvl w:ilvl="0" w:tplc="C61EEB7A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4662A5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2635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641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F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81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F8C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EE8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BC40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7191546">
    <w:abstractNumId w:val="1"/>
  </w:num>
  <w:num w:numId="2" w16cid:durableId="1389645885">
    <w:abstractNumId w:val="0"/>
  </w:num>
  <w:num w:numId="3" w16cid:durableId="486823244">
    <w:abstractNumId w:val="4"/>
  </w:num>
  <w:num w:numId="4" w16cid:durableId="341208107">
    <w:abstractNumId w:val="2"/>
  </w:num>
  <w:num w:numId="5" w16cid:durableId="1964076964">
    <w:abstractNumId w:val="5"/>
  </w:num>
  <w:num w:numId="6" w16cid:durableId="1089697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/HSByx/iTVSO9nYwk7PsmQWyE3YJfyQoVG3aYi82iNNpNL7li9xQRb1KiuygMsx+SpSEJCwfMjJNWtxNlTIRA==" w:salt="DF+lTacjX+pBRFpzaif1a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A1"/>
    <w:rsid w:val="00004D64"/>
    <w:rsid w:val="000142A3"/>
    <w:rsid w:val="0007449A"/>
    <w:rsid w:val="00074849"/>
    <w:rsid w:val="00093D8C"/>
    <w:rsid w:val="000D7172"/>
    <w:rsid w:val="00100A52"/>
    <w:rsid w:val="00132835"/>
    <w:rsid w:val="00146ACC"/>
    <w:rsid w:val="00213550"/>
    <w:rsid w:val="002F0965"/>
    <w:rsid w:val="003214E5"/>
    <w:rsid w:val="00344491"/>
    <w:rsid w:val="003C38D6"/>
    <w:rsid w:val="003F7C74"/>
    <w:rsid w:val="00402E19"/>
    <w:rsid w:val="0050069E"/>
    <w:rsid w:val="005064C0"/>
    <w:rsid w:val="00517554"/>
    <w:rsid w:val="005546FA"/>
    <w:rsid w:val="005B519D"/>
    <w:rsid w:val="005B5582"/>
    <w:rsid w:val="005F016C"/>
    <w:rsid w:val="006050E2"/>
    <w:rsid w:val="00645D26"/>
    <w:rsid w:val="0065132F"/>
    <w:rsid w:val="00680937"/>
    <w:rsid w:val="00690E5C"/>
    <w:rsid w:val="006D00F5"/>
    <w:rsid w:val="006E2268"/>
    <w:rsid w:val="00750ACC"/>
    <w:rsid w:val="007842E8"/>
    <w:rsid w:val="007C0D68"/>
    <w:rsid w:val="007D5FD4"/>
    <w:rsid w:val="007E0C3A"/>
    <w:rsid w:val="008562A2"/>
    <w:rsid w:val="00935D89"/>
    <w:rsid w:val="009D7CA2"/>
    <w:rsid w:val="00A85F19"/>
    <w:rsid w:val="00AA66CC"/>
    <w:rsid w:val="00AC5989"/>
    <w:rsid w:val="00AD4919"/>
    <w:rsid w:val="00B82951"/>
    <w:rsid w:val="00C94551"/>
    <w:rsid w:val="00CA2309"/>
    <w:rsid w:val="00CC63D2"/>
    <w:rsid w:val="00CF68DF"/>
    <w:rsid w:val="00D36DDF"/>
    <w:rsid w:val="00D43BC9"/>
    <w:rsid w:val="00D54B7F"/>
    <w:rsid w:val="00E064A1"/>
    <w:rsid w:val="00E30D06"/>
    <w:rsid w:val="00E31AEA"/>
    <w:rsid w:val="00EF0587"/>
    <w:rsid w:val="00EF7035"/>
    <w:rsid w:val="00F016A7"/>
    <w:rsid w:val="00F16A2B"/>
    <w:rsid w:val="00F567BE"/>
    <w:rsid w:val="00F829F8"/>
    <w:rsid w:val="00FB2DC7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F6442"/>
  <w15:chartTrackingRefBased/>
  <w15:docId w15:val="{B7AE18D3-EAA8-4A98-9F49-07C877C7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146AC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3_1_Jugendleiter_Qualifizierung_Nachweis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4_3_1_Jugendleiter_Qualifizierung_Nachweis_2025.dotx</Template>
  <TotalTime>0</TotalTime>
  <Pages>2</Pages>
  <Words>566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dc:description/>
  <cp:lastModifiedBy>Lücke, S.</cp:lastModifiedBy>
  <cp:revision>1</cp:revision>
  <cp:lastPrinted>2007-03-15T09:53:00Z</cp:lastPrinted>
  <dcterms:created xsi:type="dcterms:W3CDTF">2025-12-01T08:28:00Z</dcterms:created>
  <dcterms:modified xsi:type="dcterms:W3CDTF">2025-12-01T08:31:00Z</dcterms:modified>
</cp:coreProperties>
</file>