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3D404" w14:textId="77777777" w:rsidR="00E97101" w:rsidRDefault="00E97101">
      <w:pPr>
        <w:rPr>
          <w:rFonts w:ascii="Arial" w:hAnsi="Arial"/>
          <w:b/>
        </w:rPr>
      </w:pPr>
      <w:r>
        <w:rPr>
          <w:rFonts w:ascii="Arial" w:hAnsi="Arial"/>
          <w:b/>
        </w:rPr>
        <w:t>Angaben des Trägers: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1523"/>
        <w:gridCol w:w="461"/>
        <w:gridCol w:w="1843"/>
        <w:gridCol w:w="281"/>
        <w:gridCol w:w="2270"/>
      </w:tblGrid>
      <w:tr w:rsidR="00465BC9" w14:paraId="3A37D234" w14:textId="77777777" w:rsidTr="00EC52D2">
        <w:trPr>
          <w:cantSplit/>
          <w:trHeight w:val="332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vAlign w:val="bottom"/>
          </w:tcPr>
          <w:p w14:paraId="1A397B0B" w14:textId="77777777" w:rsidR="00465BC9" w:rsidRDefault="00465BC9" w:rsidP="00EC52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027563">
              <w:rPr>
                <w:rFonts w:ascii="Arial" w:hAnsi="Arial"/>
              </w:rPr>
            </w:r>
            <w:r w:rsidR="0002756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61" w:type="dxa"/>
            <w:vAlign w:val="bottom"/>
          </w:tcPr>
          <w:p w14:paraId="2A320374" w14:textId="77777777" w:rsidR="00465BC9" w:rsidRDefault="00465BC9" w:rsidP="00EC52D2">
            <w:pPr>
              <w:rPr>
                <w:rFonts w:ascii="Arial" w:hAnsi="Arial"/>
              </w:rPr>
            </w:pPr>
          </w:p>
        </w:tc>
        <w:tc>
          <w:tcPr>
            <w:tcW w:w="4394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5BBB444B" w14:textId="77777777" w:rsidR="00465BC9" w:rsidRDefault="00465BC9" w:rsidP="00EC52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465BC9" w:rsidRPr="00AF5EE2" w14:paraId="0E06E1B7" w14:textId="77777777" w:rsidTr="00EC52D2">
        <w:trPr>
          <w:cantSplit/>
          <w:trHeight w:val="99"/>
        </w:trPr>
        <w:tc>
          <w:tcPr>
            <w:tcW w:w="4854" w:type="dxa"/>
            <w:gridSpan w:val="3"/>
            <w:tcBorders>
              <w:top w:val="single" w:sz="4" w:space="0" w:color="auto"/>
            </w:tcBorders>
            <w:vAlign w:val="bottom"/>
          </w:tcPr>
          <w:p w14:paraId="0A87F062" w14:textId="77777777" w:rsidR="00465BC9" w:rsidRPr="00AF5EE2" w:rsidRDefault="00465BC9" w:rsidP="00EC52D2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Name</w:t>
            </w:r>
          </w:p>
        </w:tc>
        <w:tc>
          <w:tcPr>
            <w:tcW w:w="461" w:type="dxa"/>
            <w:vAlign w:val="bottom"/>
          </w:tcPr>
          <w:p w14:paraId="1C1D8AC3" w14:textId="77777777" w:rsidR="00465BC9" w:rsidRPr="00AF5EE2" w:rsidRDefault="00465BC9" w:rsidP="00EC52D2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3461264B" w14:textId="77777777" w:rsidR="00465BC9" w:rsidRPr="00AF5EE2" w:rsidRDefault="00465BC9" w:rsidP="000777E3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Ansprechpartner</w:t>
            </w:r>
            <w:r w:rsidR="000777E3">
              <w:rPr>
                <w:rFonts w:ascii="Arial" w:hAnsi="Arial"/>
                <w:sz w:val="14"/>
                <w:szCs w:val="14"/>
              </w:rPr>
              <w:t>*I</w:t>
            </w:r>
            <w:r>
              <w:rPr>
                <w:rFonts w:ascii="Arial" w:hAnsi="Arial"/>
                <w:sz w:val="14"/>
                <w:szCs w:val="14"/>
              </w:rPr>
              <w:t>n</w:t>
            </w:r>
          </w:p>
        </w:tc>
      </w:tr>
      <w:tr w:rsidR="00465BC9" w14:paraId="67690C11" w14:textId="77777777" w:rsidTr="00EC52D2">
        <w:trPr>
          <w:cantSplit/>
          <w:trHeight w:hRule="exact" w:val="284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390DF47C" w14:textId="77777777" w:rsidR="00465BC9" w:rsidRDefault="00465BC9" w:rsidP="00EC52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465BC9" w14:paraId="6D9B540D" w14:textId="77777777" w:rsidTr="00EC52D2">
        <w:trPr>
          <w:cantSplit/>
        </w:trPr>
        <w:tc>
          <w:tcPr>
            <w:tcW w:w="9709" w:type="dxa"/>
            <w:gridSpan w:val="7"/>
          </w:tcPr>
          <w:p w14:paraId="4400CBE8" w14:textId="77777777" w:rsidR="00465BC9" w:rsidRDefault="00465BC9" w:rsidP="00EC52D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791FE1" w14:paraId="06464C20" w14:textId="77777777" w:rsidTr="007A4A9B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7AF46F94" w14:textId="77777777" w:rsidR="00791FE1" w:rsidRDefault="00791FE1" w:rsidP="00EC52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0E698086" w14:textId="77777777" w:rsidR="00791FE1" w:rsidRDefault="00791FE1" w:rsidP="00EC52D2">
            <w:pPr>
              <w:rPr>
                <w:rFonts w:ascii="Arial" w:hAnsi="Arial"/>
              </w:rPr>
            </w:pP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bottom"/>
          </w:tcPr>
          <w:p w14:paraId="00743C9F" w14:textId="77777777" w:rsidR="00791FE1" w:rsidRDefault="00791FE1" w:rsidP="00EC52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465BC9" w14:paraId="6C5F5958" w14:textId="77777777" w:rsidTr="005D1747">
        <w:trPr>
          <w:cantSplit/>
        </w:trPr>
        <w:tc>
          <w:tcPr>
            <w:tcW w:w="2905" w:type="dxa"/>
          </w:tcPr>
          <w:p w14:paraId="51E3091E" w14:textId="77777777" w:rsidR="00465BC9" w:rsidRDefault="00465BC9" w:rsidP="00EC52D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Telefon-Nr.</w:t>
            </w:r>
          </w:p>
        </w:tc>
        <w:tc>
          <w:tcPr>
            <w:tcW w:w="426" w:type="dxa"/>
          </w:tcPr>
          <w:p w14:paraId="0DE1B0A8" w14:textId="77777777" w:rsidR="00465BC9" w:rsidRDefault="00465BC9" w:rsidP="00EC52D2">
            <w:pPr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gridSpan w:val="3"/>
          </w:tcPr>
          <w:p w14:paraId="2642CEB6" w14:textId="77777777" w:rsidR="00465BC9" w:rsidRDefault="000777E3" w:rsidP="00EC52D2">
            <w:pPr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eM</w:t>
            </w:r>
            <w:r w:rsidR="00465BC9">
              <w:rPr>
                <w:rFonts w:ascii="Arial" w:hAnsi="Arial"/>
                <w:sz w:val="14"/>
              </w:rPr>
              <w:t>ail</w:t>
            </w:r>
            <w:proofErr w:type="spellEnd"/>
            <w:proofErr w:type="gramEnd"/>
            <w:r w:rsidR="00465BC9">
              <w:rPr>
                <w:rFonts w:ascii="Arial" w:hAnsi="Arial"/>
                <w:sz w:val="14"/>
              </w:rPr>
              <w:t>-Adresse</w:t>
            </w:r>
          </w:p>
        </w:tc>
        <w:tc>
          <w:tcPr>
            <w:tcW w:w="281" w:type="dxa"/>
          </w:tcPr>
          <w:p w14:paraId="6C00E000" w14:textId="77777777" w:rsidR="00465BC9" w:rsidRDefault="00465BC9" w:rsidP="00EC52D2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789E4F91" w14:textId="77777777" w:rsidR="00465BC9" w:rsidRDefault="00465BC9" w:rsidP="00EC52D2">
            <w:pPr>
              <w:rPr>
                <w:rFonts w:ascii="Arial" w:hAnsi="Arial"/>
                <w:sz w:val="14"/>
              </w:rPr>
            </w:pPr>
          </w:p>
        </w:tc>
      </w:tr>
      <w:tr w:rsidR="00791FE1" w14:paraId="1D7EC161" w14:textId="77777777" w:rsidTr="00AD0FBF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20F385EC" w14:textId="77777777" w:rsidR="00791FE1" w:rsidRDefault="00791FE1" w:rsidP="00EC52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39657970" w14:textId="77777777" w:rsidR="00791FE1" w:rsidRDefault="00791FE1" w:rsidP="00EC52D2">
            <w:pPr>
              <w:rPr>
                <w:rFonts w:ascii="Arial" w:hAnsi="Arial"/>
              </w:rPr>
            </w:pP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bottom"/>
          </w:tcPr>
          <w:p w14:paraId="04F09B34" w14:textId="77777777" w:rsidR="00791FE1" w:rsidRDefault="00791FE1" w:rsidP="00EC52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465BC9" w14:paraId="40EF5DB6" w14:textId="77777777" w:rsidTr="005D1747">
        <w:trPr>
          <w:cantSplit/>
        </w:trPr>
        <w:tc>
          <w:tcPr>
            <w:tcW w:w="2905" w:type="dxa"/>
          </w:tcPr>
          <w:p w14:paraId="22CD7584" w14:textId="77777777" w:rsidR="00465BC9" w:rsidRDefault="00BD656B" w:rsidP="00EC52D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IBAN</w:t>
            </w:r>
          </w:p>
        </w:tc>
        <w:tc>
          <w:tcPr>
            <w:tcW w:w="426" w:type="dxa"/>
          </w:tcPr>
          <w:p w14:paraId="3F22032C" w14:textId="77777777" w:rsidR="00465BC9" w:rsidRDefault="00465BC9" w:rsidP="00EC52D2">
            <w:pPr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gridSpan w:val="3"/>
          </w:tcPr>
          <w:p w14:paraId="16E08DFF" w14:textId="77777777" w:rsidR="00465BC9" w:rsidRDefault="00BD656B" w:rsidP="00EC52D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BIC</w:t>
            </w:r>
          </w:p>
        </w:tc>
        <w:tc>
          <w:tcPr>
            <w:tcW w:w="281" w:type="dxa"/>
          </w:tcPr>
          <w:p w14:paraId="3FB42F67" w14:textId="77777777" w:rsidR="00465BC9" w:rsidRDefault="00465BC9" w:rsidP="00EC52D2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7E8B4BFE" w14:textId="77777777" w:rsidR="00465BC9" w:rsidRDefault="00465BC9" w:rsidP="00EC52D2">
            <w:pPr>
              <w:rPr>
                <w:rFonts w:ascii="Arial" w:hAnsi="Arial"/>
                <w:sz w:val="14"/>
              </w:rPr>
            </w:pPr>
          </w:p>
        </w:tc>
      </w:tr>
    </w:tbl>
    <w:p w14:paraId="39EAF47F" w14:textId="77777777" w:rsidR="00D77360" w:rsidRDefault="00D77360">
      <w:pPr>
        <w:rPr>
          <w:rFonts w:ascii="Arial" w:hAnsi="Arial"/>
        </w:rPr>
      </w:pPr>
    </w:p>
    <w:p w14:paraId="05B27CC3" w14:textId="77777777" w:rsidR="00E97101" w:rsidRDefault="00791FE1">
      <w:pPr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9A880A" wp14:editId="1961D69B">
                <wp:simplePos x="0" y="0"/>
                <wp:positionH relativeFrom="column">
                  <wp:posOffset>3521710</wp:posOffset>
                </wp:positionH>
                <wp:positionV relativeFrom="paragraph">
                  <wp:posOffset>63500</wp:posOffset>
                </wp:positionV>
                <wp:extent cx="2572385" cy="422275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422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1C9BA" w14:textId="77777777" w:rsidR="00394056" w:rsidRPr="00394056" w:rsidRDefault="0039405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9405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Abgabefrist mit allen erforderlichen Nachweisen: 31.10.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9A880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7.3pt;margin-top:5pt;width:202.55pt;height:33.2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" fillcolor="yellow">
                <v:textbox style="mso-fit-shape-to-text:t">
                  <w:txbxContent>
                    <w:p w14:paraId="6161C9BA" w14:textId="77777777" w:rsidR="00394056" w:rsidRPr="00394056" w:rsidRDefault="0039405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9405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Abgabefrist mit allen erforderlichen Nachweisen: 31.10.</w:t>
                      </w:r>
                    </w:p>
                  </w:txbxContent>
                </v:textbox>
              </v:shape>
            </w:pict>
          </mc:Fallback>
        </mc:AlternateContent>
      </w:r>
      <w:r w:rsidR="00E97101">
        <w:rPr>
          <w:rFonts w:ascii="Arial" w:hAnsi="Arial"/>
        </w:rPr>
        <w:t>Kreis Gütersloh</w:t>
      </w:r>
    </w:p>
    <w:p w14:paraId="2B690967" w14:textId="0FAA9E39" w:rsidR="00E97101" w:rsidRDefault="00E97101">
      <w:pPr>
        <w:rPr>
          <w:rFonts w:ascii="Arial" w:hAnsi="Arial"/>
        </w:rPr>
      </w:pPr>
      <w:r>
        <w:rPr>
          <w:rFonts w:ascii="Arial" w:hAnsi="Arial"/>
        </w:rPr>
        <w:t>D</w:t>
      </w:r>
      <w:r w:rsidR="00027563">
        <w:rPr>
          <w:rFonts w:ascii="Arial" w:hAnsi="Arial"/>
        </w:rPr>
        <w:t>ie Landrätin</w:t>
      </w:r>
    </w:p>
    <w:p w14:paraId="779A6F9C" w14:textId="77777777" w:rsidR="00E97101" w:rsidRDefault="00B53E1A">
      <w:pPr>
        <w:rPr>
          <w:rFonts w:ascii="Arial" w:hAnsi="Arial"/>
        </w:rPr>
      </w:pPr>
      <w:r>
        <w:rPr>
          <w:rFonts w:ascii="Arial" w:hAnsi="Arial"/>
        </w:rPr>
        <w:t>Abt. Jugend</w:t>
      </w:r>
    </w:p>
    <w:p w14:paraId="7AB8A08A" w14:textId="77777777" w:rsidR="00E97101" w:rsidRDefault="00E97101">
      <w:pPr>
        <w:rPr>
          <w:rFonts w:ascii="Arial" w:hAnsi="Arial"/>
        </w:rPr>
      </w:pPr>
    </w:p>
    <w:p w14:paraId="17F3CB7E" w14:textId="77777777" w:rsidR="00E97101" w:rsidRDefault="00E97101">
      <w:pPr>
        <w:rPr>
          <w:rFonts w:ascii="Arial" w:hAnsi="Arial"/>
        </w:rPr>
      </w:pPr>
      <w:r>
        <w:rPr>
          <w:rFonts w:ascii="Arial" w:hAnsi="Arial"/>
        </w:rPr>
        <w:t>33324 Gütersloh</w:t>
      </w:r>
    </w:p>
    <w:p w14:paraId="7ED24FE6" w14:textId="77777777" w:rsidR="00E97101" w:rsidRDefault="00E97101">
      <w:pPr>
        <w:rPr>
          <w:rFonts w:ascii="Arial" w:hAnsi="Arial"/>
        </w:rPr>
      </w:pPr>
    </w:p>
    <w:p w14:paraId="6550346C" w14:textId="77777777" w:rsidR="00982866" w:rsidRDefault="00982866">
      <w:pPr>
        <w:rPr>
          <w:rFonts w:ascii="Arial" w:hAnsi="Arial"/>
        </w:rPr>
      </w:pPr>
    </w:p>
    <w:p w14:paraId="50F7F577" w14:textId="77777777" w:rsidR="00E97101" w:rsidRPr="00C230EA" w:rsidRDefault="00E97101">
      <w:pPr>
        <w:jc w:val="center"/>
        <w:rPr>
          <w:rFonts w:ascii="Arial" w:hAnsi="Arial"/>
          <w:b/>
          <w:sz w:val="28"/>
          <w:szCs w:val="28"/>
        </w:rPr>
      </w:pPr>
      <w:r w:rsidRPr="00C230EA">
        <w:rPr>
          <w:rFonts w:ascii="Arial" w:hAnsi="Arial"/>
          <w:b/>
          <w:sz w:val="28"/>
          <w:szCs w:val="28"/>
        </w:rPr>
        <w:t>Antrag</w:t>
      </w:r>
    </w:p>
    <w:p w14:paraId="5390B517" w14:textId="77777777" w:rsidR="00E97101" w:rsidRDefault="00E97101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auf Gewährung </w:t>
      </w:r>
      <w:r w:rsidR="00B83D31">
        <w:rPr>
          <w:rFonts w:ascii="Arial" w:hAnsi="Arial"/>
          <w:sz w:val="24"/>
        </w:rPr>
        <w:t>eines Zuschusses</w:t>
      </w:r>
      <w:r>
        <w:rPr>
          <w:rFonts w:ascii="Arial" w:hAnsi="Arial"/>
          <w:sz w:val="24"/>
        </w:rPr>
        <w:t xml:space="preserve"> gemäß Ziffer </w:t>
      </w:r>
      <w:r w:rsidR="00B83D31">
        <w:rPr>
          <w:rFonts w:ascii="Arial" w:hAnsi="Arial"/>
          <w:sz w:val="24"/>
        </w:rPr>
        <w:t>4.3.</w:t>
      </w:r>
      <w:r w:rsidR="00394056">
        <w:rPr>
          <w:rFonts w:ascii="Arial" w:hAnsi="Arial"/>
          <w:sz w:val="24"/>
        </w:rPr>
        <w:t>3</w:t>
      </w:r>
      <w:r w:rsidR="00B83D31">
        <w:rPr>
          <w:rFonts w:ascii="Arial" w:hAnsi="Arial"/>
          <w:sz w:val="24"/>
        </w:rPr>
        <w:t xml:space="preserve"> Kinder- und Jugendförderplan</w:t>
      </w:r>
    </w:p>
    <w:p w14:paraId="71800B8B" w14:textId="77777777" w:rsidR="00E97101" w:rsidRDefault="00E97101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- </w:t>
      </w:r>
      <w:r w:rsidR="000777E3">
        <w:rPr>
          <w:rFonts w:ascii="Arial" w:hAnsi="Arial"/>
          <w:b/>
          <w:sz w:val="24"/>
        </w:rPr>
        <w:t>Jugendleiter*i</w:t>
      </w:r>
      <w:r w:rsidR="00982866">
        <w:rPr>
          <w:rFonts w:ascii="Arial" w:hAnsi="Arial"/>
          <w:b/>
          <w:sz w:val="24"/>
        </w:rPr>
        <w:t>nnenpauschale</w:t>
      </w:r>
      <w:r>
        <w:rPr>
          <w:rFonts w:ascii="Arial" w:hAnsi="Arial"/>
          <w:b/>
          <w:sz w:val="24"/>
        </w:rPr>
        <w:t xml:space="preserve"> -</w:t>
      </w:r>
    </w:p>
    <w:p w14:paraId="5847CBAE" w14:textId="77777777" w:rsidR="00E97101" w:rsidRDefault="00E97101">
      <w:pPr>
        <w:rPr>
          <w:rFonts w:ascii="Arial" w:hAnsi="Arial"/>
        </w:rPr>
      </w:pPr>
    </w:p>
    <w:p w14:paraId="555DB989" w14:textId="77777777" w:rsidR="00394056" w:rsidRDefault="00394056">
      <w:pPr>
        <w:rPr>
          <w:rFonts w:ascii="Arial" w:hAnsi="Arial"/>
        </w:rPr>
      </w:pPr>
      <w:r>
        <w:rPr>
          <w:rFonts w:ascii="Arial" w:hAnsi="Arial"/>
        </w:rPr>
        <w:t>Jugendleiter</w:t>
      </w:r>
      <w:r w:rsidR="000777E3">
        <w:rPr>
          <w:rFonts w:ascii="Arial" w:hAnsi="Arial"/>
        </w:rPr>
        <w:t>*</w:t>
      </w:r>
      <w:r>
        <w:rPr>
          <w:rFonts w:ascii="Arial" w:hAnsi="Arial"/>
        </w:rPr>
        <w:t>in ist:</w:t>
      </w:r>
    </w:p>
    <w:p w14:paraId="07A3A91F" w14:textId="77777777" w:rsidR="00394056" w:rsidRDefault="00394056">
      <w:pPr>
        <w:rPr>
          <w:rFonts w:ascii="Arial" w:hAnsi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282"/>
        <w:gridCol w:w="4501"/>
      </w:tblGrid>
      <w:tr w:rsidR="004E0EE3" w:rsidRPr="00394056" w14:paraId="552AD446" w14:textId="77777777" w:rsidTr="00915706">
        <w:trPr>
          <w:trHeight w:val="33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BB067" w14:textId="77777777" w:rsidR="00394056" w:rsidRPr="00394056" w:rsidRDefault="004E0EE3" w:rsidP="009157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" w:name="Text9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283" w:type="dxa"/>
            <w:shd w:val="clear" w:color="auto" w:fill="auto"/>
            <w:vAlign w:val="center"/>
          </w:tcPr>
          <w:p w14:paraId="6BCB245A" w14:textId="77777777" w:rsidR="00394056" w:rsidRPr="00394056" w:rsidRDefault="00394056" w:rsidP="00915706">
            <w:pPr>
              <w:rPr>
                <w:rFonts w:ascii="Arial" w:hAnsi="Arial"/>
              </w:rPr>
            </w:pPr>
          </w:p>
        </w:tc>
        <w:tc>
          <w:tcPr>
            <w:tcW w:w="4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E6EBA" w14:textId="77777777" w:rsidR="00394056" w:rsidRPr="00394056" w:rsidRDefault="004E0EE3" w:rsidP="009157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" w:name="Text9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4E0EE3" w:rsidRPr="00394056" w14:paraId="0ECAFC2C" w14:textId="77777777" w:rsidTr="004E0EE3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14:paraId="671E6143" w14:textId="77777777" w:rsidR="00394056" w:rsidRPr="00394056" w:rsidRDefault="00394056">
            <w:pPr>
              <w:rPr>
                <w:rFonts w:ascii="Arial" w:hAnsi="Arial"/>
              </w:rPr>
            </w:pPr>
            <w:r w:rsidRPr="00394056">
              <w:rPr>
                <w:rFonts w:ascii="Arial" w:hAnsi="Arial"/>
                <w:sz w:val="14"/>
              </w:rPr>
              <w:t>Name</w:t>
            </w:r>
          </w:p>
        </w:tc>
        <w:tc>
          <w:tcPr>
            <w:tcW w:w="283" w:type="dxa"/>
            <w:shd w:val="clear" w:color="auto" w:fill="auto"/>
          </w:tcPr>
          <w:p w14:paraId="13862D65" w14:textId="77777777" w:rsidR="00394056" w:rsidRPr="00394056" w:rsidRDefault="00394056">
            <w:pPr>
              <w:rPr>
                <w:rFonts w:ascii="Arial" w:hAnsi="Arial"/>
              </w:rPr>
            </w:pPr>
          </w:p>
        </w:tc>
        <w:tc>
          <w:tcPr>
            <w:tcW w:w="4567" w:type="dxa"/>
            <w:tcBorders>
              <w:top w:val="single" w:sz="4" w:space="0" w:color="auto"/>
            </w:tcBorders>
            <w:shd w:val="clear" w:color="auto" w:fill="auto"/>
          </w:tcPr>
          <w:p w14:paraId="1D883E4E" w14:textId="77777777" w:rsidR="00394056" w:rsidRPr="00394056" w:rsidRDefault="00394056">
            <w:pPr>
              <w:rPr>
                <w:rFonts w:ascii="Arial" w:hAnsi="Arial"/>
              </w:rPr>
            </w:pPr>
            <w:r w:rsidRPr="00394056">
              <w:rPr>
                <w:rFonts w:ascii="Arial" w:hAnsi="Arial"/>
                <w:sz w:val="14"/>
              </w:rPr>
              <w:t>Vorname</w:t>
            </w:r>
          </w:p>
        </w:tc>
      </w:tr>
      <w:tr w:rsidR="004E0EE3" w:rsidRPr="00394056" w14:paraId="51FDFEEA" w14:textId="77777777" w:rsidTr="00915706">
        <w:trPr>
          <w:trHeight w:val="338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8E28D" w14:textId="77777777" w:rsidR="00394056" w:rsidRPr="00394056" w:rsidRDefault="004E0EE3" w:rsidP="009157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" w:name="Text9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283" w:type="dxa"/>
            <w:shd w:val="clear" w:color="auto" w:fill="auto"/>
            <w:vAlign w:val="center"/>
          </w:tcPr>
          <w:p w14:paraId="4D580866" w14:textId="77777777" w:rsidR="00394056" w:rsidRPr="00394056" w:rsidRDefault="00394056" w:rsidP="00915706">
            <w:pPr>
              <w:rPr>
                <w:rFonts w:ascii="Arial" w:hAnsi="Arial"/>
              </w:rPr>
            </w:pPr>
          </w:p>
        </w:tc>
        <w:tc>
          <w:tcPr>
            <w:tcW w:w="4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70E57" w14:textId="77777777" w:rsidR="00394056" w:rsidRPr="00394056" w:rsidRDefault="004E0EE3" w:rsidP="009157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" w:name="Text9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4E0EE3" w:rsidRPr="00394056" w14:paraId="3B273CC8" w14:textId="77777777" w:rsidTr="004E0EE3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14:paraId="182932A6" w14:textId="77777777" w:rsidR="00394056" w:rsidRPr="00394056" w:rsidRDefault="00394056">
            <w:pPr>
              <w:rPr>
                <w:rFonts w:ascii="Arial" w:hAnsi="Arial"/>
              </w:rPr>
            </w:pPr>
            <w:r w:rsidRPr="004E0EE3">
              <w:rPr>
                <w:rFonts w:ascii="Arial" w:hAnsi="Arial"/>
                <w:sz w:val="14"/>
              </w:rPr>
              <w:t>geb. am</w:t>
            </w:r>
          </w:p>
        </w:tc>
        <w:tc>
          <w:tcPr>
            <w:tcW w:w="283" w:type="dxa"/>
            <w:shd w:val="clear" w:color="auto" w:fill="auto"/>
          </w:tcPr>
          <w:p w14:paraId="7F88C366" w14:textId="77777777" w:rsidR="00394056" w:rsidRPr="00394056" w:rsidRDefault="00394056">
            <w:pPr>
              <w:rPr>
                <w:rFonts w:ascii="Arial" w:hAnsi="Arial"/>
              </w:rPr>
            </w:pPr>
          </w:p>
        </w:tc>
        <w:tc>
          <w:tcPr>
            <w:tcW w:w="4567" w:type="dxa"/>
            <w:tcBorders>
              <w:top w:val="single" w:sz="4" w:space="0" w:color="auto"/>
            </w:tcBorders>
            <w:shd w:val="clear" w:color="auto" w:fill="auto"/>
          </w:tcPr>
          <w:p w14:paraId="3CBD09A1" w14:textId="77777777" w:rsidR="00394056" w:rsidRPr="00394056" w:rsidRDefault="00394056">
            <w:pPr>
              <w:rPr>
                <w:rFonts w:ascii="Arial" w:hAnsi="Arial"/>
              </w:rPr>
            </w:pPr>
            <w:r w:rsidRPr="004E0EE3">
              <w:rPr>
                <w:rFonts w:ascii="Arial" w:hAnsi="Arial"/>
                <w:sz w:val="14"/>
              </w:rPr>
              <w:t>Beruf</w:t>
            </w:r>
          </w:p>
        </w:tc>
      </w:tr>
      <w:tr w:rsidR="004E0EE3" w:rsidRPr="00394056" w14:paraId="490013AD" w14:textId="77777777" w:rsidTr="00915706">
        <w:trPr>
          <w:trHeight w:val="318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38F95" w14:textId="77777777" w:rsidR="00394056" w:rsidRPr="00394056" w:rsidRDefault="004E0EE3" w:rsidP="009157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" w:name="Text9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283" w:type="dxa"/>
            <w:shd w:val="clear" w:color="auto" w:fill="auto"/>
            <w:vAlign w:val="center"/>
          </w:tcPr>
          <w:p w14:paraId="7FB8398A" w14:textId="77777777" w:rsidR="00394056" w:rsidRPr="00394056" w:rsidRDefault="00394056" w:rsidP="00915706">
            <w:pPr>
              <w:rPr>
                <w:rFonts w:ascii="Arial" w:hAnsi="Arial"/>
              </w:rPr>
            </w:pPr>
          </w:p>
        </w:tc>
        <w:tc>
          <w:tcPr>
            <w:tcW w:w="4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4716C" w14:textId="77777777" w:rsidR="00394056" w:rsidRPr="00394056" w:rsidRDefault="004E0EE3" w:rsidP="009157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" w:name="Text9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4E0EE3" w:rsidRPr="00394056" w14:paraId="020D0D68" w14:textId="77777777" w:rsidTr="004E0EE3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14:paraId="22FFACB7" w14:textId="77777777" w:rsidR="00394056" w:rsidRPr="00394056" w:rsidRDefault="00394056">
            <w:pPr>
              <w:rPr>
                <w:rFonts w:ascii="Arial" w:hAnsi="Arial"/>
              </w:rPr>
            </w:pPr>
            <w:r w:rsidRPr="004E0EE3">
              <w:rPr>
                <w:rFonts w:ascii="Arial" w:hAnsi="Arial"/>
                <w:sz w:val="14"/>
              </w:rPr>
              <w:t>Anschrift</w:t>
            </w:r>
          </w:p>
        </w:tc>
        <w:tc>
          <w:tcPr>
            <w:tcW w:w="283" w:type="dxa"/>
            <w:shd w:val="clear" w:color="auto" w:fill="auto"/>
          </w:tcPr>
          <w:p w14:paraId="4591AC4A" w14:textId="77777777" w:rsidR="00394056" w:rsidRPr="00394056" w:rsidRDefault="00394056">
            <w:pPr>
              <w:rPr>
                <w:rFonts w:ascii="Arial" w:hAnsi="Arial"/>
              </w:rPr>
            </w:pPr>
          </w:p>
        </w:tc>
        <w:tc>
          <w:tcPr>
            <w:tcW w:w="4567" w:type="dxa"/>
            <w:tcBorders>
              <w:top w:val="single" w:sz="4" w:space="0" w:color="auto"/>
            </w:tcBorders>
            <w:shd w:val="clear" w:color="auto" w:fill="auto"/>
          </w:tcPr>
          <w:p w14:paraId="008B7B7D" w14:textId="77777777" w:rsidR="00394056" w:rsidRPr="00394056" w:rsidRDefault="00394056">
            <w:pPr>
              <w:rPr>
                <w:rFonts w:ascii="Arial" w:hAnsi="Arial"/>
              </w:rPr>
            </w:pPr>
          </w:p>
        </w:tc>
      </w:tr>
    </w:tbl>
    <w:p w14:paraId="49C7FB97" w14:textId="77777777" w:rsidR="00394056" w:rsidRDefault="00394056">
      <w:pPr>
        <w:rPr>
          <w:rFonts w:ascii="Arial" w:hAnsi="Arial"/>
        </w:rPr>
      </w:pPr>
    </w:p>
    <w:p w14:paraId="180BA6A9" w14:textId="77777777" w:rsidR="004E0EE3" w:rsidRDefault="004E0EE3">
      <w:pPr>
        <w:rPr>
          <w:rFonts w:ascii="Arial" w:hAnsi="Arial"/>
        </w:rPr>
      </w:pPr>
      <w:r>
        <w:rPr>
          <w:rFonts w:ascii="Arial" w:hAnsi="Arial"/>
        </w:rPr>
        <w:t>Ich versichere die Richtigkeit der Angaben</w:t>
      </w:r>
      <w:r w:rsidR="00982866">
        <w:rPr>
          <w:rFonts w:ascii="Arial" w:hAnsi="Arial"/>
        </w:rPr>
        <w:t>.</w:t>
      </w:r>
    </w:p>
    <w:p w14:paraId="1205619C" w14:textId="77777777" w:rsidR="004E0EE3" w:rsidRDefault="004E0EE3">
      <w:pPr>
        <w:rPr>
          <w:rFonts w:ascii="Arial" w:hAnsi="Arial"/>
        </w:rPr>
      </w:pPr>
    </w:p>
    <w:p w14:paraId="737E6AB2" w14:textId="77777777" w:rsidR="002A403D" w:rsidRDefault="002A403D">
      <w:pPr>
        <w:rPr>
          <w:rFonts w:ascii="Arial" w:hAnsi="Arial"/>
        </w:rPr>
      </w:pPr>
    </w:p>
    <w:p w14:paraId="53D02460" w14:textId="77777777" w:rsidR="004E0EE3" w:rsidRDefault="004E0EE3">
      <w:pPr>
        <w:rPr>
          <w:rFonts w:ascii="Arial" w:hAnsi="Arial"/>
        </w:rPr>
      </w:pPr>
    </w:p>
    <w:p w14:paraId="73105E7F" w14:textId="77777777" w:rsidR="004E0EE3" w:rsidRDefault="004E0EE3">
      <w:pPr>
        <w:rPr>
          <w:rFonts w:ascii="Arial" w:hAnsi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282"/>
        <w:gridCol w:w="4500"/>
      </w:tblGrid>
      <w:tr w:rsidR="004E0EE3" w:rsidRPr="006D58D5" w14:paraId="5BA774C6" w14:textId="77777777" w:rsidTr="006D58D5">
        <w:trPr>
          <w:trHeight w:val="373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6365B" w14:textId="77777777" w:rsidR="004E0EE3" w:rsidRPr="006D58D5" w:rsidRDefault="004E0EE3" w:rsidP="00915706">
            <w:pPr>
              <w:rPr>
                <w:rFonts w:ascii="Arial" w:hAnsi="Arial"/>
              </w:rPr>
            </w:pPr>
            <w:r w:rsidRPr="006D58D5">
              <w:rPr>
                <w:rFonts w:ascii="Arial" w:hAnsi="Arial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7" w:name="Text98"/>
            <w:r w:rsidRPr="006D58D5">
              <w:rPr>
                <w:rFonts w:ascii="Arial" w:hAnsi="Arial"/>
              </w:rPr>
              <w:instrText xml:space="preserve"> FORMTEXT </w:instrText>
            </w:r>
            <w:r w:rsidRPr="006D58D5">
              <w:rPr>
                <w:rFonts w:ascii="Arial" w:hAnsi="Arial"/>
              </w:rPr>
            </w:r>
            <w:r w:rsidRPr="006D58D5">
              <w:rPr>
                <w:rFonts w:ascii="Arial" w:hAnsi="Arial"/>
              </w:rPr>
              <w:fldChar w:fldCharType="separate"/>
            </w:r>
            <w:r w:rsidRPr="006D58D5">
              <w:rPr>
                <w:rFonts w:ascii="Arial" w:hAnsi="Arial"/>
                <w:noProof/>
              </w:rPr>
              <w:t> </w:t>
            </w:r>
            <w:r w:rsidRPr="006D58D5">
              <w:rPr>
                <w:rFonts w:ascii="Arial" w:hAnsi="Arial"/>
                <w:noProof/>
              </w:rPr>
              <w:t> </w:t>
            </w:r>
            <w:r w:rsidRPr="006D58D5">
              <w:rPr>
                <w:rFonts w:ascii="Arial" w:hAnsi="Arial"/>
                <w:noProof/>
              </w:rPr>
              <w:t> </w:t>
            </w:r>
            <w:r w:rsidRPr="006D58D5">
              <w:rPr>
                <w:rFonts w:ascii="Arial" w:hAnsi="Arial"/>
                <w:noProof/>
              </w:rPr>
              <w:t> </w:t>
            </w:r>
            <w:r w:rsidRPr="006D58D5">
              <w:rPr>
                <w:rFonts w:ascii="Arial" w:hAnsi="Arial"/>
                <w:noProof/>
              </w:rPr>
              <w:t> </w:t>
            </w:r>
            <w:r w:rsidRPr="006D58D5"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283" w:type="dxa"/>
            <w:shd w:val="clear" w:color="auto" w:fill="auto"/>
            <w:vAlign w:val="center"/>
          </w:tcPr>
          <w:p w14:paraId="47602397" w14:textId="77777777" w:rsidR="004E0EE3" w:rsidRPr="006D58D5" w:rsidRDefault="004E0EE3" w:rsidP="00915706">
            <w:pPr>
              <w:rPr>
                <w:rFonts w:ascii="Arial" w:hAnsi="Arial"/>
              </w:rPr>
            </w:pPr>
          </w:p>
        </w:tc>
        <w:tc>
          <w:tcPr>
            <w:tcW w:w="4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22C39" w14:textId="77777777" w:rsidR="004E0EE3" w:rsidRPr="006D58D5" w:rsidRDefault="004E0EE3" w:rsidP="00915706">
            <w:pPr>
              <w:rPr>
                <w:rFonts w:ascii="Arial" w:hAnsi="Arial"/>
              </w:rPr>
            </w:pPr>
          </w:p>
        </w:tc>
      </w:tr>
      <w:tr w:rsidR="004E0EE3" w:rsidRPr="006D58D5" w14:paraId="40F59AC6" w14:textId="77777777" w:rsidTr="006D58D5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14:paraId="4237C99D" w14:textId="77777777" w:rsidR="004E0EE3" w:rsidRPr="006D58D5" w:rsidRDefault="004E0EE3">
            <w:pPr>
              <w:rPr>
                <w:rFonts w:ascii="Arial" w:hAnsi="Arial"/>
              </w:rPr>
            </w:pPr>
            <w:r w:rsidRPr="006D58D5">
              <w:rPr>
                <w:rFonts w:ascii="Arial" w:hAnsi="Arial"/>
                <w:sz w:val="14"/>
              </w:rPr>
              <w:t>Ort, Datum</w:t>
            </w:r>
          </w:p>
        </w:tc>
        <w:tc>
          <w:tcPr>
            <w:tcW w:w="283" w:type="dxa"/>
            <w:shd w:val="clear" w:color="auto" w:fill="auto"/>
          </w:tcPr>
          <w:p w14:paraId="713E6546" w14:textId="77777777" w:rsidR="004E0EE3" w:rsidRPr="006D58D5" w:rsidRDefault="004E0EE3">
            <w:pPr>
              <w:rPr>
                <w:rFonts w:ascii="Arial" w:hAnsi="Arial"/>
              </w:rPr>
            </w:pPr>
          </w:p>
        </w:tc>
        <w:tc>
          <w:tcPr>
            <w:tcW w:w="4567" w:type="dxa"/>
            <w:tcBorders>
              <w:top w:val="single" w:sz="4" w:space="0" w:color="auto"/>
            </w:tcBorders>
            <w:shd w:val="clear" w:color="auto" w:fill="auto"/>
          </w:tcPr>
          <w:p w14:paraId="01C01516" w14:textId="77777777" w:rsidR="004E0EE3" w:rsidRPr="006D58D5" w:rsidRDefault="004E0EE3">
            <w:pPr>
              <w:rPr>
                <w:rFonts w:ascii="Arial" w:hAnsi="Arial"/>
              </w:rPr>
            </w:pPr>
            <w:r w:rsidRPr="006D58D5">
              <w:rPr>
                <w:rFonts w:ascii="Arial" w:hAnsi="Arial"/>
                <w:sz w:val="14"/>
              </w:rPr>
              <w:t>Un</w:t>
            </w:r>
            <w:r w:rsidR="000777E3">
              <w:rPr>
                <w:rFonts w:ascii="Arial" w:hAnsi="Arial"/>
                <w:sz w:val="14"/>
              </w:rPr>
              <w:t>terschrift des/der Jugendleiter*i</w:t>
            </w:r>
            <w:r w:rsidRPr="006D58D5">
              <w:rPr>
                <w:rFonts w:ascii="Arial" w:hAnsi="Arial"/>
                <w:sz w:val="14"/>
              </w:rPr>
              <w:t>n</w:t>
            </w:r>
          </w:p>
        </w:tc>
      </w:tr>
    </w:tbl>
    <w:p w14:paraId="293F7719" w14:textId="77777777" w:rsidR="004E0EE3" w:rsidRDefault="004E0EE3">
      <w:pPr>
        <w:rPr>
          <w:rFonts w:ascii="Arial" w:hAnsi="Arial"/>
        </w:rPr>
      </w:pPr>
    </w:p>
    <w:p w14:paraId="02C8CA69" w14:textId="77777777" w:rsidR="004E0EE3" w:rsidRPr="004E0EE3" w:rsidRDefault="004E0EE3">
      <w:pPr>
        <w:rPr>
          <w:rFonts w:ascii="Arial" w:hAnsi="Arial"/>
          <w:b/>
        </w:rPr>
      </w:pPr>
      <w:r w:rsidRPr="004E0EE3">
        <w:rPr>
          <w:rFonts w:ascii="Arial" w:hAnsi="Arial"/>
          <w:b/>
        </w:rPr>
        <w:t>Anlagen</w:t>
      </w:r>
    </w:p>
    <w:p w14:paraId="6C09C6D4" w14:textId="77777777" w:rsidR="004E0EE3" w:rsidRDefault="004E0EE3">
      <w:pPr>
        <w:rPr>
          <w:rFonts w:ascii="Arial" w:hAnsi="Arial"/>
        </w:rPr>
      </w:pPr>
    </w:p>
    <w:p w14:paraId="4E1DA50F" w14:textId="77777777" w:rsidR="004E0EE3" w:rsidRPr="004E0EE3" w:rsidRDefault="004E0EE3" w:rsidP="00982866">
      <w:pPr>
        <w:numPr>
          <w:ilvl w:val="0"/>
          <w:numId w:val="6"/>
        </w:numPr>
        <w:rPr>
          <w:rFonts w:ascii="Arial" w:hAnsi="Arial"/>
        </w:rPr>
      </w:pPr>
      <w:r w:rsidRPr="004E0EE3">
        <w:rPr>
          <w:rFonts w:ascii="Arial" w:hAnsi="Arial"/>
        </w:rPr>
        <w:t xml:space="preserve">Bescheinigung über die erfolgreiche </w:t>
      </w:r>
      <w:r w:rsidR="000777E3">
        <w:rPr>
          <w:rFonts w:ascii="Arial" w:hAnsi="Arial"/>
        </w:rPr>
        <w:t>Teilnahme an einer Jugendleiter*i</w:t>
      </w:r>
      <w:r w:rsidRPr="004E0EE3">
        <w:rPr>
          <w:rFonts w:ascii="Arial" w:hAnsi="Arial"/>
        </w:rPr>
        <w:t>nnenausbildung (mind. 35 Zeitstunden). Alle 3 Jahre ist eine „Auffrischung“ in Form e</w:t>
      </w:r>
      <w:r w:rsidR="000777E3">
        <w:rPr>
          <w:rFonts w:ascii="Arial" w:hAnsi="Arial"/>
        </w:rPr>
        <w:t>iner Fortbildung nachzuweisen (5</w:t>
      </w:r>
      <w:r w:rsidRPr="004E0EE3">
        <w:rPr>
          <w:rFonts w:ascii="Arial" w:hAnsi="Arial"/>
        </w:rPr>
        <w:t xml:space="preserve"> Zeitstunden).</w:t>
      </w:r>
      <w:r>
        <w:rPr>
          <w:rFonts w:ascii="Arial" w:hAnsi="Arial"/>
        </w:rPr>
        <w:br/>
      </w:r>
      <w:r w:rsidR="000777E3">
        <w:rPr>
          <w:rFonts w:ascii="Arial" w:hAnsi="Arial"/>
          <w:sz w:val="16"/>
          <w:szCs w:val="16"/>
        </w:rPr>
        <w:t>(Bei Jugendleiter*innen und Mitarbeiter*i</w:t>
      </w:r>
      <w:r w:rsidRPr="004E0EE3">
        <w:rPr>
          <w:rFonts w:ascii="Arial" w:hAnsi="Arial"/>
          <w:sz w:val="16"/>
          <w:szCs w:val="16"/>
        </w:rPr>
        <w:t>nnen, die aufgrund ihrer</w:t>
      </w:r>
      <w:r>
        <w:rPr>
          <w:rFonts w:ascii="Arial" w:hAnsi="Arial"/>
          <w:sz w:val="16"/>
          <w:szCs w:val="16"/>
        </w:rPr>
        <w:t xml:space="preserve"> beruflichen Ausbildung i</w:t>
      </w:r>
      <w:r w:rsidR="000777E3">
        <w:rPr>
          <w:rFonts w:ascii="Arial" w:hAnsi="Arial"/>
          <w:sz w:val="16"/>
          <w:szCs w:val="16"/>
        </w:rPr>
        <w:t>hre Befähigung als Jugendleiter*i</w:t>
      </w:r>
      <w:r>
        <w:rPr>
          <w:rFonts w:ascii="Arial" w:hAnsi="Arial"/>
          <w:sz w:val="16"/>
          <w:szCs w:val="16"/>
        </w:rPr>
        <w:t xml:space="preserve">n </w:t>
      </w:r>
      <w:r w:rsidR="003C2F63">
        <w:rPr>
          <w:rFonts w:ascii="Arial" w:hAnsi="Arial"/>
          <w:sz w:val="16"/>
          <w:szCs w:val="16"/>
        </w:rPr>
        <w:br/>
      </w:r>
      <w:r>
        <w:rPr>
          <w:rFonts w:ascii="Arial" w:hAnsi="Arial"/>
          <w:sz w:val="16"/>
          <w:szCs w:val="16"/>
        </w:rPr>
        <w:t>nachgewiesen haben, kann au</w:t>
      </w:r>
      <w:r w:rsidR="000777E3">
        <w:rPr>
          <w:rFonts w:ascii="Arial" w:hAnsi="Arial"/>
          <w:sz w:val="16"/>
          <w:szCs w:val="16"/>
        </w:rPr>
        <w:t>f den Nachweis der Jugendleiter*i</w:t>
      </w:r>
      <w:r>
        <w:rPr>
          <w:rFonts w:ascii="Arial" w:hAnsi="Arial"/>
          <w:sz w:val="16"/>
          <w:szCs w:val="16"/>
        </w:rPr>
        <w:t>nnenausbildung verzichtet werden.)</w:t>
      </w:r>
      <w:r>
        <w:rPr>
          <w:rFonts w:ascii="Arial" w:hAnsi="Arial"/>
          <w:sz w:val="16"/>
          <w:szCs w:val="16"/>
        </w:rPr>
        <w:br/>
      </w:r>
    </w:p>
    <w:p w14:paraId="62520C89" w14:textId="77777777" w:rsidR="004E0EE3" w:rsidRDefault="004E0EE3" w:rsidP="004E0EE3">
      <w:pPr>
        <w:numPr>
          <w:ilvl w:val="0"/>
          <w:numId w:val="6"/>
        </w:numPr>
        <w:rPr>
          <w:rFonts w:ascii="Arial" w:hAnsi="Arial"/>
        </w:rPr>
      </w:pPr>
      <w:r w:rsidRPr="004E0EE3">
        <w:rPr>
          <w:rFonts w:ascii="Arial" w:hAnsi="Arial"/>
        </w:rPr>
        <w:t xml:space="preserve">Nachweis über die Teilnahme an einem Kurs in Erster Hilfe </w:t>
      </w:r>
      <w:r w:rsidR="000777E3">
        <w:rPr>
          <w:rFonts w:ascii="Arial" w:hAnsi="Arial"/>
        </w:rPr>
        <w:t>(9</w:t>
      </w:r>
      <w:r>
        <w:rPr>
          <w:rFonts w:ascii="Arial" w:hAnsi="Arial"/>
        </w:rPr>
        <w:t xml:space="preserve"> </w:t>
      </w:r>
      <w:r w:rsidR="000777E3">
        <w:rPr>
          <w:rFonts w:ascii="Arial" w:hAnsi="Arial"/>
        </w:rPr>
        <w:t>Unterrichtseinheiten).</w:t>
      </w:r>
      <w:r w:rsidR="000777E3">
        <w:rPr>
          <w:rFonts w:ascii="Arial" w:hAnsi="Arial"/>
        </w:rPr>
        <w:br/>
      </w:r>
      <w:r>
        <w:rPr>
          <w:rFonts w:ascii="Arial" w:hAnsi="Arial"/>
        </w:rPr>
        <w:t>Alle 3 Jahre sind die Kenntnisse aufzufrischen und nachzuweisen.</w:t>
      </w:r>
    </w:p>
    <w:p w14:paraId="00B7C6AE" w14:textId="77777777" w:rsidR="004E0EE3" w:rsidRDefault="004E0EE3" w:rsidP="004E0EE3">
      <w:pPr>
        <w:rPr>
          <w:rFonts w:ascii="Arial" w:hAnsi="Arial"/>
        </w:rPr>
      </w:pPr>
    </w:p>
    <w:p w14:paraId="254DABB2" w14:textId="77777777" w:rsidR="004E0EE3" w:rsidRDefault="004E0EE3" w:rsidP="004E0EE3">
      <w:pPr>
        <w:rPr>
          <w:rFonts w:ascii="Arial" w:hAnsi="Arial"/>
        </w:rPr>
      </w:pPr>
      <w:r>
        <w:rPr>
          <w:rFonts w:ascii="Arial" w:hAnsi="Arial"/>
        </w:rPr>
        <w:t xml:space="preserve">Die Anlagen müssen nur bei erstmaliger Antragstellung bzw. </w:t>
      </w:r>
      <w:r w:rsidR="002A403D">
        <w:rPr>
          <w:rFonts w:ascii="Arial" w:hAnsi="Arial"/>
        </w:rPr>
        <w:t>erneut nach Ablauf der Gültigkeit beigefügt werden.</w:t>
      </w:r>
    </w:p>
    <w:p w14:paraId="2FC0A522" w14:textId="77777777" w:rsidR="002A403D" w:rsidRPr="004E0EE3" w:rsidRDefault="00791FE1" w:rsidP="004E0EE3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72AC28" wp14:editId="1F436F0C">
                <wp:simplePos x="0" y="0"/>
                <wp:positionH relativeFrom="column">
                  <wp:posOffset>-59055</wp:posOffset>
                </wp:positionH>
                <wp:positionV relativeFrom="paragraph">
                  <wp:posOffset>100965</wp:posOffset>
                </wp:positionV>
                <wp:extent cx="6208395" cy="635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839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0B56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.65pt;margin-top:7.95pt;width:488.8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" strokeweight="1.5pt"/>
            </w:pict>
          </mc:Fallback>
        </mc:AlternateContent>
      </w:r>
    </w:p>
    <w:p w14:paraId="0C8BC3B0" w14:textId="77777777" w:rsidR="002A403D" w:rsidRPr="00982866" w:rsidRDefault="00791FE1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07E424" wp14:editId="3EC82F8A">
                <wp:simplePos x="0" y="0"/>
                <wp:positionH relativeFrom="column">
                  <wp:posOffset>-59055</wp:posOffset>
                </wp:positionH>
                <wp:positionV relativeFrom="paragraph">
                  <wp:posOffset>-635</wp:posOffset>
                </wp:positionV>
                <wp:extent cx="6208395" cy="63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839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2328A" id="AutoShape 3" o:spid="_x0000_s1026" type="#_x0000_t32" style="position:absolute;margin-left:-4.65pt;margin-top:-.05pt;width:488.8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" strokeweight="1.5pt"/>
            </w:pict>
          </mc:Fallback>
        </mc:AlternateContent>
      </w:r>
    </w:p>
    <w:p w14:paraId="68DEE6DA" w14:textId="77777777" w:rsidR="00E97101" w:rsidRDefault="000777E3">
      <w:pPr>
        <w:rPr>
          <w:rFonts w:ascii="Arial" w:hAnsi="Arial"/>
        </w:rPr>
      </w:pPr>
      <w:r>
        <w:rPr>
          <w:rFonts w:ascii="Arial" w:hAnsi="Arial"/>
        </w:rPr>
        <w:t>Der*</w:t>
      </w:r>
      <w:r w:rsidR="00982866">
        <w:rPr>
          <w:rFonts w:ascii="Arial" w:hAnsi="Arial"/>
        </w:rPr>
        <w:t>die Juge</w:t>
      </w:r>
      <w:r>
        <w:rPr>
          <w:rFonts w:ascii="Arial" w:hAnsi="Arial"/>
        </w:rPr>
        <w:t>ndleiter*i</w:t>
      </w:r>
      <w:r w:rsidR="00982866">
        <w:rPr>
          <w:rFonts w:ascii="Arial" w:hAnsi="Arial"/>
        </w:rPr>
        <w:t>n erfüllt die Kriterien gemäß Ziffer 4.3.3 Kinder- und Jugendförderplan.</w:t>
      </w:r>
    </w:p>
    <w:p w14:paraId="4A4B2C53" w14:textId="77777777" w:rsidR="002A403D" w:rsidRDefault="00B53E1A">
      <w:pPr>
        <w:rPr>
          <w:rFonts w:ascii="Arial" w:hAnsi="Arial"/>
        </w:rPr>
      </w:pPr>
      <w:r>
        <w:rPr>
          <w:rFonts w:ascii="Arial" w:hAnsi="Arial"/>
        </w:rPr>
        <w:t xml:space="preserve">Wir versichern als Träger, </w:t>
      </w:r>
      <w:r>
        <w:rPr>
          <w:rFonts w:ascii="Arial" w:hAnsi="Arial" w:cs="Arial"/>
        </w:rPr>
        <w:t>dass eine Vereinbarung über die Sicherstellung des Schutzauftrages nach § 8a SGB VIII und dem Tätigkeitsausschluss einschlägig vorbestrafter Personen nach § 72a SGB VIII mit dem zuständigen Jugendamt abgeschlossen wurde.</w:t>
      </w:r>
    </w:p>
    <w:p w14:paraId="40F03655" w14:textId="77777777" w:rsidR="002A403D" w:rsidRDefault="002A403D">
      <w:pPr>
        <w:rPr>
          <w:rFonts w:ascii="Arial" w:hAnsi="Arial"/>
        </w:rPr>
      </w:pPr>
    </w:p>
    <w:p w14:paraId="5A612DF9" w14:textId="77777777" w:rsidR="00982866" w:rsidRDefault="00982866">
      <w:pPr>
        <w:rPr>
          <w:rFonts w:ascii="Arial" w:hAnsi="Arial"/>
        </w:rPr>
      </w:pPr>
    </w:p>
    <w:p w14:paraId="5D2D9427" w14:textId="77777777" w:rsidR="00982866" w:rsidRDefault="00982866">
      <w:pPr>
        <w:rPr>
          <w:rFonts w:ascii="Arial" w:hAnsi="Arial"/>
        </w:rPr>
      </w:pPr>
    </w:p>
    <w:p w14:paraId="38998F2F" w14:textId="77777777" w:rsidR="00B53E1A" w:rsidRDefault="00B53E1A">
      <w:pPr>
        <w:rPr>
          <w:rFonts w:ascii="Arial" w:hAnsi="Arial"/>
        </w:rPr>
      </w:pPr>
    </w:p>
    <w:p w14:paraId="7616D0F1" w14:textId="77777777" w:rsidR="002A403D" w:rsidRDefault="002A403D">
      <w:pPr>
        <w:rPr>
          <w:rFonts w:ascii="Arial" w:hAnsi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7"/>
        <w:gridCol w:w="282"/>
        <w:gridCol w:w="4499"/>
      </w:tblGrid>
      <w:tr w:rsidR="002A403D" w:rsidRPr="006D58D5" w14:paraId="21F1E750" w14:textId="77777777" w:rsidTr="006D58D5">
        <w:trPr>
          <w:trHeight w:val="373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AA9B4" w14:textId="77777777" w:rsidR="002A403D" w:rsidRPr="006D58D5" w:rsidRDefault="002A403D" w:rsidP="00915706">
            <w:pPr>
              <w:rPr>
                <w:rFonts w:ascii="Arial" w:hAnsi="Arial"/>
              </w:rPr>
            </w:pPr>
            <w:r w:rsidRPr="006D58D5">
              <w:rPr>
                <w:rFonts w:ascii="Arial" w:hAnsi="Arial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D58D5">
              <w:rPr>
                <w:rFonts w:ascii="Arial" w:hAnsi="Arial"/>
              </w:rPr>
              <w:instrText xml:space="preserve"> FORMTEXT </w:instrText>
            </w:r>
            <w:r w:rsidRPr="006D58D5">
              <w:rPr>
                <w:rFonts w:ascii="Arial" w:hAnsi="Arial"/>
              </w:rPr>
            </w:r>
            <w:r w:rsidRPr="006D58D5">
              <w:rPr>
                <w:rFonts w:ascii="Arial" w:hAnsi="Arial"/>
              </w:rPr>
              <w:fldChar w:fldCharType="separate"/>
            </w:r>
            <w:r w:rsidRPr="006D58D5">
              <w:rPr>
                <w:rFonts w:ascii="Arial" w:hAnsi="Arial"/>
                <w:noProof/>
              </w:rPr>
              <w:t> </w:t>
            </w:r>
            <w:r w:rsidRPr="006D58D5">
              <w:rPr>
                <w:rFonts w:ascii="Arial" w:hAnsi="Arial"/>
                <w:noProof/>
              </w:rPr>
              <w:t> </w:t>
            </w:r>
            <w:r w:rsidRPr="006D58D5">
              <w:rPr>
                <w:rFonts w:ascii="Arial" w:hAnsi="Arial"/>
                <w:noProof/>
              </w:rPr>
              <w:t> </w:t>
            </w:r>
            <w:r w:rsidRPr="006D58D5">
              <w:rPr>
                <w:rFonts w:ascii="Arial" w:hAnsi="Arial"/>
                <w:noProof/>
              </w:rPr>
              <w:t> </w:t>
            </w:r>
            <w:r w:rsidRPr="006D58D5">
              <w:rPr>
                <w:rFonts w:ascii="Arial" w:hAnsi="Arial"/>
                <w:noProof/>
              </w:rPr>
              <w:t> </w:t>
            </w:r>
            <w:r w:rsidRPr="006D58D5">
              <w:rPr>
                <w:rFonts w:ascii="Arial" w:hAnsi="Arial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52D5DD9" w14:textId="77777777" w:rsidR="002A403D" w:rsidRPr="006D58D5" w:rsidRDefault="002A403D" w:rsidP="00915706">
            <w:pPr>
              <w:rPr>
                <w:rFonts w:ascii="Arial" w:hAnsi="Arial"/>
              </w:rPr>
            </w:pPr>
          </w:p>
        </w:tc>
        <w:tc>
          <w:tcPr>
            <w:tcW w:w="4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6002F" w14:textId="77777777" w:rsidR="002A403D" w:rsidRPr="006D58D5" w:rsidRDefault="002A403D" w:rsidP="00915706">
            <w:pPr>
              <w:rPr>
                <w:rFonts w:ascii="Arial" w:hAnsi="Arial"/>
              </w:rPr>
            </w:pPr>
          </w:p>
        </w:tc>
      </w:tr>
      <w:tr w:rsidR="002A403D" w:rsidRPr="006D58D5" w14:paraId="0045438D" w14:textId="77777777" w:rsidTr="006D58D5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14:paraId="5843B28A" w14:textId="77777777" w:rsidR="002A403D" w:rsidRPr="006D58D5" w:rsidRDefault="002A403D" w:rsidP="006D58D5">
            <w:pPr>
              <w:rPr>
                <w:rFonts w:ascii="Arial" w:hAnsi="Arial"/>
              </w:rPr>
            </w:pPr>
            <w:r w:rsidRPr="006D58D5">
              <w:rPr>
                <w:rFonts w:ascii="Arial" w:hAnsi="Arial"/>
                <w:sz w:val="14"/>
              </w:rPr>
              <w:t>Ort, Datum</w:t>
            </w:r>
          </w:p>
        </w:tc>
        <w:tc>
          <w:tcPr>
            <w:tcW w:w="283" w:type="dxa"/>
            <w:shd w:val="clear" w:color="auto" w:fill="auto"/>
          </w:tcPr>
          <w:p w14:paraId="3825471A" w14:textId="77777777" w:rsidR="002A403D" w:rsidRPr="006D58D5" w:rsidRDefault="002A403D" w:rsidP="006D58D5">
            <w:pPr>
              <w:rPr>
                <w:rFonts w:ascii="Arial" w:hAnsi="Arial"/>
              </w:rPr>
            </w:pPr>
          </w:p>
        </w:tc>
        <w:tc>
          <w:tcPr>
            <w:tcW w:w="4567" w:type="dxa"/>
            <w:tcBorders>
              <w:top w:val="single" w:sz="4" w:space="0" w:color="auto"/>
            </w:tcBorders>
            <w:shd w:val="clear" w:color="auto" w:fill="auto"/>
          </w:tcPr>
          <w:p w14:paraId="09258AAA" w14:textId="77777777" w:rsidR="002A403D" w:rsidRPr="006D58D5" w:rsidRDefault="002A403D" w:rsidP="006D58D5">
            <w:pPr>
              <w:rPr>
                <w:rFonts w:ascii="Arial" w:hAnsi="Arial"/>
              </w:rPr>
            </w:pPr>
            <w:r w:rsidRPr="006D58D5">
              <w:rPr>
                <w:rFonts w:ascii="Arial" w:hAnsi="Arial"/>
                <w:sz w:val="14"/>
              </w:rPr>
              <w:t>Stempel und Unterschrift des Jugendverbandes</w:t>
            </w:r>
          </w:p>
        </w:tc>
      </w:tr>
    </w:tbl>
    <w:p w14:paraId="7C3D16A4" w14:textId="77777777" w:rsidR="002A403D" w:rsidRDefault="002A403D" w:rsidP="00982866">
      <w:pPr>
        <w:rPr>
          <w:rFonts w:ascii="Arial" w:hAnsi="Arial"/>
        </w:rPr>
      </w:pPr>
    </w:p>
    <w:sectPr w:rsidR="002A403D">
      <w:headerReference w:type="default" r:id="rId8"/>
      <w:footerReference w:type="first" r:id="rId9"/>
      <w:footnotePr>
        <w:pos w:val="beneathText"/>
      </w:footnotePr>
      <w:pgSz w:w="11906" w:h="16838" w:code="9"/>
      <w:pgMar w:top="567" w:right="1134" w:bottom="567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FCF1A" w14:textId="77777777" w:rsidR="00027563" w:rsidRDefault="00027563">
      <w:r>
        <w:separator/>
      </w:r>
    </w:p>
  </w:endnote>
  <w:endnote w:type="continuationSeparator" w:id="0">
    <w:p w14:paraId="6836915F" w14:textId="77777777" w:rsidR="00027563" w:rsidRDefault="0002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F259" w14:textId="77777777" w:rsidR="00E97101" w:rsidRDefault="00E97101">
    <w:pPr>
      <w:pStyle w:val="Fuzeile"/>
      <w:rPr>
        <w:rFonts w:ascii="Arial" w:hAnsi="Arial"/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CC87E" w14:textId="77777777" w:rsidR="00027563" w:rsidRDefault="00027563">
      <w:r>
        <w:separator/>
      </w:r>
    </w:p>
  </w:footnote>
  <w:footnote w:type="continuationSeparator" w:id="0">
    <w:p w14:paraId="2375FCB7" w14:textId="77777777" w:rsidR="00027563" w:rsidRDefault="0002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00451" w14:textId="77777777" w:rsidR="00E97101" w:rsidRDefault="00E97101">
    <w:pPr>
      <w:pStyle w:val="Kopfzeile"/>
      <w:rPr>
        <w:rFonts w:ascii="Arial" w:hAnsi="Arial"/>
        <w:sz w:val="14"/>
      </w:rPr>
    </w:pPr>
    <w:r>
      <w:rPr>
        <w:rFonts w:ascii="Arial" w:hAnsi="Arial"/>
        <w:snapToGrid w:val="0"/>
        <w:sz w:val="14"/>
      </w:rPr>
      <w:t xml:space="preserve">Seite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PAGE </w:instrText>
    </w:r>
    <w:r>
      <w:rPr>
        <w:rFonts w:ascii="Arial" w:hAnsi="Arial"/>
        <w:snapToGrid w:val="0"/>
        <w:sz w:val="14"/>
      </w:rPr>
      <w:fldChar w:fldCharType="separate"/>
    </w:r>
    <w:r w:rsidR="00982866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  <w:r>
      <w:rPr>
        <w:rFonts w:ascii="Arial" w:hAnsi="Arial"/>
        <w:snapToGrid w:val="0"/>
        <w:sz w:val="14"/>
      </w:rPr>
      <w:t xml:space="preserve"> von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NUMPAGES </w:instrText>
    </w:r>
    <w:r>
      <w:rPr>
        <w:rFonts w:ascii="Arial" w:hAnsi="Arial"/>
        <w:snapToGrid w:val="0"/>
        <w:sz w:val="14"/>
      </w:rPr>
      <w:fldChar w:fldCharType="separate"/>
    </w:r>
    <w:r w:rsidR="00915706">
      <w:rPr>
        <w:rFonts w:ascii="Arial" w:hAnsi="Arial"/>
        <w:noProof/>
        <w:snapToGrid w:val="0"/>
        <w:sz w:val="14"/>
      </w:rPr>
      <w:t>1</w:t>
    </w:r>
    <w:r>
      <w:rPr>
        <w:rFonts w:ascii="Arial" w:hAnsi="Arial"/>
        <w:snapToGrid w:val="0"/>
        <w:sz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E8014D"/>
    <w:multiLevelType w:val="multilevel"/>
    <w:tmpl w:val="5A7C9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3932CB"/>
    <w:multiLevelType w:val="hybridMultilevel"/>
    <w:tmpl w:val="5A7C999E"/>
    <w:lvl w:ilvl="0" w:tplc="8E028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02A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8B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DCD6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46A1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207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144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9E72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6A82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ED0A34"/>
    <w:multiLevelType w:val="hybridMultilevel"/>
    <w:tmpl w:val="5052F476"/>
    <w:lvl w:ilvl="0" w:tplc="6176507A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F1F012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C49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86D9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82E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4E1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08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FEF2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B8B5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C24E2"/>
    <w:multiLevelType w:val="hybridMultilevel"/>
    <w:tmpl w:val="715C54B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0609065">
    <w:abstractNumId w:val="1"/>
  </w:num>
  <w:num w:numId="2" w16cid:durableId="1788112535">
    <w:abstractNumId w:val="0"/>
  </w:num>
  <w:num w:numId="3" w16cid:durableId="1498231208">
    <w:abstractNumId w:val="3"/>
  </w:num>
  <w:num w:numId="4" w16cid:durableId="2130274769">
    <w:abstractNumId w:val="2"/>
  </w:num>
  <w:num w:numId="5" w16cid:durableId="1231574030">
    <w:abstractNumId w:val="4"/>
  </w:num>
  <w:num w:numId="6" w16cid:durableId="611324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yLti2cgQXum4yYb6u7ihiUbiMaLs/Ti+ueE/ZP1hc6xvJs4y5KgRI0/wc8PynGJ2OFNaFPi0jGNl+8Wbk1/jA==" w:salt="YZMgfujdbOU4NoQ8jqx5OA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63"/>
    <w:rsid w:val="00027563"/>
    <w:rsid w:val="000777E3"/>
    <w:rsid w:val="000F399B"/>
    <w:rsid w:val="00135281"/>
    <w:rsid w:val="001573CD"/>
    <w:rsid w:val="002066C6"/>
    <w:rsid w:val="002A403D"/>
    <w:rsid w:val="002D09AE"/>
    <w:rsid w:val="0032248B"/>
    <w:rsid w:val="00394056"/>
    <w:rsid w:val="003A2B86"/>
    <w:rsid w:val="003C2F63"/>
    <w:rsid w:val="003F2109"/>
    <w:rsid w:val="00465BC9"/>
    <w:rsid w:val="004715F6"/>
    <w:rsid w:val="004C7E25"/>
    <w:rsid w:val="004E0EE3"/>
    <w:rsid w:val="005354F6"/>
    <w:rsid w:val="005D1747"/>
    <w:rsid w:val="00601A28"/>
    <w:rsid w:val="00645DA9"/>
    <w:rsid w:val="006D58D5"/>
    <w:rsid w:val="00777BE0"/>
    <w:rsid w:val="00791FE1"/>
    <w:rsid w:val="007E67E0"/>
    <w:rsid w:val="008375A3"/>
    <w:rsid w:val="00852CA7"/>
    <w:rsid w:val="008C3EE5"/>
    <w:rsid w:val="008F53A8"/>
    <w:rsid w:val="00915706"/>
    <w:rsid w:val="00982866"/>
    <w:rsid w:val="00A561FC"/>
    <w:rsid w:val="00A70AB1"/>
    <w:rsid w:val="00AA0269"/>
    <w:rsid w:val="00AA5A1A"/>
    <w:rsid w:val="00B53E1A"/>
    <w:rsid w:val="00B83D31"/>
    <w:rsid w:val="00BD656B"/>
    <w:rsid w:val="00C230EA"/>
    <w:rsid w:val="00C8067F"/>
    <w:rsid w:val="00D01C6B"/>
    <w:rsid w:val="00D77360"/>
    <w:rsid w:val="00D845C4"/>
    <w:rsid w:val="00E272CE"/>
    <w:rsid w:val="00E97101"/>
    <w:rsid w:val="00EC3EE4"/>
    <w:rsid w:val="00EC52D2"/>
    <w:rsid w:val="00EE0653"/>
    <w:rsid w:val="00EE255E"/>
    <w:rsid w:val="00F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67A94"/>
  <w15:chartTrackingRefBased/>
  <w15:docId w15:val="{E1D470E2-B0AD-49F9-8A46-C9B2D46E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A403D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Funotentext">
    <w:name w:val="footnote text"/>
    <w:basedOn w:val="Standard"/>
    <w:semiHidden/>
    <w:rPr>
      <w:rFonts w:ascii="Arial" w:hAnsi="Arial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94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en\f&#252;ralle\Internetredaktion\5Kinder_und_Jugendarbeit\KJF&#246;P_2026_Antraege_Nachweise\inArbeit_Antraege_Nachweise_05-11-2025\4_3_3_Jugendleiterpauschale_Antrag_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A1660-CC6C-4D80-9A85-8833CA8D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4_3_3_Jugendleiterpauschale_Antrag_2025.dotx</Template>
  <TotalTime>0</TotalTime>
  <Pages>1</Pages>
  <Words>255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subject/>
  <dc:creator>Administrator</dc:creator>
  <cp:keywords/>
  <cp:lastModifiedBy>Lücke, S.</cp:lastModifiedBy>
  <cp:revision>1</cp:revision>
  <cp:lastPrinted>2015-09-01T13:39:00Z</cp:lastPrinted>
  <dcterms:created xsi:type="dcterms:W3CDTF">2025-12-01T08:31:00Z</dcterms:created>
  <dcterms:modified xsi:type="dcterms:W3CDTF">2025-12-01T08:35:00Z</dcterms:modified>
</cp:coreProperties>
</file>