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B71F" w14:textId="77777777" w:rsidR="006C58BE" w:rsidRDefault="006C58BE">
      <w:pPr>
        <w:rPr>
          <w:rFonts w:ascii="Arial" w:hAnsi="Arial"/>
          <w:b/>
        </w:rPr>
      </w:pPr>
      <w:r>
        <w:rPr>
          <w:rFonts w:ascii="Arial" w:hAnsi="Arial"/>
          <w:b/>
        </w:rPr>
        <w:t>Ang</w:t>
      </w:r>
      <w:r w:rsidR="00095547">
        <w:rPr>
          <w:rFonts w:ascii="Arial" w:hAnsi="Arial"/>
          <w:b/>
        </w:rPr>
        <w:t>a</w:t>
      </w:r>
      <w:r>
        <w:rPr>
          <w:rFonts w:ascii="Arial" w:hAnsi="Arial"/>
          <w:b/>
        </w:rPr>
        <w:t>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1523"/>
        <w:gridCol w:w="461"/>
        <w:gridCol w:w="1701"/>
        <w:gridCol w:w="423"/>
        <w:gridCol w:w="2270"/>
      </w:tblGrid>
      <w:tr w:rsidR="00AC2D8E" w14:paraId="47EE2C15" w14:textId="77777777" w:rsidTr="00B15EA1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48C40F9B" w14:textId="77777777" w:rsidR="00AC2D8E" w:rsidRDefault="00AC2D8E" w:rsidP="00B15E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24978427" w14:textId="77777777" w:rsidR="00AC2D8E" w:rsidRDefault="00AC2D8E" w:rsidP="00B15EA1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63B593A6" w14:textId="77777777" w:rsidR="00AC2D8E" w:rsidRDefault="00AC2D8E" w:rsidP="00B15E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AC2D8E" w:rsidRPr="00AF5EE2" w14:paraId="1FEE14EE" w14:textId="77777777" w:rsidTr="00B15EA1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171E073C" w14:textId="77777777" w:rsidR="00AC2D8E" w:rsidRPr="00AF5EE2" w:rsidRDefault="00AC2D8E" w:rsidP="00B15EA1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760847F5" w14:textId="77777777" w:rsidR="00AC2D8E" w:rsidRPr="00AF5EE2" w:rsidRDefault="00AC2D8E" w:rsidP="00B15EA1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36BD86ED" w14:textId="77777777" w:rsidR="00AC2D8E" w:rsidRPr="00AF5EE2" w:rsidRDefault="007530DE" w:rsidP="00B15EA1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AC2D8E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AC2D8E" w14:paraId="6F9DBF30" w14:textId="77777777" w:rsidTr="00B15EA1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0BA5B858" w14:textId="77777777" w:rsidR="00AC2D8E" w:rsidRDefault="00AC2D8E" w:rsidP="00B15E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2D8E" w14:paraId="09DE91EB" w14:textId="77777777" w:rsidTr="00B15EA1">
        <w:trPr>
          <w:cantSplit/>
        </w:trPr>
        <w:tc>
          <w:tcPr>
            <w:tcW w:w="9709" w:type="dxa"/>
            <w:gridSpan w:val="7"/>
          </w:tcPr>
          <w:p w14:paraId="11BC8F9F" w14:textId="77777777" w:rsidR="00AC2D8E" w:rsidRDefault="00AC2D8E" w:rsidP="00B15EA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F413BF" w14:paraId="7ECE7E19" w14:textId="77777777" w:rsidTr="00C60DB2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3A909EF7" w14:textId="77777777" w:rsidR="00F413BF" w:rsidRDefault="00F413BF" w:rsidP="00B15E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592F4537" w14:textId="77777777" w:rsidR="00F413BF" w:rsidRDefault="00F413BF" w:rsidP="00B15EA1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057F46DF" w14:textId="77777777" w:rsidR="00F413BF" w:rsidRDefault="00F413BF" w:rsidP="00B15E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2D8E" w14:paraId="1353B552" w14:textId="77777777" w:rsidTr="003D35CF">
        <w:trPr>
          <w:cantSplit/>
        </w:trPr>
        <w:tc>
          <w:tcPr>
            <w:tcW w:w="2905" w:type="dxa"/>
          </w:tcPr>
          <w:p w14:paraId="52C881E9" w14:textId="77777777" w:rsidR="00AC2D8E" w:rsidRDefault="00AC2D8E" w:rsidP="00B15EA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426" w:type="dxa"/>
          </w:tcPr>
          <w:p w14:paraId="712CB929" w14:textId="77777777" w:rsidR="00AC2D8E" w:rsidRDefault="00AC2D8E" w:rsidP="00B15EA1">
            <w:pPr>
              <w:rPr>
                <w:rFonts w:ascii="Arial" w:hAnsi="Arial"/>
                <w:sz w:val="14"/>
              </w:rPr>
            </w:pPr>
          </w:p>
        </w:tc>
        <w:tc>
          <w:tcPr>
            <w:tcW w:w="3685" w:type="dxa"/>
            <w:gridSpan w:val="3"/>
          </w:tcPr>
          <w:p w14:paraId="5BC83ADA" w14:textId="77777777" w:rsidR="00AC2D8E" w:rsidRDefault="00AC2D8E" w:rsidP="00B15EA1">
            <w:pPr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4"/>
              </w:rPr>
              <w:t>Email</w:t>
            </w:r>
            <w:proofErr w:type="gramEnd"/>
            <w:r>
              <w:rPr>
                <w:rFonts w:ascii="Arial" w:hAnsi="Arial"/>
                <w:sz w:val="14"/>
              </w:rPr>
              <w:t>-Adresse</w:t>
            </w:r>
          </w:p>
        </w:tc>
        <w:tc>
          <w:tcPr>
            <w:tcW w:w="423" w:type="dxa"/>
          </w:tcPr>
          <w:p w14:paraId="2B8698D6" w14:textId="77777777" w:rsidR="00AC2D8E" w:rsidRDefault="00AC2D8E" w:rsidP="00B15EA1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65A202D6" w14:textId="77777777" w:rsidR="00AC2D8E" w:rsidRDefault="00AC2D8E" w:rsidP="00B15EA1">
            <w:pPr>
              <w:rPr>
                <w:rFonts w:ascii="Arial" w:hAnsi="Arial"/>
                <w:sz w:val="14"/>
              </w:rPr>
            </w:pPr>
          </w:p>
        </w:tc>
      </w:tr>
      <w:tr w:rsidR="00F413BF" w14:paraId="744E1BD4" w14:textId="77777777" w:rsidTr="00525AC5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0D5FBBA5" w14:textId="77777777" w:rsidR="00F413BF" w:rsidRDefault="00F413BF" w:rsidP="00B15E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2CAE6CE7" w14:textId="77777777" w:rsidR="00F413BF" w:rsidRDefault="00F413BF" w:rsidP="00B15EA1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3A94AA18" w14:textId="77777777" w:rsidR="00F413BF" w:rsidRDefault="00F413BF" w:rsidP="00B15E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C2D8E" w14:paraId="2F07B72F" w14:textId="77777777" w:rsidTr="003D35CF">
        <w:trPr>
          <w:cantSplit/>
        </w:trPr>
        <w:tc>
          <w:tcPr>
            <w:tcW w:w="2905" w:type="dxa"/>
          </w:tcPr>
          <w:p w14:paraId="738E8E4C" w14:textId="77777777" w:rsidR="00AC2D8E" w:rsidRDefault="008A7B84" w:rsidP="00B15EA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426" w:type="dxa"/>
          </w:tcPr>
          <w:p w14:paraId="3EF5E43C" w14:textId="77777777" w:rsidR="00AC2D8E" w:rsidRDefault="00AC2D8E" w:rsidP="00B15EA1">
            <w:pPr>
              <w:rPr>
                <w:rFonts w:ascii="Arial" w:hAnsi="Arial"/>
                <w:sz w:val="14"/>
              </w:rPr>
            </w:pPr>
          </w:p>
        </w:tc>
        <w:tc>
          <w:tcPr>
            <w:tcW w:w="3685" w:type="dxa"/>
            <w:gridSpan w:val="3"/>
          </w:tcPr>
          <w:p w14:paraId="7A41978D" w14:textId="77777777" w:rsidR="00AC2D8E" w:rsidRDefault="008A7B84" w:rsidP="00B15EA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423" w:type="dxa"/>
          </w:tcPr>
          <w:p w14:paraId="4160008C" w14:textId="77777777" w:rsidR="00AC2D8E" w:rsidRDefault="00AC2D8E" w:rsidP="00B15EA1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1B01CC4F" w14:textId="77777777" w:rsidR="00AC2D8E" w:rsidRDefault="00AC2D8E" w:rsidP="00B15EA1">
            <w:pPr>
              <w:rPr>
                <w:rFonts w:ascii="Arial" w:hAnsi="Arial"/>
                <w:sz w:val="14"/>
              </w:rPr>
            </w:pPr>
          </w:p>
        </w:tc>
      </w:tr>
      <w:tr w:rsidR="00F413BF" w14:paraId="0D882464" w14:textId="77777777" w:rsidTr="003C2384">
        <w:trPr>
          <w:cantSplit/>
          <w:trHeight w:val="319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560B60A9" w14:textId="77777777" w:rsidR="00F413BF" w:rsidRPr="00A933A6" w:rsidRDefault="00F413BF" w:rsidP="00B15EA1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8A7B84" w14:paraId="4F5E35B4" w14:textId="77777777" w:rsidTr="003D35CF">
        <w:trPr>
          <w:cantSplit/>
        </w:trPr>
        <w:tc>
          <w:tcPr>
            <w:tcW w:w="7016" w:type="dxa"/>
            <w:gridSpan w:val="5"/>
            <w:tcBorders>
              <w:top w:val="single" w:sz="4" w:space="0" w:color="auto"/>
            </w:tcBorders>
          </w:tcPr>
          <w:p w14:paraId="3AE8C082" w14:textId="77777777" w:rsidR="008A7B84" w:rsidRDefault="008A7B84" w:rsidP="00B15EA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423" w:type="dxa"/>
          </w:tcPr>
          <w:p w14:paraId="0E2E0D34" w14:textId="77777777" w:rsidR="008A7B84" w:rsidRDefault="008A7B84" w:rsidP="00B15EA1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17BD2C6E" w14:textId="77777777" w:rsidR="008A7B84" w:rsidRDefault="008A7B84" w:rsidP="00B15EA1">
            <w:pPr>
              <w:rPr>
                <w:rFonts w:ascii="Arial" w:hAnsi="Arial"/>
                <w:sz w:val="14"/>
              </w:rPr>
            </w:pPr>
          </w:p>
        </w:tc>
      </w:tr>
    </w:tbl>
    <w:p w14:paraId="6C3F07A4" w14:textId="77777777" w:rsidR="006C58BE" w:rsidRDefault="006C58BE">
      <w:pPr>
        <w:rPr>
          <w:rFonts w:ascii="Arial" w:hAnsi="Arial"/>
        </w:rPr>
      </w:pPr>
    </w:p>
    <w:p w14:paraId="491502D5" w14:textId="77777777" w:rsidR="006C58BE" w:rsidRDefault="006C58BE">
      <w:pPr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461A80B7" w14:textId="13C07F74" w:rsidR="006C58BE" w:rsidRDefault="006C58BE">
      <w:pPr>
        <w:rPr>
          <w:rFonts w:ascii="Arial" w:hAnsi="Arial"/>
        </w:rPr>
      </w:pPr>
      <w:r>
        <w:rPr>
          <w:rFonts w:ascii="Arial" w:hAnsi="Arial"/>
        </w:rPr>
        <w:t>D</w:t>
      </w:r>
      <w:r w:rsidR="00E718E7">
        <w:rPr>
          <w:rFonts w:ascii="Arial" w:hAnsi="Arial"/>
        </w:rPr>
        <w:t>ie Landrätin</w:t>
      </w:r>
    </w:p>
    <w:p w14:paraId="01C8D66F" w14:textId="77777777" w:rsidR="006C58BE" w:rsidRDefault="00626A11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10D70DA9" w14:textId="77777777" w:rsidR="006C58BE" w:rsidRDefault="006C58BE">
      <w:pPr>
        <w:rPr>
          <w:rFonts w:ascii="Arial" w:hAnsi="Arial"/>
        </w:rPr>
      </w:pPr>
    </w:p>
    <w:p w14:paraId="2533BBC1" w14:textId="77777777" w:rsidR="006C58BE" w:rsidRDefault="006C58BE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4CB69DCD" w14:textId="77777777" w:rsidR="006C58BE" w:rsidRDefault="006C58BE">
      <w:pPr>
        <w:rPr>
          <w:rFonts w:ascii="Arial" w:hAnsi="Arial"/>
        </w:rPr>
      </w:pPr>
    </w:p>
    <w:p w14:paraId="14D08E47" w14:textId="77777777" w:rsidR="006C58BE" w:rsidRDefault="006C58BE">
      <w:pPr>
        <w:rPr>
          <w:rFonts w:ascii="Arial" w:hAnsi="Arial"/>
        </w:rPr>
      </w:pPr>
    </w:p>
    <w:p w14:paraId="1FEEF43D" w14:textId="77777777" w:rsidR="006C58BE" w:rsidRDefault="006C58BE">
      <w:pPr>
        <w:rPr>
          <w:rFonts w:ascii="Arial" w:hAnsi="Arial"/>
        </w:rPr>
      </w:pPr>
    </w:p>
    <w:p w14:paraId="2D1C95B6" w14:textId="77777777" w:rsidR="006C58BE" w:rsidRPr="00095547" w:rsidRDefault="006C58BE">
      <w:pPr>
        <w:jc w:val="center"/>
        <w:rPr>
          <w:rFonts w:ascii="Arial" w:hAnsi="Arial"/>
          <w:b/>
          <w:sz w:val="28"/>
          <w:szCs w:val="28"/>
        </w:rPr>
      </w:pPr>
      <w:r w:rsidRPr="00095547">
        <w:rPr>
          <w:rFonts w:ascii="Arial" w:hAnsi="Arial"/>
          <w:b/>
          <w:sz w:val="28"/>
          <w:szCs w:val="28"/>
        </w:rPr>
        <w:t>Antrag</w:t>
      </w:r>
      <w:r w:rsidRPr="00095547">
        <w:rPr>
          <w:rStyle w:val="Funotenzeichen"/>
          <w:rFonts w:ascii="Arial" w:hAnsi="Arial"/>
          <w:b/>
          <w:sz w:val="28"/>
          <w:szCs w:val="28"/>
        </w:rPr>
        <w:footnoteReference w:id="1"/>
      </w:r>
    </w:p>
    <w:p w14:paraId="3CA840E2" w14:textId="77777777" w:rsidR="006C58BE" w:rsidRDefault="006C58B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auf Gewährung </w:t>
      </w:r>
      <w:r w:rsidR="00095547">
        <w:rPr>
          <w:rFonts w:ascii="Arial" w:hAnsi="Arial"/>
          <w:sz w:val="24"/>
        </w:rPr>
        <w:t>eines Zuschusses gemäß Ziffer 4.4.1 Kinder- und Jugendförderplan</w:t>
      </w:r>
    </w:p>
    <w:p w14:paraId="1DCDE8CF" w14:textId="77777777" w:rsidR="006C58BE" w:rsidRDefault="006C58B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Bau und Einrichtung von Jugend</w:t>
      </w:r>
      <w:r w:rsidR="00095547">
        <w:rPr>
          <w:rFonts w:ascii="Arial" w:hAnsi="Arial"/>
          <w:b/>
          <w:sz w:val="28"/>
        </w:rPr>
        <w:t>häusern</w:t>
      </w:r>
      <w:r>
        <w:rPr>
          <w:rFonts w:ascii="Arial" w:hAnsi="Arial"/>
          <w:b/>
          <w:sz w:val="28"/>
        </w:rPr>
        <w:t xml:space="preserve"> -</w:t>
      </w:r>
    </w:p>
    <w:p w14:paraId="7F690458" w14:textId="77777777" w:rsidR="006C58BE" w:rsidRDefault="006C58BE">
      <w:pPr>
        <w:rPr>
          <w:rFonts w:ascii="Arial" w:hAnsi="Arial"/>
        </w:rPr>
      </w:pPr>
    </w:p>
    <w:p w14:paraId="7AD8982E" w14:textId="77777777" w:rsidR="006C58BE" w:rsidRDefault="006C58BE">
      <w:pPr>
        <w:rPr>
          <w:rFonts w:ascii="Arial" w:hAnsi="Arial"/>
        </w:rPr>
      </w:pPr>
    </w:p>
    <w:p w14:paraId="6253126C" w14:textId="77777777" w:rsidR="006C58BE" w:rsidRDefault="006C58BE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142"/>
      </w:tblGrid>
      <w:tr w:rsidR="006C58BE" w14:paraId="1DCC29AD" w14:textId="77777777">
        <w:trPr>
          <w:trHeight w:hRule="exact" w:val="284"/>
        </w:trPr>
        <w:tc>
          <w:tcPr>
            <w:tcW w:w="567" w:type="dxa"/>
            <w:vAlign w:val="center"/>
          </w:tcPr>
          <w:p w14:paraId="27F6A0DD" w14:textId="77777777" w:rsidR="006C58BE" w:rsidRDefault="00A21A48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/>
              </w:rPr>
              <w:instrText xml:space="preserve"> FORMCHECKBOX </w:instrText>
            </w:r>
            <w:r w:rsidR="00E718E7">
              <w:rPr>
                <w:rFonts w:ascii="Arial" w:hAnsi="Arial"/>
              </w:rPr>
            </w:r>
            <w:r w:rsidR="00E718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9142" w:type="dxa"/>
            <w:vAlign w:val="center"/>
          </w:tcPr>
          <w:p w14:paraId="3B85F9C7" w14:textId="77777777" w:rsidR="006C58BE" w:rsidRDefault="00095547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Haus der </w:t>
            </w:r>
            <w:r w:rsidRPr="00095547">
              <w:rPr>
                <w:rFonts w:ascii="Arial" w:hAnsi="Arial"/>
                <w:b/>
              </w:rPr>
              <w:t>Offenen</w:t>
            </w:r>
            <w:r>
              <w:rPr>
                <w:rFonts w:ascii="Arial" w:hAnsi="Arial"/>
              </w:rPr>
              <w:t xml:space="preserve"> Kinder- und Jugendarbeit</w:t>
            </w:r>
          </w:p>
        </w:tc>
      </w:tr>
      <w:tr w:rsidR="006C58BE" w14:paraId="440E2861" w14:textId="77777777">
        <w:trPr>
          <w:trHeight w:hRule="exact" w:val="284"/>
        </w:trPr>
        <w:tc>
          <w:tcPr>
            <w:tcW w:w="567" w:type="dxa"/>
            <w:vAlign w:val="center"/>
          </w:tcPr>
          <w:p w14:paraId="3C679848" w14:textId="77777777" w:rsidR="006C58BE" w:rsidRDefault="00A21A48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Arial" w:hAnsi="Arial"/>
              </w:rPr>
              <w:instrText xml:space="preserve"> FORMCHECKBOX </w:instrText>
            </w:r>
            <w:r w:rsidR="00E718E7">
              <w:rPr>
                <w:rFonts w:ascii="Arial" w:hAnsi="Arial"/>
              </w:rPr>
            </w:r>
            <w:r w:rsidR="00E718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9142" w:type="dxa"/>
            <w:vAlign w:val="center"/>
          </w:tcPr>
          <w:p w14:paraId="6D49D21A" w14:textId="77777777" w:rsidR="006C58BE" w:rsidRDefault="00095547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Haus der </w:t>
            </w:r>
            <w:r w:rsidRPr="00095547">
              <w:rPr>
                <w:rFonts w:ascii="Arial" w:hAnsi="Arial"/>
                <w:b/>
              </w:rPr>
              <w:t>Verbandlichen</w:t>
            </w:r>
            <w:r>
              <w:rPr>
                <w:rFonts w:ascii="Arial" w:hAnsi="Arial"/>
              </w:rPr>
              <w:t xml:space="preserve"> Kinder- und Jugendarbeit</w:t>
            </w:r>
          </w:p>
        </w:tc>
      </w:tr>
    </w:tbl>
    <w:p w14:paraId="6E2FF1AB" w14:textId="77777777" w:rsidR="006C58BE" w:rsidRDefault="006C58BE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992"/>
        <w:gridCol w:w="1134"/>
      </w:tblGrid>
      <w:tr w:rsidR="006C58BE" w14:paraId="4D5F2247" w14:textId="77777777" w:rsidTr="00A21A48">
        <w:trPr>
          <w:cantSplit/>
          <w:trHeight w:hRule="exact" w:val="284"/>
        </w:trPr>
        <w:tc>
          <w:tcPr>
            <w:tcW w:w="7583" w:type="dxa"/>
            <w:vAlign w:val="bottom"/>
          </w:tcPr>
          <w:p w14:paraId="4057248F" w14:textId="77777777" w:rsidR="006C58BE" w:rsidRDefault="005D0E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6C58BE">
              <w:rPr>
                <w:rFonts w:ascii="Arial" w:hAnsi="Arial"/>
              </w:rPr>
              <w:t>ei Mehrzweckeinrichtungen:</w:t>
            </w:r>
            <w:r>
              <w:rPr>
                <w:rFonts w:ascii="Arial" w:hAnsi="Arial"/>
              </w:rPr>
              <w:t xml:space="preserve"> Anteilige Nutzung des Hauses als Jugendhaus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A224A1A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1134" w:type="dxa"/>
            <w:vAlign w:val="bottom"/>
          </w:tcPr>
          <w:p w14:paraId="4081C493" w14:textId="77777777" w:rsidR="006C58BE" w:rsidRDefault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</w:tr>
      <w:tr w:rsidR="006C58BE" w14:paraId="4B48F987" w14:textId="77777777">
        <w:trPr>
          <w:cantSplit/>
          <w:trHeight w:hRule="exact" w:val="567"/>
        </w:trPr>
        <w:tc>
          <w:tcPr>
            <w:tcW w:w="9709" w:type="dxa"/>
            <w:gridSpan w:val="3"/>
            <w:tcBorders>
              <w:bottom w:val="single" w:sz="4" w:space="0" w:color="auto"/>
            </w:tcBorders>
            <w:vAlign w:val="bottom"/>
          </w:tcPr>
          <w:p w14:paraId="55B2E6B1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6C58BE" w14:paraId="2492FA86" w14:textId="77777777">
        <w:trPr>
          <w:cantSplit/>
        </w:trPr>
        <w:tc>
          <w:tcPr>
            <w:tcW w:w="9709" w:type="dxa"/>
            <w:gridSpan w:val="3"/>
          </w:tcPr>
          <w:p w14:paraId="49999918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Anschrift der Einrichtung</w:t>
            </w:r>
          </w:p>
        </w:tc>
      </w:tr>
    </w:tbl>
    <w:p w14:paraId="35A1A120" w14:textId="77777777" w:rsidR="006C58BE" w:rsidRDefault="006C58BE">
      <w:pPr>
        <w:rPr>
          <w:rFonts w:ascii="Arial" w:hAnsi="Arial"/>
        </w:rPr>
      </w:pPr>
    </w:p>
    <w:p w14:paraId="14AF162E" w14:textId="77777777" w:rsidR="006C58BE" w:rsidRDefault="006C58BE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"/>
        <w:gridCol w:w="1772"/>
        <w:gridCol w:w="567"/>
        <w:gridCol w:w="2552"/>
        <w:gridCol w:w="567"/>
        <w:gridCol w:w="3188"/>
      </w:tblGrid>
      <w:tr w:rsidR="006C58BE" w14:paraId="6FB77EAB" w14:textId="77777777">
        <w:trPr>
          <w:cantSplit/>
          <w:trHeight w:hRule="exact" w:val="284"/>
        </w:trPr>
        <w:tc>
          <w:tcPr>
            <w:tcW w:w="567" w:type="dxa"/>
          </w:tcPr>
          <w:p w14:paraId="1BF2961D" w14:textId="77777777" w:rsidR="006C58BE" w:rsidRDefault="006C5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1. </w:t>
            </w:r>
          </w:p>
        </w:tc>
        <w:tc>
          <w:tcPr>
            <w:tcW w:w="9142" w:type="dxa"/>
            <w:gridSpan w:val="6"/>
          </w:tcPr>
          <w:p w14:paraId="4475A13D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Maßnahme</w:t>
            </w:r>
          </w:p>
        </w:tc>
      </w:tr>
      <w:tr w:rsidR="006C58BE" w14:paraId="307A1E94" w14:textId="77777777" w:rsidTr="00A21A48">
        <w:trPr>
          <w:cantSplit/>
          <w:trHeight w:hRule="exact" w:val="284"/>
        </w:trPr>
        <w:tc>
          <w:tcPr>
            <w:tcW w:w="567" w:type="dxa"/>
            <w:vAlign w:val="bottom"/>
          </w:tcPr>
          <w:p w14:paraId="6D835A55" w14:textId="77777777" w:rsidR="006C58BE" w:rsidRDefault="006C58BE" w:rsidP="00A21A48">
            <w:pPr>
              <w:rPr>
                <w:rFonts w:ascii="Arial" w:hAnsi="Arial"/>
              </w:rPr>
            </w:pPr>
          </w:p>
        </w:tc>
        <w:bookmarkStart w:id="5" w:name="Kontrollkästchen12"/>
        <w:tc>
          <w:tcPr>
            <w:tcW w:w="496" w:type="dxa"/>
            <w:vAlign w:val="bottom"/>
          </w:tcPr>
          <w:p w14:paraId="632D6497" w14:textId="77777777" w:rsidR="006C58BE" w:rsidRDefault="00A21A48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>
              <w:rPr>
                <w:rFonts w:ascii="Arial" w:hAnsi="Arial"/>
              </w:rPr>
              <w:instrText xml:space="preserve"> FORMCHECKBOX </w:instrText>
            </w:r>
            <w:r w:rsidR="00E718E7">
              <w:rPr>
                <w:rFonts w:ascii="Arial" w:hAnsi="Arial"/>
              </w:rPr>
            </w:r>
            <w:r w:rsidR="00E718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bookmarkEnd w:id="5"/>
        <w:tc>
          <w:tcPr>
            <w:tcW w:w="1772" w:type="dxa"/>
            <w:vAlign w:val="bottom"/>
          </w:tcPr>
          <w:p w14:paraId="5F78DC7B" w14:textId="77777777" w:rsidR="006C58BE" w:rsidRDefault="006C58BE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Neubau</w:t>
            </w:r>
          </w:p>
        </w:tc>
        <w:tc>
          <w:tcPr>
            <w:tcW w:w="567" w:type="dxa"/>
            <w:vAlign w:val="bottom"/>
          </w:tcPr>
          <w:p w14:paraId="3AAF3C8A" w14:textId="77777777" w:rsidR="006C58BE" w:rsidRDefault="00A21A48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>
              <w:rPr>
                <w:rFonts w:ascii="Arial" w:hAnsi="Arial"/>
              </w:rPr>
              <w:instrText xml:space="preserve"> FORMCHECKBOX </w:instrText>
            </w:r>
            <w:r w:rsidR="00E718E7">
              <w:rPr>
                <w:rFonts w:ascii="Arial" w:hAnsi="Arial"/>
              </w:rPr>
            </w:r>
            <w:r w:rsidR="00E718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2552" w:type="dxa"/>
            <w:vAlign w:val="bottom"/>
          </w:tcPr>
          <w:p w14:paraId="6FB25C83" w14:textId="77777777" w:rsidR="006C58BE" w:rsidRDefault="006C58BE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Erweiterung</w:t>
            </w:r>
          </w:p>
        </w:tc>
        <w:tc>
          <w:tcPr>
            <w:tcW w:w="567" w:type="dxa"/>
            <w:vAlign w:val="bottom"/>
          </w:tcPr>
          <w:p w14:paraId="2893FA63" w14:textId="77777777" w:rsidR="006C58BE" w:rsidRDefault="00A21A48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>
              <w:rPr>
                <w:rFonts w:ascii="Arial" w:hAnsi="Arial"/>
              </w:rPr>
              <w:instrText xml:space="preserve"> FORMCHECKBOX </w:instrText>
            </w:r>
            <w:r w:rsidR="00E718E7">
              <w:rPr>
                <w:rFonts w:ascii="Arial" w:hAnsi="Arial"/>
              </w:rPr>
            </w:r>
            <w:r w:rsidR="00E718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3188" w:type="dxa"/>
            <w:vAlign w:val="bottom"/>
          </w:tcPr>
          <w:p w14:paraId="4FF977EA" w14:textId="77777777" w:rsidR="006C58BE" w:rsidRDefault="006C58BE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Beschaffung der Ersteinrichtung</w:t>
            </w:r>
          </w:p>
        </w:tc>
      </w:tr>
      <w:tr w:rsidR="006C58BE" w14:paraId="2F099782" w14:textId="77777777" w:rsidTr="00A21A48">
        <w:trPr>
          <w:cantSplit/>
          <w:trHeight w:hRule="exact" w:val="284"/>
        </w:trPr>
        <w:tc>
          <w:tcPr>
            <w:tcW w:w="567" w:type="dxa"/>
            <w:vAlign w:val="bottom"/>
          </w:tcPr>
          <w:p w14:paraId="57F3F40C" w14:textId="77777777" w:rsidR="006C58BE" w:rsidRDefault="006C58BE" w:rsidP="00A21A48">
            <w:pPr>
              <w:rPr>
                <w:rFonts w:ascii="Arial" w:hAnsi="Arial"/>
              </w:rPr>
            </w:pPr>
          </w:p>
        </w:tc>
        <w:tc>
          <w:tcPr>
            <w:tcW w:w="496" w:type="dxa"/>
            <w:vAlign w:val="bottom"/>
          </w:tcPr>
          <w:p w14:paraId="44E659DC" w14:textId="77777777" w:rsidR="006C58BE" w:rsidRDefault="00A21A48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>
              <w:rPr>
                <w:rFonts w:ascii="Arial" w:hAnsi="Arial"/>
              </w:rPr>
              <w:instrText xml:space="preserve"> FORMCHECKBOX </w:instrText>
            </w:r>
            <w:r w:rsidR="00E718E7">
              <w:rPr>
                <w:rFonts w:ascii="Arial" w:hAnsi="Arial"/>
              </w:rPr>
            </w:r>
            <w:r w:rsidR="00E718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1772" w:type="dxa"/>
            <w:vAlign w:val="bottom"/>
          </w:tcPr>
          <w:p w14:paraId="54121D2B" w14:textId="77777777" w:rsidR="006C58BE" w:rsidRDefault="006C58BE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Umbau</w:t>
            </w:r>
          </w:p>
        </w:tc>
        <w:tc>
          <w:tcPr>
            <w:tcW w:w="567" w:type="dxa"/>
            <w:vAlign w:val="bottom"/>
          </w:tcPr>
          <w:p w14:paraId="55F5E910" w14:textId="77777777" w:rsidR="006C58BE" w:rsidRDefault="00A21A48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>
              <w:rPr>
                <w:rFonts w:ascii="Arial" w:hAnsi="Arial"/>
              </w:rPr>
              <w:instrText xml:space="preserve"> FORMCHECKBOX </w:instrText>
            </w:r>
            <w:r w:rsidR="00E718E7">
              <w:rPr>
                <w:rFonts w:ascii="Arial" w:hAnsi="Arial"/>
              </w:rPr>
            </w:r>
            <w:r w:rsidR="00E718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2552" w:type="dxa"/>
            <w:vAlign w:val="bottom"/>
          </w:tcPr>
          <w:p w14:paraId="55FB00F9" w14:textId="77777777" w:rsidR="006C58BE" w:rsidRDefault="006C58BE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bauliche Instandhaltung</w:t>
            </w:r>
          </w:p>
        </w:tc>
        <w:tc>
          <w:tcPr>
            <w:tcW w:w="567" w:type="dxa"/>
            <w:vAlign w:val="bottom"/>
          </w:tcPr>
          <w:p w14:paraId="19613B75" w14:textId="77777777" w:rsidR="006C58BE" w:rsidRDefault="00A21A48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>
              <w:rPr>
                <w:rFonts w:ascii="Arial" w:hAnsi="Arial"/>
              </w:rPr>
              <w:instrText xml:space="preserve"> FORMCHECKBOX </w:instrText>
            </w:r>
            <w:r w:rsidR="00E718E7">
              <w:rPr>
                <w:rFonts w:ascii="Arial" w:hAnsi="Arial"/>
              </w:rPr>
            </w:r>
            <w:r w:rsidR="00E718E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3188" w:type="dxa"/>
            <w:vAlign w:val="bottom"/>
          </w:tcPr>
          <w:p w14:paraId="4232B9AA" w14:textId="77777777" w:rsidR="006C58BE" w:rsidRDefault="006C58BE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Ergänzung der Einrichtung</w:t>
            </w:r>
          </w:p>
        </w:tc>
      </w:tr>
    </w:tbl>
    <w:p w14:paraId="1E062D85" w14:textId="77777777" w:rsidR="006C58BE" w:rsidRDefault="006C58BE">
      <w:pPr>
        <w:rPr>
          <w:rFonts w:ascii="Arial" w:hAnsi="Arial"/>
          <w:sz w:val="24"/>
        </w:rPr>
      </w:pPr>
    </w:p>
    <w:p w14:paraId="6E0D123E" w14:textId="77777777" w:rsidR="006C58BE" w:rsidRDefault="006C58BE">
      <w:pPr>
        <w:rPr>
          <w:rFonts w:ascii="Arial" w:hAnsi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140"/>
      </w:tblGrid>
      <w:tr w:rsidR="006C58BE" w14:paraId="61FEA8E6" w14:textId="77777777">
        <w:trPr>
          <w:trHeight w:hRule="exact" w:val="284"/>
        </w:trPr>
        <w:tc>
          <w:tcPr>
            <w:tcW w:w="567" w:type="dxa"/>
          </w:tcPr>
          <w:p w14:paraId="0681C6F1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9140" w:type="dxa"/>
          </w:tcPr>
          <w:p w14:paraId="3BB9CD1D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Begründung</w:t>
            </w:r>
          </w:p>
        </w:tc>
      </w:tr>
      <w:tr w:rsidR="006C58BE" w14:paraId="09533DCA" w14:textId="77777777">
        <w:trPr>
          <w:trHeight w:hRule="exact" w:val="568"/>
        </w:trPr>
        <w:tc>
          <w:tcPr>
            <w:tcW w:w="567" w:type="dxa"/>
            <w:vAlign w:val="bottom"/>
          </w:tcPr>
          <w:p w14:paraId="01A277D2" w14:textId="77777777" w:rsidR="006C58BE" w:rsidRDefault="006C58BE">
            <w:pPr>
              <w:rPr>
                <w:rFonts w:ascii="Arial" w:hAnsi="Arial"/>
              </w:rPr>
            </w:pPr>
          </w:p>
        </w:tc>
        <w:tc>
          <w:tcPr>
            <w:tcW w:w="9140" w:type="dxa"/>
            <w:vAlign w:val="bottom"/>
          </w:tcPr>
          <w:p w14:paraId="50DB54DB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" w:name="Text6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6C58BE" w14:paraId="3C3848CC" w14:textId="77777777">
        <w:trPr>
          <w:trHeight w:hRule="exact" w:val="568"/>
        </w:trPr>
        <w:tc>
          <w:tcPr>
            <w:tcW w:w="567" w:type="dxa"/>
            <w:vAlign w:val="bottom"/>
          </w:tcPr>
          <w:p w14:paraId="5976205C" w14:textId="77777777" w:rsidR="006C58BE" w:rsidRDefault="006C58BE">
            <w:pPr>
              <w:rPr>
                <w:rFonts w:ascii="Arial" w:hAnsi="Arial"/>
              </w:rPr>
            </w:pPr>
          </w:p>
        </w:tc>
        <w:tc>
          <w:tcPr>
            <w:tcW w:w="9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4492F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3" w:name="Text6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6C58BE" w14:paraId="2821A38D" w14:textId="77777777">
        <w:trPr>
          <w:trHeight w:hRule="exact" w:val="568"/>
        </w:trPr>
        <w:tc>
          <w:tcPr>
            <w:tcW w:w="567" w:type="dxa"/>
            <w:vAlign w:val="bottom"/>
          </w:tcPr>
          <w:p w14:paraId="564D80D7" w14:textId="77777777" w:rsidR="006C58BE" w:rsidRDefault="006C58BE">
            <w:pPr>
              <w:rPr>
                <w:rFonts w:ascii="Arial" w:hAnsi="Arial"/>
              </w:rPr>
            </w:pPr>
          </w:p>
        </w:tc>
        <w:tc>
          <w:tcPr>
            <w:tcW w:w="9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4A3ED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4" w:name="Text6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</w:tbl>
    <w:p w14:paraId="2D8C13CB" w14:textId="77777777" w:rsidR="006C58BE" w:rsidRDefault="006C58BE">
      <w:pPr>
        <w:rPr>
          <w:rFonts w:ascii="Arial" w:hAnsi="Arial"/>
        </w:rPr>
      </w:pPr>
    </w:p>
    <w:p w14:paraId="71E015BB" w14:textId="77777777" w:rsidR="006C58BE" w:rsidRDefault="006C58BE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80"/>
        <w:gridCol w:w="284"/>
        <w:gridCol w:w="1069"/>
        <w:gridCol w:w="2126"/>
        <w:gridCol w:w="425"/>
        <w:gridCol w:w="1199"/>
        <w:gridCol w:w="1559"/>
      </w:tblGrid>
      <w:tr w:rsidR="006C58BE" w14:paraId="0C1C9C8F" w14:textId="77777777" w:rsidTr="00F11C4A">
        <w:trPr>
          <w:trHeight w:hRule="exact" w:val="284"/>
        </w:trPr>
        <w:tc>
          <w:tcPr>
            <w:tcW w:w="567" w:type="dxa"/>
          </w:tcPr>
          <w:p w14:paraId="3CAE8F9C" w14:textId="77777777" w:rsidR="006C58BE" w:rsidRDefault="006C5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3. </w:t>
            </w:r>
          </w:p>
        </w:tc>
        <w:tc>
          <w:tcPr>
            <w:tcW w:w="9142" w:type="dxa"/>
            <w:gridSpan w:val="7"/>
          </w:tcPr>
          <w:p w14:paraId="0FC82413" w14:textId="77777777" w:rsidR="006C58BE" w:rsidRDefault="006C5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095547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095547">
              <w:rPr>
                <w:rFonts w:ascii="Arial" w:hAnsi="Arial"/>
                <w:b/>
              </w:rPr>
              <w:t>Zuschusses</w:t>
            </w:r>
          </w:p>
        </w:tc>
      </w:tr>
      <w:tr w:rsidR="00F11C4A" w14:paraId="38737FCB" w14:textId="77777777" w:rsidTr="00A21A48">
        <w:trPr>
          <w:trHeight w:val="567"/>
        </w:trPr>
        <w:tc>
          <w:tcPr>
            <w:tcW w:w="567" w:type="dxa"/>
            <w:vAlign w:val="bottom"/>
          </w:tcPr>
          <w:p w14:paraId="40AEE182" w14:textId="77777777" w:rsidR="00F11C4A" w:rsidRDefault="00F11C4A">
            <w:pPr>
              <w:jc w:val="right"/>
              <w:rPr>
                <w:rFonts w:ascii="Arial" w:hAnsi="Arial"/>
              </w:rPr>
            </w:pPr>
          </w:p>
        </w:tc>
        <w:bookmarkStart w:id="15" w:name="kost"/>
        <w:tc>
          <w:tcPr>
            <w:tcW w:w="2480" w:type="dxa"/>
            <w:tcBorders>
              <w:bottom w:val="single" w:sz="4" w:space="0" w:color="auto"/>
            </w:tcBorders>
            <w:vAlign w:val="bottom"/>
          </w:tcPr>
          <w:p w14:paraId="100DFD9D" w14:textId="77777777" w:rsidR="00F11C4A" w:rsidRDefault="00A21A48" w:rsidP="00A21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s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284" w:type="dxa"/>
            <w:vAlign w:val="bottom"/>
          </w:tcPr>
          <w:p w14:paraId="03C72B28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1069" w:type="dxa"/>
            <w:vAlign w:val="bottom"/>
          </w:tcPr>
          <w:p w14:paraId="0ACF5D13" w14:textId="77777777" w:rsidR="00F11C4A" w:rsidRDefault="00F11C4A">
            <w:pPr>
              <w:jc w:val="center"/>
              <w:rPr>
                <w:rFonts w:ascii="Arial" w:hAnsi="Arial"/>
              </w:rPr>
            </w:pPr>
            <w:bookmarkStart w:id="16" w:name="Prozent"/>
            <w:r>
              <w:rPr>
                <w:rFonts w:ascii="Arial" w:hAnsi="Arial"/>
              </w:rPr>
              <w:t xml:space="preserve"> X 25</w:t>
            </w:r>
            <w:bookmarkEnd w:id="16"/>
            <w:r>
              <w:rPr>
                <w:rFonts w:ascii="Arial" w:hAnsi="Arial"/>
              </w:rPr>
              <w:t>% =</w:t>
            </w:r>
          </w:p>
        </w:tc>
        <w:bookmarkStart w:id="17" w:name="Proz"/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50325694" w14:textId="77777777" w:rsidR="00F11C4A" w:rsidRDefault="00A21A4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=PRODUCT(kost;0,25)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01271A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425" w:type="dxa"/>
            <w:vAlign w:val="bottom"/>
          </w:tcPr>
          <w:p w14:paraId="363039D8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1199" w:type="dxa"/>
            <w:vAlign w:val="bottom"/>
          </w:tcPr>
          <w:p w14:paraId="7327D148" w14:textId="77777777" w:rsidR="00F11C4A" w:rsidRDefault="00F11C4A" w:rsidP="00A21A4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= rd.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994B1BD" w14:textId="77777777" w:rsidR="00F11C4A" w:rsidRDefault="00A21A48" w:rsidP="00A21A4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=Proz \# "#.##0 €;(#.##0 €)" </w:instrText>
            </w:r>
            <w:r>
              <w:rPr>
                <w:rFonts w:ascii="Arial" w:hAnsi="Arial"/>
              </w:rPr>
              <w:fldChar w:fldCharType="separate"/>
            </w:r>
            <w:r w:rsidR="0001271A">
              <w:rPr>
                <w:rFonts w:ascii="Arial" w:hAnsi="Arial"/>
                <w:noProof/>
              </w:rPr>
              <w:t xml:space="preserve">   0 €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C58BE" w14:paraId="192994F2" w14:textId="77777777" w:rsidTr="00F11C4A">
        <w:tc>
          <w:tcPr>
            <w:tcW w:w="567" w:type="dxa"/>
          </w:tcPr>
          <w:p w14:paraId="41FA6A4F" w14:textId="77777777" w:rsidR="006C58BE" w:rsidRDefault="006C58BE">
            <w:pPr>
              <w:rPr>
                <w:rFonts w:ascii="Arial" w:hAnsi="Arial"/>
                <w:sz w:val="16"/>
              </w:rPr>
            </w:pPr>
          </w:p>
        </w:tc>
        <w:tc>
          <w:tcPr>
            <w:tcW w:w="2480" w:type="dxa"/>
          </w:tcPr>
          <w:p w14:paraId="3ECD3131" w14:textId="77777777" w:rsidR="006C58BE" w:rsidRDefault="006C58B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Gesamtkosten</w:t>
            </w:r>
          </w:p>
        </w:tc>
        <w:tc>
          <w:tcPr>
            <w:tcW w:w="284" w:type="dxa"/>
          </w:tcPr>
          <w:p w14:paraId="60E4EC21" w14:textId="77777777" w:rsidR="006C58BE" w:rsidRDefault="006C58B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9" w:type="dxa"/>
          </w:tcPr>
          <w:p w14:paraId="4943AB31" w14:textId="77777777" w:rsidR="006C58BE" w:rsidRDefault="006C58B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126" w:type="dxa"/>
          </w:tcPr>
          <w:p w14:paraId="440B64A5" w14:textId="77777777" w:rsidR="006C58BE" w:rsidRDefault="006C58B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</w:tcPr>
          <w:p w14:paraId="0420F2B9" w14:textId="77777777" w:rsidR="006C58BE" w:rsidRDefault="006C58B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758" w:type="dxa"/>
            <w:gridSpan w:val="2"/>
          </w:tcPr>
          <w:p w14:paraId="7F0C6271" w14:textId="77777777" w:rsidR="006C58BE" w:rsidRDefault="006C58BE">
            <w:pPr>
              <w:rPr>
                <w:rFonts w:ascii="Arial" w:hAnsi="Arial"/>
                <w:b/>
                <w:sz w:val="16"/>
              </w:rPr>
            </w:pPr>
          </w:p>
        </w:tc>
      </w:tr>
    </w:tbl>
    <w:p w14:paraId="6B43C02F" w14:textId="77777777" w:rsidR="006C58BE" w:rsidRDefault="006C58B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2266"/>
        <w:gridCol w:w="284"/>
      </w:tblGrid>
      <w:tr w:rsidR="006C58BE" w14:paraId="4ACF3B00" w14:textId="77777777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2130B4BA" w14:textId="77777777" w:rsidR="006C58BE" w:rsidRDefault="006C5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4.</w:t>
            </w:r>
          </w:p>
        </w:tc>
        <w:tc>
          <w:tcPr>
            <w:tcW w:w="6591" w:type="dxa"/>
            <w:tcBorders>
              <w:top w:val="single" w:sz="4" w:space="0" w:color="auto"/>
              <w:bottom w:val="nil"/>
            </w:tcBorders>
            <w:vAlign w:val="center"/>
          </w:tcPr>
          <w:p w14:paraId="6491FB8A" w14:textId="77777777" w:rsidR="006C58BE" w:rsidRDefault="006C5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Kosten und Finanzierungsplan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  <w:vAlign w:val="center"/>
          </w:tcPr>
          <w:p w14:paraId="4F6BD145" w14:textId="77777777" w:rsidR="006C58BE" w:rsidRDefault="006C58BE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14:paraId="764832BC" w14:textId="77777777" w:rsidR="006C58BE" w:rsidRDefault="006C58BE">
            <w:pPr>
              <w:rPr>
                <w:rFonts w:ascii="Arial" w:hAnsi="Arial"/>
                <w:b/>
              </w:rPr>
            </w:pPr>
          </w:p>
        </w:tc>
      </w:tr>
      <w:tr w:rsidR="00F11C4A" w14:paraId="2ED2ACC7" w14:textId="77777777" w:rsidTr="00C24462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B174DA3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180A2981" w14:textId="77777777" w:rsidR="00F11C4A" w:rsidRDefault="00F11C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Kosten für Baumaßnahmen</w:t>
            </w:r>
          </w:p>
        </w:tc>
        <w:bookmarkStart w:id="18" w:name="KostBau"/>
        <w:tc>
          <w:tcPr>
            <w:tcW w:w="255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8E6F1AF" w14:textId="77777777" w:rsidR="00F11C4A" w:rsidRDefault="00A21A48" w:rsidP="00F11C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stBau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F11C4A" w14:paraId="10BEBB33" w14:textId="77777777" w:rsidTr="00C24462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633B1ED7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6E1B020F" w14:textId="77777777" w:rsidR="00F11C4A" w:rsidRDefault="00F11C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Kosten für Einrichtung</w:t>
            </w:r>
          </w:p>
        </w:tc>
        <w:bookmarkStart w:id="19" w:name="KostEin"/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2ADF21" w14:textId="77777777" w:rsidR="00F11C4A" w:rsidRDefault="00A21A48" w:rsidP="00F11C4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stEi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F11C4A" w14:paraId="6D36197C" w14:textId="77777777" w:rsidTr="00C24462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0204E93" w14:textId="77777777" w:rsidR="00F11C4A" w:rsidRDefault="00F11C4A">
            <w:pPr>
              <w:rPr>
                <w:rFonts w:ascii="Arial" w:hAnsi="Arial"/>
                <w:b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727315F8" w14:textId="77777777" w:rsidR="00F11C4A" w:rsidRDefault="00F11C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441ED09E" w14:textId="77777777" w:rsidR="00F11C4A" w:rsidRDefault="00A21A48" w:rsidP="00F11C4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=SUM(KostBau;KostEin)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01271A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6C58BE" w14:paraId="75F7DB69" w14:textId="77777777">
        <w:trPr>
          <w:trHeight w:val="680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4F7C8CF4" w14:textId="77777777" w:rsidR="006C58BE" w:rsidRDefault="006C58BE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nil"/>
              <w:bottom w:val="single" w:sz="4" w:space="0" w:color="auto"/>
            </w:tcBorders>
            <w:vAlign w:val="center"/>
          </w:tcPr>
          <w:p w14:paraId="78383D7C" w14:textId="77777777" w:rsidR="006C58BE" w:rsidRDefault="006C58BE">
            <w:pPr>
              <w:rPr>
                <w:rFonts w:ascii="Arial" w:hAnsi="Arial"/>
              </w:rPr>
            </w:pPr>
            <w:r>
              <w:rPr>
                <w:rFonts w:ascii="Arial" w:hAnsi="Arial"/>
                <w:bdr w:val="single" w:sz="4" w:space="0" w:color="auto"/>
                <w:shd w:val="pct20" w:color="auto" w:fill="auto"/>
              </w:rPr>
              <w:t>Detaillierte Aufstellung lt. Anlage (Kostenvoranschlag ist beigefügt)</w:t>
            </w:r>
          </w:p>
        </w:tc>
        <w:tc>
          <w:tcPr>
            <w:tcW w:w="226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09BBDE0" w14:textId="77777777" w:rsidR="006C58BE" w:rsidRDefault="006C58B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14:paraId="11D00FB9" w14:textId="77777777" w:rsidR="006C58BE" w:rsidRDefault="006C58BE">
            <w:pPr>
              <w:rPr>
                <w:rFonts w:ascii="Arial" w:hAnsi="Arial"/>
              </w:rPr>
            </w:pPr>
          </w:p>
        </w:tc>
      </w:tr>
      <w:tr w:rsidR="00F11C4A" w14:paraId="5487CB6D" w14:textId="77777777" w:rsidTr="00C24462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vAlign w:val="bottom"/>
          </w:tcPr>
          <w:p w14:paraId="40A9359E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single" w:sz="4" w:space="0" w:color="auto"/>
              <w:bottom w:val="nil"/>
            </w:tcBorders>
            <w:vAlign w:val="bottom"/>
          </w:tcPr>
          <w:p w14:paraId="367ACC96" w14:textId="77777777" w:rsidR="00F11C4A" w:rsidRDefault="00F11C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Eigenmittel</w:t>
            </w:r>
          </w:p>
        </w:tc>
        <w:bookmarkStart w:id="20" w:name="Eigen"/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75655" w14:textId="77777777" w:rsidR="00F11C4A" w:rsidRDefault="00A21A48" w:rsidP="00A21A4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ge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</w:tr>
      <w:tr w:rsidR="00F11C4A" w14:paraId="46E98F08" w14:textId="77777777" w:rsidTr="00C24462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893F88D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5FB31EE6" w14:textId="77777777" w:rsidR="00F11C4A" w:rsidRDefault="00F11C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der Stadt/Gemeinde</w:t>
            </w:r>
          </w:p>
        </w:tc>
        <w:bookmarkStart w:id="21" w:name="Stadt"/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54A1F" w14:textId="77777777" w:rsidR="00F11C4A" w:rsidRDefault="00A21A48" w:rsidP="00A21A4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ad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</w:tr>
      <w:tr w:rsidR="00F11C4A" w14:paraId="6A51C01E" w14:textId="77777777" w:rsidTr="00C24462">
        <w:trPr>
          <w:trHeight w:val="642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92104D8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52C38B43" w14:textId="77777777" w:rsidR="00F11C4A" w:rsidRDefault="00F11C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Landes/Bundes</w:t>
            </w:r>
          </w:p>
        </w:tc>
        <w:bookmarkStart w:id="22" w:name="Land"/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C27D68" w14:textId="77777777" w:rsidR="00F11C4A" w:rsidRDefault="00A21A48" w:rsidP="00A21A4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Land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F11C4A" w14:paraId="2F3B07D9" w14:textId="77777777" w:rsidTr="00C24462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5D4427B9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1AB4C278" w14:textId="77777777" w:rsidR="00F11C4A" w:rsidRDefault="00F11C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von sonstigen Stellen</w:t>
            </w:r>
          </w:p>
        </w:tc>
        <w:bookmarkStart w:id="23" w:name="Sonst"/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53C67" w14:textId="77777777" w:rsidR="00F11C4A" w:rsidRDefault="00A21A48" w:rsidP="00A21A4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ons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F11C4A" w14:paraId="4BE7A088" w14:textId="77777777" w:rsidTr="00C24462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6A8CDCD" w14:textId="77777777" w:rsidR="00F11C4A" w:rsidRDefault="00F11C4A">
            <w:pPr>
              <w:rPr>
                <w:rFonts w:ascii="Arial" w:hAnsi="Arial"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14EBED45" w14:textId="77777777" w:rsidR="00F11C4A" w:rsidRDefault="00F11C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Kreises</w:t>
            </w:r>
          </w:p>
        </w:tc>
        <w:bookmarkStart w:id="24" w:name="Kreis"/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FA2198" w14:textId="77777777" w:rsidR="00F11C4A" w:rsidRDefault="00A21A48" w:rsidP="00A21A4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eis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 w:rsidR="0001271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F11C4A" w14:paraId="5520251F" w14:textId="77777777" w:rsidTr="00C24462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100652DB" w14:textId="77777777" w:rsidR="00F11C4A" w:rsidRDefault="00F11C4A">
            <w:pPr>
              <w:rPr>
                <w:rFonts w:ascii="Arial" w:hAnsi="Arial"/>
                <w:b/>
              </w:rPr>
            </w:pPr>
          </w:p>
        </w:tc>
        <w:tc>
          <w:tcPr>
            <w:tcW w:w="6591" w:type="dxa"/>
            <w:tcBorders>
              <w:top w:val="nil"/>
              <w:bottom w:val="nil"/>
            </w:tcBorders>
            <w:vAlign w:val="bottom"/>
          </w:tcPr>
          <w:p w14:paraId="5DA5600B" w14:textId="77777777" w:rsidR="00F11C4A" w:rsidRDefault="00F11C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2C626096" w14:textId="77777777" w:rsidR="00F11C4A" w:rsidRDefault="00A21A48" w:rsidP="00A21A48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=SUM(Eigen;Stadt;Land;Sonst;Kreis)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01271A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6C58BE" w14:paraId="1049C5B1" w14:textId="77777777">
        <w:trPr>
          <w:trHeight w:val="567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4D3CECCE" w14:textId="77777777" w:rsidR="006C58BE" w:rsidRDefault="006C58BE">
            <w:pPr>
              <w:rPr>
                <w:rFonts w:ascii="Arial" w:hAnsi="Arial"/>
                <w:b/>
              </w:rPr>
            </w:pPr>
          </w:p>
        </w:tc>
        <w:tc>
          <w:tcPr>
            <w:tcW w:w="6591" w:type="dxa"/>
            <w:tcBorders>
              <w:top w:val="nil"/>
              <w:bottom w:val="single" w:sz="4" w:space="0" w:color="auto"/>
            </w:tcBorders>
            <w:vAlign w:val="bottom"/>
          </w:tcPr>
          <w:p w14:paraId="35556CCF" w14:textId="77777777" w:rsidR="006C58BE" w:rsidRDefault="006C58BE">
            <w:pPr>
              <w:rPr>
                <w:rFonts w:ascii="Arial" w:hAnsi="Arial"/>
                <w:b/>
              </w:rPr>
            </w:pPr>
          </w:p>
        </w:tc>
        <w:tc>
          <w:tcPr>
            <w:tcW w:w="2266" w:type="dxa"/>
            <w:tcBorders>
              <w:top w:val="triple" w:sz="4" w:space="0" w:color="auto"/>
              <w:bottom w:val="single" w:sz="4" w:space="0" w:color="auto"/>
            </w:tcBorders>
            <w:vAlign w:val="bottom"/>
          </w:tcPr>
          <w:p w14:paraId="293C101A" w14:textId="77777777" w:rsidR="006C58BE" w:rsidRDefault="006C58BE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14:paraId="00427331" w14:textId="77777777" w:rsidR="006C58BE" w:rsidRDefault="006C58BE">
            <w:pPr>
              <w:rPr>
                <w:rFonts w:ascii="Arial" w:hAnsi="Arial"/>
                <w:b/>
              </w:rPr>
            </w:pPr>
          </w:p>
        </w:tc>
      </w:tr>
    </w:tbl>
    <w:p w14:paraId="7931D531" w14:textId="77777777" w:rsidR="006C58BE" w:rsidRDefault="006C58BE">
      <w:pPr>
        <w:pStyle w:val="Textkrper"/>
        <w:rPr>
          <w:rFonts w:ascii="Arial" w:hAnsi="Arial"/>
        </w:rPr>
      </w:pPr>
    </w:p>
    <w:p w14:paraId="07CCA25C" w14:textId="77777777" w:rsidR="006C58BE" w:rsidRDefault="006C58BE">
      <w:pPr>
        <w:pStyle w:val="Textkrper"/>
        <w:rPr>
          <w:rFonts w:ascii="Arial" w:hAnsi="Arial"/>
        </w:rPr>
      </w:pPr>
    </w:p>
    <w:p w14:paraId="507D5C24" w14:textId="77777777" w:rsidR="006C58BE" w:rsidRDefault="00095547">
      <w:pPr>
        <w:pStyle w:val="Textkrper"/>
        <w:rPr>
          <w:rFonts w:ascii="Arial" w:hAnsi="Arial"/>
        </w:rPr>
      </w:pPr>
      <w:r>
        <w:rPr>
          <w:rFonts w:ascii="Arial" w:hAnsi="Arial"/>
        </w:rPr>
        <w:t>Wir verpflichten uns, den Zuschuss</w:t>
      </w:r>
      <w:r w:rsidR="006C58BE">
        <w:rPr>
          <w:rFonts w:ascii="Arial" w:hAnsi="Arial"/>
        </w:rPr>
        <w:t xml:space="preserve"> entsprechend den Bewilligungsbedingungen ausschließlich für den beantragten Zweck zu verwenden. Die im Finanzierungsplan eingesetzten Eigenmittel stehen zur Verfügung. Sofern die beantragten </w:t>
      </w:r>
      <w:r>
        <w:rPr>
          <w:rFonts w:ascii="Arial" w:hAnsi="Arial"/>
        </w:rPr>
        <w:t>Zuschüsse</w:t>
      </w:r>
      <w:r w:rsidR="006C58BE">
        <w:rPr>
          <w:rFonts w:ascii="Arial" w:hAnsi="Arial"/>
        </w:rPr>
        <w:t xml:space="preserve"> anderer Stellen nicht oder erst zu einem späteren Zeitpunkt bewilligt werden können, wird diese Finanzierungslücke durch Eigenmittel, Darlehen o.ä. geschlossen.</w:t>
      </w:r>
    </w:p>
    <w:p w14:paraId="7444BE2C" w14:textId="77777777" w:rsidR="00626A11" w:rsidRDefault="00626A11">
      <w:pPr>
        <w:pStyle w:val="Textkrper"/>
        <w:rPr>
          <w:rFonts w:ascii="Arial" w:hAnsi="Arial"/>
        </w:rPr>
      </w:pPr>
      <w:r>
        <w:rPr>
          <w:rFonts w:ascii="Arial" w:hAnsi="Arial" w:cs="Arial"/>
        </w:rPr>
        <w:t>Wir versichern, dass eine Vereinbarung über die Sicherstellung des Schutzauftrages nach § 8a SGB VIII und dem Tätigkeitsausschluss einschlägig vorbestrafter Personen nach § 72a SGB VIII mit dem zuständigen Jugendamt abgeschlossen wurde.</w:t>
      </w:r>
      <w:r w:rsidR="000C1220">
        <w:rPr>
          <w:rFonts w:ascii="Arial" w:hAnsi="Arial" w:cs="Arial"/>
        </w:rPr>
        <w:t xml:space="preserve"> </w:t>
      </w:r>
    </w:p>
    <w:p w14:paraId="0C4089CF" w14:textId="77777777" w:rsidR="006C58BE" w:rsidRDefault="006C58BE">
      <w:pPr>
        <w:rPr>
          <w:rFonts w:ascii="Arial" w:hAnsi="Arial"/>
        </w:rPr>
      </w:pPr>
    </w:p>
    <w:p w14:paraId="22F38C5D" w14:textId="77777777" w:rsidR="006C58BE" w:rsidRDefault="006C58BE">
      <w:pPr>
        <w:rPr>
          <w:rFonts w:ascii="Arial" w:hAnsi="Arial"/>
        </w:rPr>
      </w:pPr>
    </w:p>
    <w:p w14:paraId="745C8E2B" w14:textId="77777777" w:rsidR="006C58BE" w:rsidRDefault="006C58BE">
      <w:pPr>
        <w:rPr>
          <w:rFonts w:ascii="Arial" w:hAnsi="Arial"/>
        </w:rPr>
      </w:pPr>
    </w:p>
    <w:p w14:paraId="1DC70547" w14:textId="77777777" w:rsidR="006C58BE" w:rsidRDefault="006C58BE">
      <w:pPr>
        <w:rPr>
          <w:rFonts w:ascii="Arial" w:hAnsi="Arial"/>
        </w:rPr>
      </w:pPr>
    </w:p>
    <w:p w14:paraId="77223FCB" w14:textId="77777777" w:rsidR="006C58BE" w:rsidRDefault="006C58BE">
      <w:pPr>
        <w:rPr>
          <w:rFonts w:ascii="Arial" w:hAnsi="Arial"/>
        </w:rPr>
      </w:pPr>
    </w:p>
    <w:p w14:paraId="77F64820" w14:textId="77777777" w:rsidR="006C58BE" w:rsidRDefault="006C58BE">
      <w:pPr>
        <w:rPr>
          <w:rFonts w:ascii="Arial" w:hAnsi="Arial"/>
        </w:rPr>
      </w:pPr>
    </w:p>
    <w:p w14:paraId="3E39FDB8" w14:textId="77777777" w:rsidR="006C58BE" w:rsidRDefault="006C58B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6C58BE" w14:paraId="717A07AF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74CB1" w14:textId="77777777" w:rsidR="006C58BE" w:rsidRPr="00A21A48" w:rsidRDefault="006C58BE">
            <w:pPr>
              <w:rPr>
                <w:rFonts w:ascii="Arial" w:hAnsi="Arial"/>
              </w:rPr>
            </w:pPr>
            <w:r w:rsidRPr="00A21A48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A21A48">
              <w:rPr>
                <w:rFonts w:ascii="Arial" w:hAnsi="Arial"/>
              </w:rPr>
              <w:instrText xml:space="preserve"> FORMTEXT </w:instrText>
            </w:r>
            <w:r w:rsidRPr="00A21A48">
              <w:rPr>
                <w:rFonts w:ascii="Arial" w:hAnsi="Arial"/>
              </w:rPr>
            </w:r>
            <w:r w:rsidRPr="00A21A48">
              <w:rPr>
                <w:rFonts w:ascii="Arial" w:hAnsi="Arial"/>
              </w:rPr>
              <w:fldChar w:fldCharType="separate"/>
            </w:r>
            <w:r w:rsidRPr="00A21A48">
              <w:rPr>
                <w:rFonts w:ascii="Arial" w:hAnsi="Arial"/>
                <w:noProof/>
              </w:rPr>
              <w:t> </w:t>
            </w:r>
            <w:r w:rsidRPr="00A21A48">
              <w:rPr>
                <w:rFonts w:ascii="Arial" w:hAnsi="Arial"/>
                <w:noProof/>
              </w:rPr>
              <w:t> </w:t>
            </w:r>
            <w:r w:rsidRPr="00A21A48">
              <w:rPr>
                <w:rFonts w:ascii="Arial" w:hAnsi="Arial"/>
                <w:noProof/>
              </w:rPr>
              <w:t> </w:t>
            </w:r>
            <w:r w:rsidRPr="00A21A48">
              <w:rPr>
                <w:rFonts w:ascii="Arial" w:hAnsi="Arial"/>
                <w:noProof/>
              </w:rPr>
              <w:t> </w:t>
            </w:r>
            <w:r w:rsidRPr="00A21A48">
              <w:rPr>
                <w:rFonts w:ascii="Arial" w:hAnsi="Arial"/>
                <w:noProof/>
              </w:rPr>
              <w:t> </w:t>
            </w:r>
            <w:r w:rsidRPr="00A21A48"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5D5FBC3" w14:textId="77777777" w:rsidR="006C58BE" w:rsidRDefault="006C58BE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86365" w14:textId="77777777" w:rsidR="006C58BE" w:rsidRDefault="006C5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6" w:name="Text79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6"/>
          </w:p>
        </w:tc>
      </w:tr>
      <w:tr w:rsidR="006C58BE" w14:paraId="302B70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7185B749" w14:textId="77777777" w:rsidR="006C58BE" w:rsidRDefault="006C58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31D56F52" w14:textId="77777777" w:rsidR="006C58BE" w:rsidRDefault="006C58BE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641C63BF" w14:textId="77777777" w:rsidR="006C58BE" w:rsidRDefault="00471C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gez. Unterschrift</w:t>
            </w:r>
          </w:p>
        </w:tc>
      </w:tr>
    </w:tbl>
    <w:p w14:paraId="0D9151D7" w14:textId="77777777" w:rsidR="006C58BE" w:rsidRDefault="006C58BE">
      <w:pPr>
        <w:rPr>
          <w:rFonts w:ascii="Arial" w:hAnsi="Arial"/>
        </w:rPr>
      </w:pPr>
    </w:p>
    <w:p w14:paraId="1AFD61A6" w14:textId="77777777" w:rsidR="006C58BE" w:rsidRDefault="006C58BE">
      <w:pPr>
        <w:rPr>
          <w:rFonts w:ascii="Arial" w:hAnsi="Arial"/>
        </w:rPr>
      </w:pPr>
    </w:p>
    <w:p w14:paraId="0597EE28" w14:textId="77777777" w:rsidR="006C58BE" w:rsidRDefault="006C58BE">
      <w:pPr>
        <w:rPr>
          <w:rFonts w:ascii="Arial" w:hAnsi="Arial"/>
        </w:rPr>
      </w:pPr>
    </w:p>
    <w:p w14:paraId="309827A2" w14:textId="77777777" w:rsidR="006C58BE" w:rsidRDefault="006C58BE">
      <w:pPr>
        <w:rPr>
          <w:rFonts w:ascii="Arial" w:hAnsi="Arial"/>
        </w:rPr>
      </w:pPr>
    </w:p>
    <w:p w14:paraId="5835470B" w14:textId="77777777" w:rsidR="006C58BE" w:rsidRDefault="006C58BE">
      <w:pPr>
        <w:rPr>
          <w:rFonts w:ascii="Arial" w:hAnsi="Arial"/>
          <w:b/>
        </w:rPr>
      </w:pPr>
      <w:r>
        <w:rPr>
          <w:rFonts w:ascii="Arial" w:hAnsi="Arial"/>
          <w:b/>
        </w:rPr>
        <w:t>Anlagen (bei Baumaßnahmen)</w:t>
      </w:r>
    </w:p>
    <w:p w14:paraId="0EF35EFF" w14:textId="77777777" w:rsidR="006C58BE" w:rsidRDefault="006C58BE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Lageplan</w:t>
      </w:r>
    </w:p>
    <w:p w14:paraId="299002A1" w14:textId="77777777" w:rsidR="006C58BE" w:rsidRDefault="006C58BE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Grundrißzeichnung</w:t>
      </w:r>
    </w:p>
    <w:p w14:paraId="14C1917D" w14:textId="77777777" w:rsidR="006C58BE" w:rsidRDefault="006C58BE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Ansichten</w:t>
      </w:r>
    </w:p>
    <w:p w14:paraId="60F72853" w14:textId="77777777" w:rsidR="006C58BE" w:rsidRDefault="006C58BE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Nutzflächenberechnung</w:t>
      </w:r>
    </w:p>
    <w:sectPr w:rsidR="006C58BE">
      <w:headerReference w:type="default" r:id="rId7"/>
      <w:footerReference w:type="first" r:id="rId8"/>
      <w:footnotePr>
        <w:pos w:val="beneathText"/>
      </w:foot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CB0E" w14:textId="77777777" w:rsidR="00E718E7" w:rsidRDefault="00E718E7">
      <w:r>
        <w:separator/>
      </w:r>
    </w:p>
  </w:endnote>
  <w:endnote w:type="continuationSeparator" w:id="0">
    <w:p w14:paraId="6422D8A0" w14:textId="77777777" w:rsidR="00E718E7" w:rsidRDefault="00E7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8E61" w14:textId="77777777" w:rsidR="006C58BE" w:rsidRDefault="006C58BE">
    <w:pPr>
      <w:pStyle w:val="Fuzeile"/>
      <w:rPr>
        <w:rFonts w:ascii="Arial" w:hAnsi="Arial"/>
        <w:snapToGrid w:val="0"/>
        <w:sz w:val="14"/>
      </w:rPr>
    </w:pPr>
  </w:p>
  <w:p w14:paraId="3BD2DE1B" w14:textId="77777777" w:rsidR="006C58BE" w:rsidRDefault="006C58BE">
    <w:pPr>
      <w:pStyle w:val="Fu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5329CE">
      <w:rPr>
        <w:rFonts w:ascii="Arial" w:hAnsi="Arial"/>
        <w:noProof/>
        <w:snapToGrid w:val="0"/>
        <w:sz w:val="14"/>
      </w:rPr>
      <w:t>1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5329CE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B2F5" w14:textId="77777777" w:rsidR="00E718E7" w:rsidRDefault="00E718E7">
      <w:r>
        <w:separator/>
      </w:r>
    </w:p>
  </w:footnote>
  <w:footnote w:type="continuationSeparator" w:id="0">
    <w:p w14:paraId="38760F47" w14:textId="77777777" w:rsidR="00E718E7" w:rsidRDefault="00E718E7">
      <w:r>
        <w:continuationSeparator/>
      </w:r>
    </w:p>
  </w:footnote>
  <w:footnote w:id="1">
    <w:p w14:paraId="6C0EEFFE" w14:textId="77777777" w:rsidR="006C58BE" w:rsidRDefault="006C58BE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>
        <w:rPr>
          <w:rStyle w:val="Funotenzeichen"/>
          <w:vertAlign w:val="baseline"/>
        </w:rPr>
        <w:t>Antragstellung</w:t>
      </w:r>
      <w:r w:rsidR="007530DE">
        <w:t xml:space="preserve"> ist auch per </w:t>
      </w:r>
      <w:proofErr w:type="gramStart"/>
      <w:r w:rsidR="007530DE">
        <w:t>eM</w:t>
      </w:r>
      <w:r>
        <w:t>ail</w:t>
      </w:r>
      <w:proofErr w:type="gramEnd"/>
      <w:r>
        <w:t xml:space="preserve">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EAF5" w14:textId="77777777" w:rsidR="006C58BE" w:rsidRDefault="006C58BE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5329CE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5329CE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1217358">
    <w:abstractNumId w:val="1"/>
  </w:num>
  <w:num w:numId="2" w16cid:durableId="8527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fKwqBP7Mhz3AdXue1k7f6/fuHPqAYSqZisLTVmklFznNtMTyGHZv/A5RS0Lz1hLTWyJZ3jgdkWj4k30ZKhCMA==" w:salt="i+5xQLxkkb8tG/EOP2G8PA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E7"/>
    <w:rsid w:val="0001271A"/>
    <w:rsid w:val="00095547"/>
    <w:rsid w:val="000C1220"/>
    <w:rsid w:val="0012058B"/>
    <w:rsid w:val="00247551"/>
    <w:rsid w:val="00255A2A"/>
    <w:rsid w:val="002F204C"/>
    <w:rsid w:val="00357592"/>
    <w:rsid w:val="003D35CF"/>
    <w:rsid w:val="00420CCC"/>
    <w:rsid w:val="00471C5E"/>
    <w:rsid w:val="005329CE"/>
    <w:rsid w:val="005B2D34"/>
    <w:rsid w:val="005D0E26"/>
    <w:rsid w:val="00626A11"/>
    <w:rsid w:val="00637172"/>
    <w:rsid w:val="00642FA3"/>
    <w:rsid w:val="006C58BE"/>
    <w:rsid w:val="007530DE"/>
    <w:rsid w:val="007644FB"/>
    <w:rsid w:val="00896EF8"/>
    <w:rsid w:val="008A7B84"/>
    <w:rsid w:val="00954D3D"/>
    <w:rsid w:val="009E7193"/>
    <w:rsid w:val="00A21A48"/>
    <w:rsid w:val="00AB2CE7"/>
    <w:rsid w:val="00AC2D8E"/>
    <w:rsid w:val="00B15EA1"/>
    <w:rsid w:val="00C24462"/>
    <w:rsid w:val="00CB0D65"/>
    <w:rsid w:val="00CB376C"/>
    <w:rsid w:val="00D26EE5"/>
    <w:rsid w:val="00DF323D"/>
    <w:rsid w:val="00E718E7"/>
    <w:rsid w:val="00EE14AF"/>
    <w:rsid w:val="00EF75A9"/>
    <w:rsid w:val="00F11B31"/>
    <w:rsid w:val="00F11C4A"/>
    <w:rsid w:val="00F413BF"/>
    <w:rsid w:val="00F65035"/>
    <w:rsid w:val="00F7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64377"/>
  <w15:chartTrackingRefBased/>
  <w15:docId w15:val="{36757864-2D39-4E5B-9444-A0FFAC70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4_1_Bau_Einrichtung_Jugendhaeuser_Antrag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4_4_1_Bau_Einrichtung_Jugendhaeuser_Antrag_2025.dotx</Template>
  <TotalTime>0</TotalTime>
  <Pages>2</Pages>
  <Words>371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cp:lastModifiedBy>Lücke, S.</cp:lastModifiedBy>
  <cp:revision>1</cp:revision>
  <cp:lastPrinted>2007-03-15T14:03:00Z</cp:lastPrinted>
  <dcterms:created xsi:type="dcterms:W3CDTF">2025-12-01T08:35:00Z</dcterms:created>
  <dcterms:modified xsi:type="dcterms:W3CDTF">2025-12-01T08:37:00Z</dcterms:modified>
</cp:coreProperties>
</file>