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5F22" w14:textId="77777777" w:rsidR="00A753EE" w:rsidRDefault="00A753EE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0F3C3B" w14:paraId="6538C23D" w14:textId="77777777" w:rsidTr="00C5578B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7FF07CD4" w14:textId="77777777" w:rsidR="000F3C3B" w:rsidRDefault="000F3C3B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47F1DD48" w14:textId="77777777" w:rsidR="000F3C3B" w:rsidRDefault="000F3C3B" w:rsidP="00C5578B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4C2EE32" w14:textId="77777777" w:rsidR="000F3C3B" w:rsidRDefault="000F3C3B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0F3C3B" w:rsidRPr="00AF5EE2" w14:paraId="6692CF94" w14:textId="77777777" w:rsidTr="00C5578B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4D808257" w14:textId="77777777" w:rsidR="000F3C3B" w:rsidRPr="00AF5EE2" w:rsidRDefault="000F3C3B" w:rsidP="00C5578B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561517D3" w14:textId="77777777" w:rsidR="000F3C3B" w:rsidRPr="00AF5EE2" w:rsidRDefault="000F3C3B" w:rsidP="00C5578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023FD9CA" w14:textId="77777777" w:rsidR="000F3C3B" w:rsidRPr="00AF5EE2" w:rsidRDefault="005C410D" w:rsidP="00C5578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0F3C3B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0F3C3B" w14:paraId="0C8B351A" w14:textId="77777777" w:rsidTr="00C5578B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29325FA0" w14:textId="77777777" w:rsidR="000F3C3B" w:rsidRDefault="000F3C3B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F3C3B" w14:paraId="0F66393B" w14:textId="77777777" w:rsidTr="00C5578B">
        <w:trPr>
          <w:cantSplit/>
        </w:trPr>
        <w:tc>
          <w:tcPr>
            <w:tcW w:w="9709" w:type="dxa"/>
            <w:gridSpan w:val="7"/>
          </w:tcPr>
          <w:p w14:paraId="5380CDDB" w14:textId="77777777" w:rsidR="000F3C3B" w:rsidRDefault="000F3C3B" w:rsidP="00C5578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B23B5E" w14:paraId="4DC6F08D" w14:textId="77777777" w:rsidTr="000B2399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5FAE4AC6" w14:textId="77777777" w:rsidR="00B23B5E" w:rsidRDefault="00B23B5E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C776C91" w14:textId="77777777" w:rsidR="00B23B5E" w:rsidRDefault="00B23B5E" w:rsidP="00C5578B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4C8CB9F6" w14:textId="77777777" w:rsidR="00B23B5E" w:rsidRDefault="00B23B5E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F3C3B" w14:paraId="3A67B261" w14:textId="77777777" w:rsidTr="00AA6610">
        <w:trPr>
          <w:cantSplit/>
        </w:trPr>
        <w:tc>
          <w:tcPr>
            <w:tcW w:w="2905" w:type="dxa"/>
          </w:tcPr>
          <w:p w14:paraId="6407376C" w14:textId="77777777" w:rsidR="000F3C3B" w:rsidRDefault="000F3C3B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03E62126" w14:textId="77777777" w:rsidR="000F3C3B" w:rsidRDefault="000F3C3B" w:rsidP="00C5578B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2E926C66" w14:textId="77777777" w:rsidR="000F3C3B" w:rsidRDefault="005C410D" w:rsidP="00C5578B">
            <w:pPr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eM</w:t>
            </w:r>
            <w:r w:rsidR="000F3C3B">
              <w:rPr>
                <w:rFonts w:ascii="Arial" w:hAnsi="Arial"/>
                <w:sz w:val="14"/>
              </w:rPr>
              <w:t>ail</w:t>
            </w:r>
            <w:proofErr w:type="spellEnd"/>
            <w:proofErr w:type="gramEnd"/>
            <w:r w:rsidR="000F3C3B"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281" w:type="dxa"/>
          </w:tcPr>
          <w:p w14:paraId="4255445F" w14:textId="77777777" w:rsidR="000F3C3B" w:rsidRDefault="000F3C3B" w:rsidP="00C5578B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C2CB6A5" w14:textId="77777777" w:rsidR="000F3C3B" w:rsidRDefault="000F3C3B" w:rsidP="00C5578B">
            <w:pPr>
              <w:rPr>
                <w:rFonts w:ascii="Arial" w:hAnsi="Arial"/>
                <w:sz w:val="14"/>
              </w:rPr>
            </w:pPr>
          </w:p>
        </w:tc>
      </w:tr>
      <w:tr w:rsidR="00B23B5E" w14:paraId="198AA5EF" w14:textId="77777777" w:rsidTr="00B97AB7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3733164B" w14:textId="77777777" w:rsidR="00B23B5E" w:rsidRDefault="00B23B5E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DEB1A08" w14:textId="77777777" w:rsidR="00B23B5E" w:rsidRDefault="00B23B5E" w:rsidP="00C5578B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7F527620" w14:textId="77777777" w:rsidR="00B23B5E" w:rsidRDefault="00B23B5E" w:rsidP="00C557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F3C3B" w14:paraId="4E45B94E" w14:textId="77777777" w:rsidTr="00AA6610">
        <w:trPr>
          <w:cantSplit/>
        </w:trPr>
        <w:tc>
          <w:tcPr>
            <w:tcW w:w="2905" w:type="dxa"/>
          </w:tcPr>
          <w:p w14:paraId="770C827C" w14:textId="77777777" w:rsidR="000F3C3B" w:rsidRDefault="00B7526F" w:rsidP="00C5578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35F6C5E2" w14:textId="77777777" w:rsidR="000F3C3B" w:rsidRDefault="000F3C3B" w:rsidP="00C5578B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57124C3D" w14:textId="77777777" w:rsidR="000F3C3B" w:rsidRDefault="00B7526F" w:rsidP="00C5578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74039188" w14:textId="77777777" w:rsidR="000F3C3B" w:rsidRDefault="000F3C3B" w:rsidP="00C5578B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47F2F249" w14:textId="77777777" w:rsidR="000F3C3B" w:rsidRDefault="000F3C3B" w:rsidP="00C5578B">
            <w:pPr>
              <w:rPr>
                <w:rFonts w:ascii="Arial" w:hAnsi="Arial"/>
                <w:sz w:val="14"/>
              </w:rPr>
            </w:pPr>
          </w:p>
        </w:tc>
      </w:tr>
      <w:tr w:rsidR="00B23B5E" w14:paraId="0B8261E5" w14:textId="77777777" w:rsidTr="00425755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63E2B68E" w14:textId="77777777" w:rsidR="00B23B5E" w:rsidRPr="00A933A6" w:rsidRDefault="00B23B5E" w:rsidP="00C5578B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B7526F" w14:paraId="3251EF6D" w14:textId="77777777" w:rsidTr="00AA6610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23F24EC8" w14:textId="77777777" w:rsidR="00B7526F" w:rsidRDefault="00B7526F" w:rsidP="00C5578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21C5182A" w14:textId="77777777" w:rsidR="00B7526F" w:rsidRDefault="00B7526F" w:rsidP="00C5578B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213CBE01" w14:textId="77777777" w:rsidR="00B7526F" w:rsidRDefault="00B7526F" w:rsidP="00C5578B">
            <w:pPr>
              <w:rPr>
                <w:rFonts w:ascii="Arial" w:hAnsi="Arial"/>
                <w:sz w:val="14"/>
              </w:rPr>
            </w:pPr>
          </w:p>
        </w:tc>
      </w:tr>
    </w:tbl>
    <w:p w14:paraId="0C5AF1E2" w14:textId="77777777" w:rsidR="000F3C3B" w:rsidRDefault="000F3C3B" w:rsidP="000F3C3B">
      <w:pPr>
        <w:rPr>
          <w:rFonts w:ascii="Arial" w:hAnsi="Arial"/>
        </w:rPr>
      </w:pPr>
    </w:p>
    <w:p w14:paraId="17FE10F1" w14:textId="77777777" w:rsidR="00A753EE" w:rsidRDefault="00A753EE">
      <w:pPr>
        <w:rPr>
          <w:rFonts w:ascii="Arial" w:hAnsi="Arial"/>
        </w:rPr>
      </w:pPr>
    </w:p>
    <w:p w14:paraId="08DCBCFA" w14:textId="77777777" w:rsidR="00A753EE" w:rsidRDefault="00A753EE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174A8AFB" w14:textId="2C337B52" w:rsidR="00A753EE" w:rsidRDefault="00A753EE">
      <w:pPr>
        <w:rPr>
          <w:rFonts w:ascii="Arial" w:hAnsi="Arial"/>
        </w:rPr>
      </w:pPr>
      <w:r>
        <w:rPr>
          <w:rFonts w:ascii="Arial" w:hAnsi="Arial"/>
        </w:rPr>
        <w:t>D</w:t>
      </w:r>
      <w:r w:rsidR="005834C2">
        <w:rPr>
          <w:rFonts w:ascii="Arial" w:hAnsi="Arial"/>
        </w:rPr>
        <w:t>ie Landrätin</w:t>
      </w:r>
    </w:p>
    <w:p w14:paraId="21C26F97" w14:textId="77777777" w:rsidR="00A753EE" w:rsidRDefault="00610AB1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3B3FB45F" w14:textId="77777777" w:rsidR="00A753EE" w:rsidRDefault="00A753EE">
      <w:pPr>
        <w:rPr>
          <w:rFonts w:ascii="Arial" w:hAnsi="Arial"/>
        </w:rPr>
      </w:pPr>
    </w:p>
    <w:p w14:paraId="15F7630D" w14:textId="77777777" w:rsidR="00A753EE" w:rsidRDefault="00A753EE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4E9FA896" w14:textId="77777777" w:rsidR="00A753EE" w:rsidRDefault="00A753EE">
      <w:pPr>
        <w:rPr>
          <w:rFonts w:ascii="Arial" w:hAnsi="Arial"/>
        </w:rPr>
      </w:pPr>
    </w:p>
    <w:p w14:paraId="5E136B8A" w14:textId="77777777" w:rsidR="00A753EE" w:rsidRDefault="00A753EE">
      <w:pPr>
        <w:rPr>
          <w:rFonts w:ascii="Arial" w:hAnsi="Arial"/>
        </w:rPr>
      </w:pPr>
    </w:p>
    <w:p w14:paraId="2A11804D" w14:textId="77777777" w:rsidR="00A753EE" w:rsidRDefault="00A753EE">
      <w:pPr>
        <w:rPr>
          <w:rFonts w:ascii="Arial" w:hAnsi="Arial"/>
        </w:rPr>
      </w:pPr>
    </w:p>
    <w:p w14:paraId="7C73C46A" w14:textId="77777777" w:rsidR="00A753EE" w:rsidRDefault="00A753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00430A6D" w14:textId="77777777" w:rsidR="00A753EE" w:rsidRDefault="00A753E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993C58">
        <w:rPr>
          <w:rFonts w:ascii="Arial" w:hAnsi="Arial"/>
          <w:sz w:val="24"/>
        </w:rPr>
        <w:t>des Zuschusses gemäß Ziffer 4.4.1 Kinder- und Jugendförderplan</w:t>
      </w:r>
    </w:p>
    <w:p w14:paraId="26F3AB13" w14:textId="77777777" w:rsidR="00A753EE" w:rsidRDefault="00A753E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Bau und Einrichtung von Jugend</w:t>
      </w:r>
      <w:r w:rsidR="00993C58">
        <w:rPr>
          <w:rFonts w:ascii="Arial" w:hAnsi="Arial"/>
          <w:b/>
          <w:sz w:val="28"/>
        </w:rPr>
        <w:t>häusern</w:t>
      </w:r>
      <w:r>
        <w:rPr>
          <w:rFonts w:ascii="Arial" w:hAnsi="Arial"/>
          <w:b/>
          <w:sz w:val="28"/>
        </w:rPr>
        <w:t xml:space="preserve"> -</w:t>
      </w:r>
    </w:p>
    <w:p w14:paraId="6CF6C993" w14:textId="77777777" w:rsidR="00A753EE" w:rsidRDefault="00A753EE">
      <w:pPr>
        <w:rPr>
          <w:rFonts w:ascii="Arial" w:hAnsi="Arial"/>
        </w:rPr>
      </w:pPr>
    </w:p>
    <w:p w14:paraId="529FF42D" w14:textId="77777777" w:rsidR="00A753EE" w:rsidRDefault="00A753EE">
      <w:pPr>
        <w:rPr>
          <w:rFonts w:ascii="Arial" w:hAnsi="Arial"/>
        </w:rPr>
      </w:pPr>
    </w:p>
    <w:p w14:paraId="5D675237" w14:textId="77777777" w:rsidR="00A753EE" w:rsidRDefault="00A753E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2"/>
      </w:tblGrid>
      <w:tr w:rsidR="00A753EE" w14:paraId="756B0426" w14:textId="77777777">
        <w:trPr>
          <w:trHeight w:hRule="exact" w:val="284"/>
        </w:trPr>
        <w:tc>
          <w:tcPr>
            <w:tcW w:w="567" w:type="dxa"/>
            <w:vAlign w:val="center"/>
          </w:tcPr>
          <w:p w14:paraId="5FC9E916" w14:textId="77777777" w:rsidR="00A753EE" w:rsidRDefault="00FC487C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9142" w:type="dxa"/>
            <w:vAlign w:val="center"/>
          </w:tcPr>
          <w:p w14:paraId="5FFFDA6A" w14:textId="77777777" w:rsidR="00A753EE" w:rsidRDefault="00993C5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Offenen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  <w:tr w:rsidR="00A753EE" w14:paraId="0A967638" w14:textId="77777777">
        <w:trPr>
          <w:trHeight w:hRule="exact" w:val="284"/>
        </w:trPr>
        <w:tc>
          <w:tcPr>
            <w:tcW w:w="567" w:type="dxa"/>
            <w:vAlign w:val="center"/>
          </w:tcPr>
          <w:p w14:paraId="258B185F" w14:textId="77777777" w:rsidR="00A753EE" w:rsidRDefault="00FC487C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9142" w:type="dxa"/>
            <w:vAlign w:val="center"/>
          </w:tcPr>
          <w:p w14:paraId="6432C402" w14:textId="77777777" w:rsidR="00A753EE" w:rsidRDefault="00993C5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Verbandlichen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</w:tbl>
    <w:p w14:paraId="4941EEA0" w14:textId="77777777" w:rsidR="00A753EE" w:rsidRDefault="00A753E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709"/>
        <w:gridCol w:w="2409"/>
      </w:tblGrid>
      <w:tr w:rsidR="00A753EE" w14:paraId="5004C538" w14:textId="77777777">
        <w:trPr>
          <w:cantSplit/>
          <w:trHeight w:hRule="exact" w:val="284"/>
        </w:trPr>
        <w:tc>
          <w:tcPr>
            <w:tcW w:w="6591" w:type="dxa"/>
            <w:vAlign w:val="bottom"/>
          </w:tcPr>
          <w:p w14:paraId="016C5761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Anteil der Kinder- und Jugendarbeit bei Mehrzweckeinrichtungen: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460E341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409" w:type="dxa"/>
            <w:vAlign w:val="bottom"/>
          </w:tcPr>
          <w:p w14:paraId="03FB053E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A753EE" w14:paraId="7089191A" w14:textId="77777777">
        <w:trPr>
          <w:cantSplit/>
          <w:trHeight w:hRule="exact" w:val="567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vAlign w:val="bottom"/>
          </w:tcPr>
          <w:p w14:paraId="620EE58C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A753EE" w14:paraId="2B694F2D" w14:textId="77777777">
        <w:trPr>
          <w:cantSplit/>
        </w:trPr>
        <w:tc>
          <w:tcPr>
            <w:tcW w:w="9709" w:type="dxa"/>
            <w:gridSpan w:val="3"/>
          </w:tcPr>
          <w:p w14:paraId="5694F434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Anschrift der Einrichtung</w:t>
            </w:r>
          </w:p>
        </w:tc>
      </w:tr>
    </w:tbl>
    <w:p w14:paraId="020F347D" w14:textId="77777777" w:rsidR="00A753EE" w:rsidRDefault="00A753EE">
      <w:pPr>
        <w:rPr>
          <w:rFonts w:ascii="Arial" w:hAnsi="Arial"/>
        </w:rPr>
      </w:pPr>
    </w:p>
    <w:p w14:paraId="1C5D494C" w14:textId="77777777" w:rsidR="00A753EE" w:rsidRDefault="00A753E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"/>
        <w:gridCol w:w="1772"/>
        <w:gridCol w:w="567"/>
        <w:gridCol w:w="2552"/>
        <w:gridCol w:w="567"/>
        <w:gridCol w:w="3188"/>
      </w:tblGrid>
      <w:tr w:rsidR="00A753EE" w14:paraId="1F249061" w14:textId="77777777">
        <w:trPr>
          <w:cantSplit/>
          <w:trHeight w:hRule="exact" w:val="284"/>
        </w:trPr>
        <w:tc>
          <w:tcPr>
            <w:tcW w:w="567" w:type="dxa"/>
          </w:tcPr>
          <w:p w14:paraId="41D1B0B1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 </w:t>
            </w:r>
          </w:p>
        </w:tc>
        <w:tc>
          <w:tcPr>
            <w:tcW w:w="9142" w:type="dxa"/>
            <w:gridSpan w:val="6"/>
          </w:tcPr>
          <w:p w14:paraId="24745D1B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Maßnahme</w:t>
            </w:r>
          </w:p>
        </w:tc>
      </w:tr>
      <w:tr w:rsidR="00A753EE" w14:paraId="56940480" w14:textId="77777777" w:rsidTr="00FC487C">
        <w:trPr>
          <w:cantSplit/>
          <w:trHeight w:hRule="exact" w:val="284"/>
        </w:trPr>
        <w:tc>
          <w:tcPr>
            <w:tcW w:w="567" w:type="dxa"/>
            <w:vAlign w:val="bottom"/>
          </w:tcPr>
          <w:p w14:paraId="58C39C39" w14:textId="77777777" w:rsidR="00A753EE" w:rsidRDefault="00A753EE" w:rsidP="00FC487C">
            <w:pPr>
              <w:rPr>
                <w:rFonts w:ascii="Arial" w:hAnsi="Arial"/>
              </w:rPr>
            </w:pPr>
          </w:p>
        </w:tc>
        <w:tc>
          <w:tcPr>
            <w:tcW w:w="496" w:type="dxa"/>
            <w:vAlign w:val="bottom"/>
          </w:tcPr>
          <w:p w14:paraId="634D1F61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772" w:type="dxa"/>
            <w:vAlign w:val="bottom"/>
          </w:tcPr>
          <w:p w14:paraId="20B9C2ED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Neubau</w:t>
            </w:r>
          </w:p>
        </w:tc>
        <w:tc>
          <w:tcPr>
            <w:tcW w:w="567" w:type="dxa"/>
            <w:vAlign w:val="bottom"/>
          </w:tcPr>
          <w:p w14:paraId="1177CD26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552" w:type="dxa"/>
            <w:vAlign w:val="bottom"/>
          </w:tcPr>
          <w:p w14:paraId="3C05F67C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Erweiterung</w:t>
            </w:r>
          </w:p>
        </w:tc>
        <w:tc>
          <w:tcPr>
            <w:tcW w:w="567" w:type="dxa"/>
            <w:vAlign w:val="bottom"/>
          </w:tcPr>
          <w:p w14:paraId="4BCDB80E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188" w:type="dxa"/>
            <w:vAlign w:val="bottom"/>
          </w:tcPr>
          <w:p w14:paraId="2E1AD617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Beschaffung der Ersteinrichtung</w:t>
            </w:r>
          </w:p>
        </w:tc>
      </w:tr>
      <w:tr w:rsidR="00A753EE" w14:paraId="191FDF55" w14:textId="77777777" w:rsidTr="00FC487C">
        <w:trPr>
          <w:cantSplit/>
          <w:trHeight w:hRule="exact" w:val="284"/>
        </w:trPr>
        <w:tc>
          <w:tcPr>
            <w:tcW w:w="567" w:type="dxa"/>
            <w:vAlign w:val="bottom"/>
          </w:tcPr>
          <w:p w14:paraId="077D7BAB" w14:textId="77777777" w:rsidR="00A753EE" w:rsidRDefault="00A753EE" w:rsidP="00FC487C">
            <w:pPr>
              <w:rPr>
                <w:rFonts w:ascii="Arial" w:hAnsi="Arial"/>
              </w:rPr>
            </w:pPr>
          </w:p>
        </w:tc>
        <w:tc>
          <w:tcPr>
            <w:tcW w:w="496" w:type="dxa"/>
            <w:vAlign w:val="bottom"/>
          </w:tcPr>
          <w:p w14:paraId="73FE0870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772" w:type="dxa"/>
            <w:vAlign w:val="bottom"/>
          </w:tcPr>
          <w:p w14:paraId="7396AF2A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Umbau</w:t>
            </w:r>
          </w:p>
        </w:tc>
        <w:tc>
          <w:tcPr>
            <w:tcW w:w="567" w:type="dxa"/>
            <w:vAlign w:val="bottom"/>
          </w:tcPr>
          <w:p w14:paraId="76CACF79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2552" w:type="dxa"/>
            <w:vAlign w:val="bottom"/>
          </w:tcPr>
          <w:p w14:paraId="5D86407A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bauliche Instandhaltung</w:t>
            </w:r>
          </w:p>
        </w:tc>
        <w:tc>
          <w:tcPr>
            <w:tcW w:w="567" w:type="dxa"/>
            <w:vAlign w:val="bottom"/>
          </w:tcPr>
          <w:p w14:paraId="02647B57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>
              <w:rPr>
                <w:rFonts w:ascii="Arial" w:hAnsi="Arial"/>
              </w:rPr>
              <w:instrText xml:space="preserve"> FORMCHECKBOX </w:instrText>
            </w:r>
            <w:r w:rsidR="005834C2">
              <w:rPr>
                <w:rFonts w:ascii="Arial" w:hAnsi="Arial"/>
              </w:rPr>
            </w:r>
            <w:r w:rsidR="005834C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3188" w:type="dxa"/>
            <w:vAlign w:val="bottom"/>
          </w:tcPr>
          <w:p w14:paraId="63DC651C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Ergänzung der Einrichtung</w:t>
            </w:r>
          </w:p>
        </w:tc>
      </w:tr>
    </w:tbl>
    <w:p w14:paraId="76C78988" w14:textId="77777777" w:rsidR="00A753EE" w:rsidRDefault="00A753EE">
      <w:pPr>
        <w:rPr>
          <w:rFonts w:ascii="Arial" w:hAnsi="Arial"/>
          <w:sz w:val="24"/>
        </w:rPr>
      </w:pPr>
    </w:p>
    <w:p w14:paraId="5FF41573" w14:textId="77777777" w:rsidR="00A753EE" w:rsidRDefault="00A753EE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23"/>
        <w:gridCol w:w="1949"/>
        <w:gridCol w:w="284"/>
        <w:gridCol w:w="1559"/>
        <w:gridCol w:w="1276"/>
        <w:gridCol w:w="425"/>
        <w:gridCol w:w="567"/>
        <w:gridCol w:w="1276"/>
        <w:gridCol w:w="283"/>
      </w:tblGrid>
      <w:tr w:rsidR="00A753EE" w14:paraId="7FF8F1FE" w14:textId="77777777">
        <w:trPr>
          <w:trHeight w:hRule="exact" w:val="284"/>
        </w:trPr>
        <w:tc>
          <w:tcPr>
            <w:tcW w:w="567" w:type="dxa"/>
          </w:tcPr>
          <w:p w14:paraId="31E7BE1C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</w:t>
            </w:r>
          </w:p>
        </w:tc>
        <w:tc>
          <w:tcPr>
            <w:tcW w:w="9142" w:type="dxa"/>
            <w:gridSpan w:val="9"/>
          </w:tcPr>
          <w:p w14:paraId="22751024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993C58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993C58">
              <w:rPr>
                <w:rFonts w:ascii="Arial" w:hAnsi="Arial"/>
                <w:b/>
              </w:rPr>
              <w:t>Zuschusses</w:t>
            </w:r>
          </w:p>
        </w:tc>
      </w:tr>
      <w:tr w:rsidR="00123E1F" w14:paraId="218A95A8" w14:textId="77777777" w:rsidTr="00134763">
        <w:trPr>
          <w:trHeight w:val="567"/>
        </w:trPr>
        <w:tc>
          <w:tcPr>
            <w:tcW w:w="567" w:type="dxa"/>
            <w:vAlign w:val="bottom"/>
          </w:tcPr>
          <w:p w14:paraId="0C6890F7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1523" w:type="dxa"/>
            <w:vAlign w:val="bottom"/>
          </w:tcPr>
          <w:p w14:paraId="228E1897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</w:t>
            </w:r>
          </w:p>
        </w:tc>
        <w:bookmarkStart w:id="11" w:name="Gesamtkosten"/>
        <w:tc>
          <w:tcPr>
            <w:tcW w:w="1949" w:type="dxa"/>
            <w:tcBorders>
              <w:bottom w:val="single" w:sz="4" w:space="0" w:color="auto"/>
            </w:tcBorders>
            <w:vAlign w:val="bottom"/>
          </w:tcPr>
          <w:p w14:paraId="40522FEC" w14:textId="77777777" w:rsidR="00123E1F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samtkost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84" w:type="dxa"/>
            <w:vAlign w:val="bottom"/>
          </w:tcPr>
          <w:p w14:paraId="2C054D1F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14:paraId="626C76AD" w14:textId="77777777" w:rsidR="00123E1F" w:rsidRDefault="00123E1F">
            <w:pPr>
              <w:jc w:val="center"/>
              <w:rPr>
                <w:rFonts w:ascii="Arial" w:hAnsi="Arial"/>
              </w:rPr>
            </w:pPr>
            <w:bookmarkStart w:id="12" w:name="Prozent"/>
            <w:r>
              <w:rPr>
                <w:rFonts w:ascii="Arial" w:hAnsi="Arial"/>
              </w:rPr>
              <w:t xml:space="preserve"> X 25</w:t>
            </w:r>
            <w:bookmarkEnd w:id="12"/>
            <w:r>
              <w:rPr>
                <w:rFonts w:ascii="Arial" w:hAnsi="Arial"/>
              </w:rPr>
              <w:t>% =</w:t>
            </w:r>
          </w:p>
        </w:tc>
        <w:bookmarkStart w:id="13" w:name="Proz"/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7611B192" w14:textId="77777777" w:rsidR="00123E1F" w:rsidRDefault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=PRODUCT(Gesamtkosten;0,25)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567" w:type="dxa"/>
            <w:vAlign w:val="bottom"/>
          </w:tcPr>
          <w:p w14:paraId="1FD62F5E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 rd.</w:t>
            </w:r>
          </w:p>
        </w:tc>
        <w:bookmarkStart w:id="14" w:name="kost"/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76E3F067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=Proz \# "#.##0 €;(#.##0 €)"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0 €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A753EE" w14:paraId="50F00E3F" w14:textId="77777777">
        <w:tc>
          <w:tcPr>
            <w:tcW w:w="567" w:type="dxa"/>
          </w:tcPr>
          <w:p w14:paraId="5C9C19C8" w14:textId="77777777" w:rsidR="00A753EE" w:rsidRDefault="00A753EE">
            <w:pPr>
              <w:rPr>
                <w:rFonts w:ascii="Arial" w:hAnsi="Arial"/>
                <w:sz w:val="16"/>
              </w:rPr>
            </w:pPr>
          </w:p>
        </w:tc>
        <w:tc>
          <w:tcPr>
            <w:tcW w:w="3472" w:type="dxa"/>
            <w:gridSpan w:val="2"/>
          </w:tcPr>
          <w:p w14:paraId="6B95FFFF" w14:textId="77777777" w:rsidR="00A753EE" w:rsidRDefault="00A753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4" w:type="dxa"/>
          </w:tcPr>
          <w:p w14:paraId="748ABA84" w14:textId="77777777" w:rsidR="00A753EE" w:rsidRDefault="00A753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14:paraId="092254EA" w14:textId="77777777" w:rsidR="00A753EE" w:rsidRDefault="00A753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</w:tcPr>
          <w:p w14:paraId="05204B56" w14:textId="77777777" w:rsidR="00A753EE" w:rsidRDefault="00A753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</w:tcPr>
          <w:p w14:paraId="42F6C9CE" w14:textId="77777777" w:rsidR="00A753EE" w:rsidRDefault="00A753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</w:tcPr>
          <w:p w14:paraId="10A8BA15" w14:textId="77777777" w:rsidR="00A753EE" w:rsidRDefault="00A753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</w:tcPr>
          <w:p w14:paraId="33F76DBA" w14:textId="77777777" w:rsidR="00A753EE" w:rsidRDefault="00A753EE" w:rsidP="00FC487C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</w:tcPr>
          <w:p w14:paraId="363957F4" w14:textId="77777777" w:rsidR="00A753EE" w:rsidRDefault="00A753EE" w:rsidP="00FC487C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123E1F" w14:paraId="1DF5C044" w14:textId="77777777" w:rsidTr="00134763">
        <w:trPr>
          <w:trHeight w:val="567"/>
        </w:trPr>
        <w:tc>
          <w:tcPr>
            <w:tcW w:w="567" w:type="dxa"/>
            <w:vAlign w:val="bottom"/>
          </w:tcPr>
          <w:p w14:paraId="245F623A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3472" w:type="dxa"/>
            <w:gridSpan w:val="2"/>
            <w:vAlign w:val="bottom"/>
          </w:tcPr>
          <w:p w14:paraId="7A480EA7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Erhaltene Abschlagszahlung </w:t>
            </w:r>
          </w:p>
        </w:tc>
        <w:tc>
          <w:tcPr>
            <w:tcW w:w="284" w:type="dxa"/>
            <w:vAlign w:val="bottom"/>
          </w:tcPr>
          <w:p w14:paraId="396716BA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14:paraId="42DFB35D" w14:textId="77777777" w:rsidR="00123E1F" w:rsidRDefault="00123E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 w14:paraId="1AF0CFCD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vAlign w:val="bottom"/>
          </w:tcPr>
          <w:p w14:paraId="2360BD39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567" w:type="dxa"/>
            <w:vAlign w:val="bottom"/>
          </w:tcPr>
          <w:p w14:paraId="5147EDB3" w14:textId="77777777" w:rsidR="00123E1F" w:rsidRDefault="00123E1F">
            <w:pPr>
              <w:rPr>
                <w:rFonts w:ascii="Arial" w:hAnsi="Arial"/>
              </w:rPr>
            </w:pPr>
          </w:p>
        </w:tc>
        <w:bookmarkStart w:id="15" w:name="Abschlag"/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4F76DC7E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chla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123E1F" w14:paraId="1804FD43" w14:textId="77777777" w:rsidTr="00134763">
        <w:trPr>
          <w:trHeight w:val="567"/>
        </w:trPr>
        <w:tc>
          <w:tcPr>
            <w:tcW w:w="567" w:type="dxa"/>
            <w:vAlign w:val="bottom"/>
          </w:tcPr>
          <w:p w14:paraId="77DDB928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3472" w:type="dxa"/>
            <w:gridSpan w:val="2"/>
            <w:vAlign w:val="bottom"/>
          </w:tcPr>
          <w:p w14:paraId="1015262D" w14:textId="77777777" w:rsidR="00123E1F" w:rsidRDefault="00123E1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Überzahlung/Nachzahlung</w:t>
            </w:r>
          </w:p>
        </w:tc>
        <w:tc>
          <w:tcPr>
            <w:tcW w:w="284" w:type="dxa"/>
            <w:vAlign w:val="bottom"/>
          </w:tcPr>
          <w:p w14:paraId="16663C88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14:paraId="6B2CD903" w14:textId="77777777" w:rsidR="00123E1F" w:rsidRDefault="00123E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 w14:paraId="328E3D5B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vAlign w:val="bottom"/>
          </w:tcPr>
          <w:p w14:paraId="15D489E1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567" w:type="dxa"/>
            <w:vAlign w:val="bottom"/>
          </w:tcPr>
          <w:p w14:paraId="15BA2A99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559" w:type="dxa"/>
            <w:gridSpan w:val="2"/>
            <w:tcBorders>
              <w:bottom w:val="triple" w:sz="4" w:space="0" w:color="auto"/>
            </w:tcBorders>
            <w:vAlign w:val="bottom"/>
          </w:tcPr>
          <w:p w14:paraId="2200E95B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=kost-Abschlag \# "#.##0,00 €;-#.##0,00 €"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274A578" w14:textId="77777777" w:rsidR="00A753EE" w:rsidRDefault="00A753EE">
      <w:pPr>
        <w:rPr>
          <w:rFonts w:ascii="Arial" w:hAnsi="Arial"/>
        </w:rPr>
      </w:pPr>
    </w:p>
    <w:p w14:paraId="1FFCB3EE" w14:textId="77777777" w:rsidR="00A753EE" w:rsidRDefault="00A753EE">
      <w:pPr>
        <w:rPr>
          <w:rFonts w:ascii="Arial" w:hAnsi="Arial"/>
        </w:rPr>
      </w:pPr>
    </w:p>
    <w:p w14:paraId="3C8F61F1" w14:textId="77777777" w:rsidR="00A753EE" w:rsidRDefault="00A753EE">
      <w:pPr>
        <w:rPr>
          <w:rFonts w:ascii="Arial" w:hAnsi="Arial"/>
        </w:rPr>
      </w:pPr>
    </w:p>
    <w:p w14:paraId="63AD2208" w14:textId="77777777" w:rsidR="00A753EE" w:rsidRDefault="00A753EE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166"/>
        <w:gridCol w:w="425"/>
        <w:gridCol w:w="2266"/>
        <w:gridCol w:w="284"/>
      </w:tblGrid>
      <w:tr w:rsidR="00A753EE" w14:paraId="0D4BBD61" w14:textId="77777777" w:rsidTr="00FC487C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3FF71B0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3.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9B92C2C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Maßnahmen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  <w:vAlign w:val="center"/>
          </w:tcPr>
          <w:p w14:paraId="4FE09FE0" w14:textId="77777777" w:rsidR="00A753EE" w:rsidRDefault="00A753EE" w:rsidP="00FC487C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14:paraId="77623302" w14:textId="77777777" w:rsidR="00A753EE" w:rsidRDefault="00A753EE">
            <w:pPr>
              <w:rPr>
                <w:rFonts w:ascii="Arial" w:hAnsi="Arial"/>
                <w:b/>
              </w:rPr>
            </w:pPr>
          </w:p>
        </w:tc>
      </w:tr>
      <w:tr w:rsidR="00A753EE" w14:paraId="42FAF43D" w14:textId="77777777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DACEA36" w14:textId="77777777" w:rsidR="00A753EE" w:rsidRDefault="00A753EE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5DA1E764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Ausgaben: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bottom"/>
          </w:tcPr>
          <w:p w14:paraId="2736D600" w14:textId="77777777" w:rsidR="00A753EE" w:rsidRDefault="00A753EE" w:rsidP="00FC487C">
            <w:pPr>
              <w:jc w:val="right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DBC7C56" w14:textId="77777777" w:rsidR="00A753EE" w:rsidRDefault="00A753EE">
            <w:pPr>
              <w:rPr>
                <w:rFonts w:ascii="Arial" w:hAnsi="Arial"/>
              </w:rPr>
            </w:pPr>
          </w:p>
        </w:tc>
      </w:tr>
      <w:tr w:rsidR="00123E1F" w14:paraId="7930EAEC" w14:textId="77777777" w:rsidTr="00FC487C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078B1E3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bottom"/>
          </w:tcPr>
          <w:p w14:paraId="214D1042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24756FB2" w14:textId="77777777" w:rsidR="00123E1F" w:rsidRDefault="00123E1F">
            <w:pPr>
              <w:rPr>
                <w:rFonts w:ascii="Arial" w:hAnsi="Arial"/>
              </w:rPr>
            </w:pPr>
          </w:p>
        </w:tc>
        <w:bookmarkStart w:id="17" w:name="aus1"/>
        <w:tc>
          <w:tcPr>
            <w:tcW w:w="25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84AD096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123E1F" w14:paraId="27D37AE0" w14:textId="77777777" w:rsidTr="00FC487C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4B1572B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9FB25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6D46AD9" w14:textId="77777777" w:rsidR="00123E1F" w:rsidRDefault="00123E1F">
            <w:pPr>
              <w:rPr>
                <w:rFonts w:ascii="Arial" w:hAnsi="Arial"/>
              </w:rPr>
            </w:pPr>
          </w:p>
        </w:tc>
        <w:bookmarkStart w:id="19" w:name="aus2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3C75A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123E1F" w14:paraId="3B8A1404" w14:textId="77777777" w:rsidTr="00134763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71D992C" w14:textId="77777777" w:rsidR="00123E1F" w:rsidRDefault="00123E1F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458A16DC" w14:textId="77777777" w:rsidR="00123E1F" w:rsidRDefault="00123E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5D9BC2B9" w14:textId="77777777" w:rsidR="00123E1F" w:rsidRDefault="00FC487C" w:rsidP="00FC487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FC487C" w14:paraId="773706CF" w14:textId="77777777" w:rsidTr="00C17B8A">
        <w:trPr>
          <w:trHeight w:val="68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B2EAB01" w14:textId="77777777" w:rsidR="00FC487C" w:rsidRDefault="00FC487C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8631F22" w14:textId="77777777" w:rsidR="00FC487C" w:rsidRDefault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Rechnungen sind beigefügt.</w:t>
            </w:r>
          </w:p>
        </w:tc>
        <w:tc>
          <w:tcPr>
            <w:tcW w:w="2550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DADFFB1" w14:textId="77777777" w:rsidR="00FC487C" w:rsidRDefault="00FC487C" w:rsidP="00FC487C">
            <w:pPr>
              <w:jc w:val="right"/>
              <w:rPr>
                <w:rFonts w:ascii="Arial" w:hAnsi="Arial"/>
              </w:rPr>
            </w:pPr>
          </w:p>
        </w:tc>
      </w:tr>
      <w:tr w:rsidR="00FC487C" w14:paraId="2010FE10" w14:textId="77777777" w:rsidTr="00C17B8A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150D276A" w14:textId="77777777" w:rsidR="00FC487C" w:rsidRDefault="00FC487C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4ADDCDC" w14:textId="77777777" w:rsidR="00FC487C" w:rsidRDefault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0CFEA51D" w14:textId="77777777" w:rsidR="00FC487C" w:rsidRDefault="00FC487C" w:rsidP="00FC487C">
            <w:pPr>
              <w:jc w:val="right"/>
              <w:rPr>
                <w:rFonts w:ascii="Arial" w:hAnsi="Arial"/>
              </w:rPr>
            </w:pPr>
          </w:p>
        </w:tc>
      </w:tr>
      <w:tr w:rsidR="00123E1F" w14:paraId="6AAADA50" w14:textId="77777777" w:rsidTr="00134763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6EF6BF3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6A0D35B2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</w:p>
        </w:tc>
        <w:bookmarkStart w:id="20" w:name="Eigen"/>
        <w:tc>
          <w:tcPr>
            <w:tcW w:w="25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7D1E780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123E1F" w14:paraId="1653FC7C" w14:textId="77777777" w:rsidTr="00134763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7860D79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2CBFAFB4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21" w:name="Stadt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45093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123E1F" w14:paraId="19EA65AB" w14:textId="77777777" w:rsidTr="00134763">
        <w:trPr>
          <w:trHeight w:val="642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F09D5CC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275BC828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22" w:name="Land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A603B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123E1F" w14:paraId="735E7217" w14:textId="77777777" w:rsidTr="00134763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04B075E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69668E77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23" w:name="Sonst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746BF6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123E1F" w14:paraId="3D46C31D" w14:textId="77777777" w:rsidTr="00134763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94BBF44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39F53E30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Kreises</w:t>
            </w:r>
          </w:p>
        </w:tc>
        <w:bookmarkStart w:id="24" w:name="Kreis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F90E8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123E1F" w14:paraId="0FC84935" w14:textId="77777777" w:rsidTr="00134763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EB7F72A" w14:textId="77777777" w:rsidR="00123E1F" w:rsidRDefault="00123E1F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5291F8F9" w14:textId="77777777" w:rsidR="00123E1F" w:rsidRDefault="00123E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450945D1" w14:textId="77777777" w:rsidR="00123E1F" w:rsidRDefault="00FC487C" w:rsidP="00FC487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=SUM(Eigen;Stadt;Land;Sonst;Kreis)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FC487C" w14:paraId="3A0C6DF8" w14:textId="77777777" w:rsidTr="00C17B8A">
        <w:trPr>
          <w:trHeight w:val="56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11AD2769" w14:textId="77777777" w:rsidR="00FC487C" w:rsidRDefault="00FC487C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ACDA09D" w14:textId="77777777" w:rsidR="00FC487C" w:rsidRDefault="00FC487C">
            <w:pPr>
              <w:rPr>
                <w:rFonts w:ascii="Arial" w:hAnsi="Arial"/>
                <w:b/>
              </w:rPr>
            </w:pPr>
          </w:p>
        </w:tc>
        <w:tc>
          <w:tcPr>
            <w:tcW w:w="2550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7D978D16" w14:textId="77777777" w:rsidR="00FC487C" w:rsidRDefault="00FC487C" w:rsidP="00FC487C">
            <w:pPr>
              <w:jc w:val="right"/>
              <w:rPr>
                <w:rFonts w:ascii="Arial" w:hAnsi="Arial"/>
                <w:b/>
              </w:rPr>
            </w:pPr>
          </w:p>
        </w:tc>
      </w:tr>
    </w:tbl>
    <w:p w14:paraId="09E38901" w14:textId="77777777" w:rsidR="00A753EE" w:rsidRDefault="00A753EE">
      <w:pPr>
        <w:pStyle w:val="Textkrper"/>
        <w:rPr>
          <w:rFonts w:ascii="Arial" w:hAnsi="Arial"/>
        </w:rPr>
      </w:pPr>
    </w:p>
    <w:p w14:paraId="790BB0E5" w14:textId="77777777" w:rsidR="00A753EE" w:rsidRDefault="00A753EE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Wir versichern hiermit, dass die Vergabegrundsätze (Verdingungsordnung für Bauleistungen – VOB und Verdingungsordnung für Leistungen – VOL) beachtet wurden. Ein Verstoß gegen diese Vergabegrundsätze kann dazu führen, dass der Zuwendungsbescheid ganz oder teilweise widerrufen und der Zuschuss zurückgefordert wird. </w:t>
      </w:r>
    </w:p>
    <w:p w14:paraId="508E309C" w14:textId="77777777" w:rsidR="00A753EE" w:rsidRDefault="00A753EE">
      <w:pPr>
        <w:pStyle w:val="Textkrper"/>
        <w:rPr>
          <w:rFonts w:ascii="Arial" w:hAnsi="Arial"/>
        </w:rPr>
      </w:pPr>
    </w:p>
    <w:p w14:paraId="79EBAE67" w14:textId="77777777" w:rsidR="00610AB1" w:rsidRDefault="00610AB1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Wir versichern, </w:t>
      </w:r>
      <w:r>
        <w:rPr>
          <w:rFonts w:ascii="Arial" w:hAnsi="Arial" w:cs="Arial"/>
        </w:rPr>
        <w:t>dass eine Vereinbarung über die Sicherstellung des Schutzauftrages nach § 8a SGB VIII und dem Tätigkeitsausschluss einschlägig vorbestrafter Personen nach § 72a SGB VIII mit dem zuständigen Jugendamt abgeschlossen wurde.</w:t>
      </w:r>
    </w:p>
    <w:p w14:paraId="618EAE89" w14:textId="77777777" w:rsidR="00610AB1" w:rsidRDefault="00610AB1">
      <w:pPr>
        <w:pStyle w:val="Textkrper"/>
        <w:rPr>
          <w:rFonts w:ascii="Arial" w:hAnsi="Arial"/>
        </w:rPr>
      </w:pPr>
    </w:p>
    <w:p w14:paraId="39CAA732" w14:textId="77777777" w:rsidR="00A753EE" w:rsidRDefault="00993C58">
      <w:pPr>
        <w:pStyle w:val="Textkrper"/>
        <w:rPr>
          <w:rFonts w:ascii="Arial" w:hAnsi="Arial"/>
        </w:rPr>
      </w:pPr>
      <w:r>
        <w:rPr>
          <w:rFonts w:ascii="Arial" w:hAnsi="Arial"/>
        </w:rPr>
        <w:t>Wir versichern, dass der uns gewährte Zuschuss</w:t>
      </w:r>
      <w:r w:rsidR="00A753EE">
        <w:rPr>
          <w:rFonts w:ascii="Arial" w:hAnsi="Arial"/>
        </w:rPr>
        <w:t xml:space="preserve"> entsprechend unserem Antrag und den im Bewilligungs</w:t>
      </w:r>
      <w:r w:rsidR="00A56F8C">
        <w:rPr>
          <w:rFonts w:ascii="Arial" w:hAnsi="Arial"/>
        </w:rPr>
        <w:t>-</w:t>
      </w:r>
      <w:r w:rsidR="00A753EE">
        <w:rPr>
          <w:rFonts w:ascii="Arial" w:hAnsi="Arial"/>
        </w:rPr>
        <w:t>bescheid genannten Bedingungen und Auflagen verwandt wurde.</w:t>
      </w:r>
    </w:p>
    <w:p w14:paraId="2E7CF272" w14:textId="77777777" w:rsidR="00A753EE" w:rsidRDefault="00A753EE">
      <w:pPr>
        <w:pStyle w:val="Textkrper"/>
        <w:rPr>
          <w:rFonts w:ascii="Arial" w:hAnsi="Arial"/>
        </w:rPr>
      </w:pPr>
    </w:p>
    <w:p w14:paraId="0A6DCB9F" w14:textId="77777777" w:rsidR="00A753EE" w:rsidRDefault="00A753EE">
      <w:pPr>
        <w:pStyle w:val="Textkrper"/>
        <w:rPr>
          <w:rFonts w:ascii="Arial" w:hAnsi="Arial"/>
        </w:rPr>
      </w:pPr>
      <w:r>
        <w:rPr>
          <w:rFonts w:ascii="Arial" w:hAnsi="Arial"/>
        </w:rPr>
        <w:t>Eine durch Unterlagen belegte Aufstellung über die Gesamtausgaben wird diesem Verwendungsnachweis beigefügt.</w:t>
      </w:r>
    </w:p>
    <w:p w14:paraId="31293BD3" w14:textId="77777777" w:rsidR="00A753EE" w:rsidRDefault="00A753EE">
      <w:pPr>
        <w:pStyle w:val="Textkrper"/>
        <w:rPr>
          <w:rFonts w:ascii="Arial" w:hAnsi="Arial"/>
        </w:rPr>
      </w:pPr>
    </w:p>
    <w:p w14:paraId="15E8D5D0" w14:textId="77777777" w:rsidR="00A753EE" w:rsidRDefault="00A753EE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Wir verpflichten uns, die Abrechnungsunterlagen </w:t>
      </w:r>
      <w:r w:rsidR="00A14048">
        <w:rPr>
          <w:rFonts w:ascii="Arial" w:hAnsi="Arial"/>
        </w:rPr>
        <w:t>bei Baumaßnahmen 30 Jahre und bei Einrichtungsgegen</w:t>
      </w:r>
      <w:r w:rsidR="00FC487C">
        <w:rPr>
          <w:rFonts w:ascii="Arial" w:hAnsi="Arial"/>
        </w:rPr>
        <w:t>-</w:t>
      </w:r>
      <w:r w:rsidR="00A14048">
        <w:rPr>
          <w:rFonts w:ascii="Arial" w:hAnsi="Arial"/>
        </w:rPr>
        <w:t>ständen 10</w:t>
      </w:r>
      <w:r>
        <w:rPr>
          <w:rFonts w:ascii="Arial" w:hAnsi="Arial"/>
        </w:rPr>
        <w:t xml:space="preserve"> Jahre aufzubewahren.</w:t>
      </w:r>
    </w:p>
    <w:p w14:paraId="205F3CF8" w14:textId="77777777" w:rsidR="00A753EE" w:rsidRDefault="00A753EE">
      <w:pPr>
        <w:pStyle w:val="Textkrper"/>
        <w:rPr>
          <w:rFonts w:ascii="Arial" w:hAnsi="Arial"/>
        </w:rPr>
      </w:pPr>
    </w:p>
    <w:p w14:paraId="00B2B69C" w14:textId="77777777" w:rsidR="00A753EE" w:rsidRDefault="00A753EE">
      <w:pPr>
        <w:rPr>
          <w:rFonts w:ascii="Arial" w:hAnsi="Arial"/>
        </w:rPr>
      </w:pPr>
    </w:p>
    <w:p w14:paraId="63144135" w14:textId="77777777" w:rsidR="00A753EE" w:rsidRDefault="00A753EE">
      <w:pPr>
        <w:rPr>
          <w:rFonts w:ascii="Arial" w:hAnsi="Arial"/>
        </w:rPr>
      </w:pPr>
    </w:p>
    <w:p w14:paraId="1B16737C" w14:textId="77777777" w:rsidR="00A753EE" w:rsidRDefault="00A753EE">
      <w:pPr>
        <w:rPr>
          <w:rFonts w:ascii="Arial" w:hAnsi="Arial"/>
        </w:rPr>
      </w:pPr>
    </w:p>
    <w:p w14:paraId="47592A32" w14:textId="77777777" w:rsidR="00A753EE" w:rsidRDefault="00A753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A753EE" w14:paraId="30B46476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B50" w14:textId="77777777" w:rsidR="00A753EE" w:rsidRPr="00FC487C" w:rsidRDefault="00A753EE">
            <w:pPr>
              <w:rPr>
                <w:rFonts w:ascii="Arial" w:hAnsi="Arial"/>
              </w:rPr>
            </w:pPr>
            <w:r w:rsidRPr="00FC487C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FC487C">
              <w:rPr>
                <w:rFonts w:ascii="Arial" w:hAnsi="Arial"/>
              </w:rPr>
              <w:instrText xml:space="preserve"> FORMTEXT </w:instrText>
            </w:r>
            <w:r w:rsidRPr="00FC487C">
              <w:rPr>
                <w:rFonts w:ascii="Arial" w:hAnsi="Arial"/>
              </w:rPr>
            </w:r>
            <w:r w:rsidRPr="00FC487C">
              <w:rPr>
                <w:rFonts w:ascii="Arial" w:hAnsi="Arial"/>
              </w:rPr>
              <w:fldChar w:fldCharType="separate"/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Pr="00FC487C"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81CEC2A" w14:textId="77777777" w:rsidR="00A753EE" w:rsidRDefault="00A753EE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CC166" w14:textId="77777777" w:rsidR="00A753EE" w:rsidRDefault="00A753EE">
            <w:pPr>
              <w:rPr>
                <w:rFonts w:ascii="Arial" w:hAnsi="Arial"/>
                <w:b/>
              </w:rPr>
            </w:pPr>
          </w:p>
        </w:tc>
      </w:tr>
      <w:tr w:rsidR="00A753EE" w14:paraId="763877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137EC6D5" w14:textId="77777777" w:rsidR="00A753EE" w:rsidRDefault="00A753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019E8331" w14:textId="77777777" w:rsidR="00A753EE" w:rsidRDefault="00A753EE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391BAFEA" w14:textId="77777777" w:rsidR="00A753EE" w:rsidRDefault="00A753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6F5DB52F" w14:textId="77777777" w:rsidR="00A753EE" w:rsidRDefault="00A753EE" w:rsidP="00610AB1">
      <w:pPr>
        <w:rPr>
          <w:rFonts w:ascii="Arial" w:hAnsi="Arial"/>
        </w:rPr>
      </w:pPr>
    </w:p>
    <w:sectPr w:rsidR="00A753EE">
      <w:headerReference w:type="default" r:id="rId8"/>
      <w:footerReference w:type="first" r:id="rId9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1990" w14:textId="77777777" w:rsidR="005834C2" w:rsidRDefault="005834C2">
      <w:r>
        <w:separator/>
      </w:r>
    </w:p>
  </w:endnote>
  <w:endnote w:type="continuationSeparator" w:id="0">
    <w:p w14:paraId="3EF24A18" w14:textId="77777777" w:rsidR="005834C2" w:rsidRDefault="0058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84D4" w14:textId="77777777" w:rsidR="00A753EE" w:rsidRDefault="00A753EE">
    <w:pPr>
      <w:pStyle w:val="Fuzeile"/>
      <w:rPr>
        <w:rFonts w:ascii="Arial" w:hAnsi="Arial"/>
        <w:snapToGrid w:val="0"/>
        <w:sz w:val="14"/>
      </w:rPr>
    </w:pPr>
  </w:p>
  <w:p w14:paraId="2B747FAD" w14:textId="77777777" w:rsidR="00A753EE" w:rsidRDefault="00A753EE">
    <w:pPr>
      <w:pStyle w:val="Fu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682193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682193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C22B" w14:textId="77777777" w:rsidR="005834C2" w:rsidRDefault="005834C2">
      <w:r>
        <w:separator/>
      </w:r>
    </w:p>
  </w:footnote>
  <w:footnote w:type="continuationSeparator" w:id="0">
    <w:p w14:paraId="7B6D2E81" w14:textId="77777777" w:rsidR="005834C2" w:rsidRDefault="0058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52AD" w14:textId="77777777" w:rsidR="00A753EE" w:rsidRDefault="00A753EE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682193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682193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21530293">
    <w:abstractNumId w:val="1"/>
  </w:num>
  <w:num w:numId="2" w16cid:durableId="54159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iwOoQ31Qd9EkO8UV25CJ+MdJ7HWLq3V7LXyTUkC37W0tp2fy0qrFWX2D9FSg2q/itP/IYqI4JH2I2J/cznntw==" w:salt="NhEaU8E/9iq3lEJiinDvV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C2"/>
    <w:rsid w:val="000130F0"/>
    <w:rsid w:val="000F3C3B"/>
    <w:rsid w:val="00123E1F"/>
    <w:rsid w:val="00134763"/>
    <w:rsid w:val="001A3764"/>
    <w:rsid w:val="002B0107"/>
    <w:rsid w:val="002C0A01"/>
    <w:rsid w:val="004F4C4F"/>
    <w:rsid w:val="0057085C"/>
    <w:rsid w:val="00570AAD"/>
    <w:rsid w:val="005834C2"/>
    <w:rsid w:val="005C410D"/>
    <w:rsid w:val="00610AB1"/>
    <w:rsid w:val="00682193"/>
    <w:rsid w:val="00693518"/>
    <w:rsid w:val="00792069"/>
    <w:rsid w:val="007C4018"/>
    <w:rsid w:val="008832B5"/>
    <w:rsid w:val="00885B9A"/>
    <w:rsid w:val="008C6F01"/>
    <w:rsid w:val="00993C58"/>
    <w:rsid w:val="00A13906"/>
    <w:rsid w:val="00A14048"/>
    <w:rsid w:val="00A232B7"/>
    <w:rsid w:val="00A56F8C"/>
    <w:rsid w:val="00A753EE"/>
    <w:rsid w:val="00A7693D"/>
    <w:rsid w:val="00AA408E"/>
    <w:rsid w:val="00AA6610"/>
    <w:rsid w:val="00B04814"/>
    <w:rsid w:val="00B23B5E"/>
    <w:rsid w:val="00B416E6"/>
    <w:rsid w:val="00B7526F"/>
    <w:rsid w:val="00C17B8A"/>
    <w:rsid w:val="00C5578B"/>
    <w:rsid w:val="00CC3335"/>
    <w:rsid w:val="00E829F3"/>
    <w:rsid w:val="00EB5BDF"/>
    <w:rsid w:val="00F92409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EF207"/>
  <w15:chartTrackingRefBased/>
  <w15:docId w15:val="{9BF0BC5C-4534-4F3E-B085-6302C1ED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4_1_Bau_Einrichtung_Jugendhaeuser_Nachweis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7DF2-5C63-44AF-911B-42ED65AF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4_4_1_Bau_Einrichtung_Jugendhaeuser_Nachweis_2025.dotx</Template>
  <TotalTime>0</TotalTime>
  <Pages>2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2007-03-19T10:10:00Z</cp:lastPrinted>
  <dcterms:created xsi:type="dcterms:W3CDTF">2025-12-01T08:40:00Z</dcterms:created>
  <dcterms:modified xsi:type="dcterms:W3CDTF">2025-12-01T08:43:00Z</dcterms:modified>
</cp:coreProperties>
</file>