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EBCD" w14:textId="77777777" w:rsidR="002F029A" w:rsidRDefault="00BB6AB3">
      <w:pPr>
        <w:rPr>
          <w:rFonts w:ascii="Arial" w:hAnsi="Arial"/>
          <w:b/>
        </w:rPr>
      </w:pPr>
      <w:r>
        <w:rPr>
          <w:rFonts w:ascii="Arial" w:hAnsi="Arial"/>
          <w:b/>
        </w:rPr>
        <w:t>Angaben des Trägers:</w:t>
      </w:r>
    </w:p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426"/>
        <w:gridCol w:w="1523"/>
        <w:gridCol w:w="461"/>
        <w:gridCol w:w="1701"/>
        <w:gridCol w:w="423"/>
        <w:gridCol w:w="2270"/>
      </w:tblGrid>
      <w:tr w:rsidR="002F029A" w14:paraId="19E8B564" w14:textId="77777777">
        <w:trPr>
          <w:cantSplit/>
          <w:trHeight w:val="332"/>
        </w:trPr>
        <w:tc>
          <w:tcPr>
            <w:tcW w:w="4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68EC98" w14:textId="77777777" w:rsidR="002F029A" w:rsidRDefault="00BB6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61" w:type="dxa"/>
            <w:vAlign w:val="bottom"/>
          </w:tcPr>
          <w:p w14:paraId="444943E2" w14:textId="77777777" w:rsidR="002F029A" w:rsidRDefault="002F029A">
            <w:pPr>
              <w:rPr>
                <w:rFonts w:ascii="Arial" w:hAnsi="Arial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BE0593" w14:textId="77777777" w:rsidR="002F029A" w:rsidRDefault="00BB6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2F029A" w14:paraId="34281AD0" w14:textId="77777777">
        <w:trPr>
          <w:cantSplit/>
          <w:trHeight w:val="99"/>
        </w:trPr>
        <w:tc>
          <w:tcPr>
            <w:tcW w:w="48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F8380C4" w14:textId="77777777" w:rsidR="002F029A" w:rsidRDefault="00BB6AB3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Name</w:t>
            </w:r>
          </w:p>
        </w:tc>
        <w:tc>
          <w:tcPr>
            <w:tcW w:w="461" w:type="dxa"/>
            <w:vAlign w:val="bottom"/>
          </w:tcPr>
          <w:p w14:paraId="42EFA4F6" w14:textId="77777777" w:rsidR="002F029A" w:rsidRDefault="002F029A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E984F53" w14:textId="77777777" w:rsidR="002F029A" w:rsidRDefault="00773777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Ansprechpartner*i</w:t>
            </w:r>
            <w:r w:rsidR="00BB6AB3">
              <w:rPr>
                <w:rFonts w:ascii="Arial" w:hAnsi="Arial"/>
                <w:sz w:val="14"/>
                <w:szCs w:val="14"/>
              </w:rPr>
              <w:t>n</w:t>
            </w:r>
          </w:p>
        </w:tc>
      </w:tr>
      <w:tr w:rsidR="002F029A" w14:paraId="77FF36A8" w14:textId="77777777">
        <w:trPr>
          <w:cantSplit/>
          <w:trHeight w:val="284"/>
        </w:trPr>
        <w:tc>
          <w:tcPr>
            <w:tcW w:w="97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997A8D" w14:textId="77777777" w:rsidR="002F029A" w:rsidRDefault="00BB6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F029A" w14:paraId="0BDF3CBF" w14:textId="77777777">
        <w:trPr>
          <w:cantSplit/>
        </w:trPr>
        <w:tc>
          <w:tcPr>
            <w:tcW w:w="9709" w:type="dxa"/>
            <w:gridSpan w:val="7"/>
            <w:hideMark/>
          </w:tcPr>
          <w:p w14:paraId="14E0B728" w14:textId="77777777" w:rsidR="002F029A" w:rsidRDefault="00BB6AB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Anschrift</w:t>
            </w:r>
          </w:p>
        </w:tc>
      </w:tr>
      <w:tr w:rsidR="00706C04" w14:paraId="5DD486D2" w14:textId="77777777" w:rsidTr="005123A1">
        <w:trPr>
          <w:cantSplit/>
          <w:trHeight w:val="284"/>
        </w:trPr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2A1C3E" w14:textId="77777777" w:rsidR="00706C04" w:rsidRDefault="00706C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vAlign w:val="bottom"/>
          </w:tcPr>
          <w:p w14:paraId="008A3A7D" w14:textId="77777777" w:rsidR="00706C04" w:rsidRDefault="00706C04">
            <w:pPr>
              <w:rPr>
                <w:rFonts w:ascii="Arial" w:hAnsi="Arial"/>
              </w:rPr>
            </w:pPr>
          </w:p>
        </w:tc>
        <w:tc>
          <w:tcPr>
            <w:tcW w:w="6378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  <w:hideMark/>
          </w:tcPr>
          <w:p w14:paraId="51F27738" w14:textId="77777777" w:rsidR="00706C04" w:rsidRDefault="00706C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F029A" w14:paraId="2752B44A" w14:textId="77777777">
        <w:trPr>
          <w:cantSplit/>
        </w:trPr>
        <w:tc>
          <w:tcPr>
            <w:tcW w:w="2905" w:type="dxa"/>
            <w:hideMark/>
          </w:tcPr>
          <w:p w14:paraId="3D4505AC" w14:textId="77777777" w:rsidR="002F029A" w:rsidRDefault="00BB6AB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Telefon-Nr.</w:t>
            </w:r>
          </w:p>
        </w:tc>
        <w:tc>
          <w:tcPr>
            <w:tcW w:w="426" w:type="dxa"/>
          </w:tcPr>
          <w:p w14:paraId="1BF77A18" w14:textId="77777777" w:rsidR="002F029A" w:rsidRDefault="002F029A">
            <w:pPr>
              <w:rPr>
                <w:rFonts w:ascii="Arial" w:hAnsi="Arial"/>
                <w:sz w:val="14"/>
              </w:rPr>
            </w:pPr>
          </w:p>
        </w:tc>
        <w:tc>
          <w:tcPr>
            <w:tcW w:w="3685" w:type="dxa"/>
            <w:gridSpan w:val="3"/>
            <w:hideMark/>
          </w:tcPr>
          <w:p w14:paraId="00139FB3" w14:textId="77777777" w:rsidR="002F029A" w:rsidRDefault="00BB6AB3">
            <w:pPr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Email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>-Adresse</w:t>
            </w:r>
          </w:p>
        </w:tc>
        <w:tc>
          <w:tcPr>
            <w:tcW w:w="423" w:type="dxa"/>
          </w:tcPr>
          <w:p w14:paraId="0BE23341" w14:textId="77777777" w:rsidR="002F029A" w:rsidRDefault="002F029A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7FD4F1F1" w14:textId="77777777" w:rsidR="002F029A" w:rsidRDefault="002F029A">
            <w:pPr>
              <w:rPr>
                <w:rFonts w:ascii="Arial" w:hAnsi="Arial"/>
                <w:sz w:val="14"/>
              </w:rPr>
            </w:pPr>
          </w:p>
        </w:tc>
      </w:tr>
      <w:tr w:rsidR="00706C04" w14:paraId="3C11A71F" w14:textId="77777777" w:rsidTr="00330694">
        <w:trPr>
          <w:cantSplit/>
          <w:trHeight w:val="284"/>
        </w:trPr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DB4763" w14:textId="77777777" w:rsidR="00706C04" w:rsidRDefault="00706C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vAlign w:val="bottom"/>
          </w:tcPr>
          <w:p w14:paraId="394E65E6" w14:textId="77777777" w:rsidR="00706C04" w:rsidRDefault="00706C04">
            <w:pPr>
              <w:rPr>
                <w:rFonts w:ascii="Arial" w:hAnsi="Arial"/>
              </w:rPr>
            </w:pPr>
          </w:p>
        </w:tc>
        <w:tc>
          <w:tcPr>
            <w:tcW w:w="6378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  <w:hideMark/>
          </w:tcPr>
          <w:p w14:paraId="0FA80698" w14:textId="77777777" w:rsidR="00706C04" w:rsidRDefault="00706C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F029A" w14:paraId="46691E20" w14:textId="77777777">
        <w:trPr>
          <w:cantSplit/>
        </w:trPr>
        <w:tc>
          <w:tcPr>
            <w:tcW w:w="2905" w:type="dxa"/>
            <w:hideMark/>
          </w:tcPr>
          <w:p w14:paraId="0C45290E" w14:textId="77777777" w:rsidR="002F029A" w:rsidRDefault="00BB6AB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IBAN</w:t>
            </w:r>
          </w:p>
        </w:tc>
        <w:tc>
          <w:tcPr>
            <w:tcW w:w="426" w:type="dxa"/>
          </w:tcPr>
          <w:p w14:paraId="5444BAED" w14:textId="77777777" w:rsidR="002F029A" w:rsidRDefault="002F029A">
            <w:pPr>
              <w:rPr>
                <w:rFonts w:ascii="Arial" w:hAnsi="Arial"/>
                <w:sz w:val="14"/>
              </w:rPr>
            </w:pPr>
          </w:p>
        </w:tc>
        <w:tc>
          <w:tcPr>
            <w:tcW w:w="3685" w:type="dxa"/>
            <w:gridSpan w:val="3"/>
            <w:hideMark/>
          </w:tcPr>
          <w:p w14:paraId="6BC402D1" w14:textId="77777777" w:rsidR="002F029A" w:rsidRDefault="00BB6AB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BIC</w:t>
            </w:r>
          </w:p>
        </w:tc>
        <w:tc>
          <w:tcPr>
            <w:tcW w:w="423" w:type="dxa"/>
          </w:tcPr>
          <w:p w14:paraId="59ACFB45" w14:textId="77777777" w:rsidR="002F029A" w:rsidRDefault="002F029A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5C305CE8" w14:textId="77777777" w:rsidR="002F029A" w:rsidRDefault="002F029A">
            <w:pPr>
              <w:rPr>
                <w:rFonts w:ascii="Arial" w:hAnsi="Arial"/>
                <w:sz w:val="14"/>
              </w:rPr>
            </w:pPr>
          </w:p>
        </w:tc>
      </w:tr>
      <w:tr w:rsidR="00706C04" w14:paraId="5657D305" w14:textId="77777777" w:rsidTr="00066D15">
        <w:trPr>
          <w:cantSplit/>
          <w:trHeight w:val="319"/>
        </w:trPr>
        <w:tc>
          <w:tcPr>
            <w:tcW w:w="9709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bottom"/>
            <w:hideMark/>
          </w:tcPr>
          <w:p w14:paraId="49B59667" w14:textId="77777777" w:rsidR="00706C04" w:rsidRDefault="00706C04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F029A" w14:paraId="390DB582" w14:textId="77777777">
        <w:trPr>
          <w:cantSplit/>
        </w:trPr>
        <w:tc>
          <w:tcPr>
            <w:tcW w:w="70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474C59" w14:textId="77777777" w:rsidR="002F029A" w:rsidRDefault="00BB6AB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Verwendungszweck / Haushaltstelle</w:t>
            </w:r>
          </w:p>
        </w:tc>
        <w:tc>
          <w:tcPr>
            <w:tcW w:w="423" w:type="dxa"/>
          </w:tcPr>
          <w:p w14:paraId="0448AA88" w14:textId="77777777" w:rsidR="002F029A" w:rsidRDefault="002F029A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72C2DFB9" w14:textId="77777777" w:rsidR="002F029A" w:rsidRDefault="002F029A">
            <w:pPr>
              <w:rPr>
                <w:rFonts w:ascii="Arial" w:hAnsi="Arial"/>
                <w:sz w:val="14"/>
              </w:rPr>
            </w:pPr>
          </w:p>
        </w:tc>
      </w:tr>
    </w:tbl>
    <w:p w14:paraId="5DF909C7" w14:textId="77777777" w:rsidR="002F029A" w:rsidRDefault="002F029A">
      <w:pPr>
        <w:rPr>
          <w:rFonts w:ascii="Arial" w:hAnsi="Arial"/>
        </w:rPr>
      </w:pPr>
    </w:p>
    <w:p w14:paraId="35F8F10F" w14:textId="77777777" w:rsidR="002F029A" w:rsidRDefault="002F029A">
      <w:pPr>
        <w:rPr>
          <w:rFonts w:ascii="Arial" w:hAnsi="Arial"/>
        </w:rPr>
      </w:pPr>
    </w:p>
    <w:p w14:paraId="2A449728" w14:textId="77777777" w:rsidR="002F029A" w:rsidRDefault="00BB6AB3">
      <w:pPr>
        <w:rPr>
          <w:rFonts w:ascii="Arial" w:hAnsi="Arial"/>
        </w:rPr>
      </w:pPr>
      <w:r>
        <w:rPr>
          <w:rFonts w:ascii="Arial" w:hAnsi="Arial"/>
        </w:rPr>
        <w:t>Kreis Gütersloh</w:t>
      </w:r>
    </w:p>
    <w:p w14:paraId="246790AE" w14:textId="6BB95991" w:rsidR="002F029A" w:rsidRDefault="00BB6AB3">
      <w:pPr>
        <w:rPr>
          <w:rFonts w:ascii="Arial" w:hAnsi="Arial"/>
        </w:rPr>
      </w:pPr>
      <w:r>
        <w:rPr>
          <w:rFonts w:ascii="Arial" w:hAnsi="Arial"/>
        </w:rPr>
        <w:t>D</w:t>
      </w:r>
      <w:r w:rsidR="008B5C2E">
        <w:rPr>
          <w:rFonts w:ascii="Arial" w:hAnsi="Arial"/>
        </w:rPr>
        <w:t>ie Landrätin</w:t>
      </w:r>
    </w:p>
    <w:p w14:paraId="34263110" w14:textId="77777777" w:rsidR="002F029A" w:rsidRDefault="00BB6AB3">
      <w:pPr>
        <w:rPr>
          <w:rFonts w:ascii="Arial" w:hAnsi="Arial"/>
        </w:rPr>
      </w:pPr>
      <w:r>
        <w:rPr>
          <w:rFonts w:ascii="Arial" w:hAnsi="Arial"/>
        </w:rPr>
        <w:t>Abt. Jugend</w:t>
      </w:r>
    </w:p>
    <w:p w14:paraId="38350216" w14:textId="77777777" w:rsidR="002F029A" w:rsidRDefault="002F029A">
      <w:pPr>
        <w:rPr>
          <w:rFonts w:ascii="Arial" w:hAnsi="Arial"/>
        </w:rPr>
      </w:pPr>
    </w:p>
    <w:p w14:paraId="649DE693" w14:textId="77777777" w:rsidR="002F029A" w:rsidRDefault="00BB6AB3">
      <w:pPr>
        <w:rPr>
          <w:rFonts w:ascii="Arial" w:hAnsi="Arial"/>
        </w:rPr>
      </w:pPr>
      <w:r>
        <w:rPr>
          <w:rFonts w:ascii="Arial" w:hAnsi="Arial"/>
        </w:rPr>
        <w:t>33324 Gütersloh</w:t>
      </w:r>
    </w:p>
    <w:p w14:paraId="18A3746A" w14:textId="77777777" w:rsidR="002F029A" w:rsidRDefault="002F029A">
      <w:pPr>
        <w:rPr>
          <w:rFonts w:ascii="Arial" w:hAnsi="Arial"/>
        </w:rPr>
      </w:pPr>
    </w:p>
    <w:p w14:paraId="51B5C645" w14:textId="77777777" w:rsidR="002F029A" w:rsidRDefault="002F029A">
      <w:pPr>
        <w:rPr>
          <w:rFonts w:ascii="Arial" w:hAnsi="Arial"/>
        </w:rPr>
      </w:pPr>
    </w:p>
    <w:p w14:paraId="45843502" w14:textId="77777777" w:rsidR="002F029A" w:rsidRDefault="002F029A">
      <w:pPr>
        <w:rPr>
          <w:rFonts w:ascii="Arial" w:hAnsi="Arial"/>
        </w:rPr>
      </w:pPr>
    </w:p>
    <w:p w14:paraId="7BF275CC" w14:textId="77777777" w:rsidR="002F029A" w:rsidRDefault="00BB6AB3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</w:rPr>
        <w:t>Nachweis</w:t>
      </w:r>
    </w:p>
    <w:p w14:paraId="1F9E1EC7" w14:textId="77777777" w:rsidR="002F029A" w:rsidRDefault="00BB6AB3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über die Verwendung des Zuschusses gemäß Ziffer 4.4.3 Kinder- und Jugendförderplan</w:t>
      </w:r>
    </w:p>
    <w:p w14:paraId="100F81F3" w14:textId="77777777" w:rsidR="002F029A" w:rsidRDefault="00BB6AB3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- Anschaffung von Geräten und Material-</w:t>
      </w:r>
    </w:p>
    <w:p w14:paraId="3DF90FF5" w14:textId="77777777" w:rsidR="002F029A" w:rsidRDefault="002F029A">
      <w:pPr>
        <w:rPr>
          <w:rFonts w:ascii="Arial" w:hAnsi="Arial"/>
        </w:rPr>
      </w:pPr>
    </w:p>
    <w:p w14:paraId="16E60B30" w14:textId="77777777" w:rsidR="002F029A" w:rsidRDefault="002F029A">
      <w:pPr>
        <w:rPr>
          <w:rFonts w:ascii="Arial" w:hAnsi="Arial"/>
        </w:rPr>
      </w:pPr>
    </w:p>
    <w:p w14:paraId="1247FA78" w14:textId="77777777" w:rsidR="002F029A" w:rsidRDefault="002F029A">
      <w:pPr>
        <w:rPr>
          <w:rFonts w:ascii="Arial" w:hAnsi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9073"/>
      </w:tblGrid>
      <w:tr w:rsidR="002F029A" w14:paraId="0E3BCC5B" w14:textId="77777777">
        <w:trPr>
          <w:trHeight w:val="284"/>
        </w:trPr>
        <w:tc>
          <w:tcPr>
            <w:tcW w:w="567" w:type="dxa"/>
            <w:vAlign w:val="center"/>
            <w:hideMark/>
          </w:tcPr>
          <w:p w14:paraId="6E6092C0" w14:textId="77777777" w:rsidR="002F029A" w:rsidRDefault="00BB6AB3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ascii="Arial" w:hAnsi="Arial"/>
              </w:rPr>
              <w:instrText xml:space="preserve"> FORMCHECKBOX </w:instrText>
            </w:r>
            <w:r w:rsidR="008B5C2E">
              <w:rPr>
                <w:rFonts w:ascii="Arial" w:hAnsi="Arial"/>
              </w:rPr>
            </w:r>
            <w:r w:rsidR="008B5C2E">
              <w:rPr>
                <w:rFonts w:ascii="Arial" w:hAnsi="Arial"/>
              </w:rP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142" w:type="dxa"/>
            <w:vAlign w:val="center"/>
            <w:hideMark/>
          </w:tcPr>
          <w:p w14:paraId="09EAC2B2" w14:textId="77777777" w:rsidR="002F029A" w:rsidRDefault="00BB6AB3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Gemeinde-/Stadtjugendring</w:t>
            </w:r>
          </w:p>
        </w:tc>
      </w:tr>
      <w:tr w:rsidR="002F029A" w14:paraId="7C96F8FE" w14:textId="77777777">
        <w:trPr>
          <w:trHeight w:val="284"/>
        </w:trPr>
        <w:tc>
          <w:tcPr>
            <w:tcW w:w="567" w:type="dxa"/>
            <w:vAlign w:val="center"/>
            <w:hideMark/>
          </w:tcPr>
          <w:p w14:paraId="271B808C" w14:textId="77777777" w:rsidR="002F029A" w:rsidRDefault="00BB6AB3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rFonts w:ascii="Arial" w:hAnsi="Arial"/>
              </w:rPr>
              <w:instrText xml:space="preserve"> FORMCHECKBOX </w:instrText>
            </w:r>
            <w:r w:rsidR="008B5C2E">
              <w:rPr>
                <w:rFonts w:ascii="Arial" w:hAnsi="Arial"/>
              </w:rPr>
            </w:r>
            <w:r w:rsidR="008B5C2E">
              <w:rPr>
                <w:rFonts w:ascii="Arial" w:hAnsi="Arial"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9142" w:type="dxa"/>
            <w:vAlign w:val="center"/>
            <w:hideMark/>
          </w:tcPr>
          <w:p w14:paraId="651F4B41" w14:textId="77777777" w:rsidR="002F029A" w:rsidRDefault="00BB6AB3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Jugendhaus / Jugendbildungsstätte</w:t>
            </w:r>
          </w:p>
        </w:tc>
      </w:tr>
      <w:tr w:rsidR="002F029A" w14:paraId="3EB55936" w14:textId="77777777">
        <w:trPr>
          <w:trHeight w:val="284"/>
        </w:trPr>
        <w:tc>
          <w:tcPr>
            <w:tcW w:w="567" w:type="dxa"/>
            <w:vAlign w:val="center"/>
            <w:hideMark/>
          </w:tcPr>
          <w:p w14:paraId="46DB1631" w14:textId="77777777" w:rsidR="002F029A" w:rsidRDefault="00BB6AB3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>
              <w:rPr>
                <w:rFonts w:ascii="Arial" w:hAnsi="Arial"/>
              </w:rPr>
              <w:instrText xml:space="preserve"> FORMCHECKBOX </w:instrText>
            </w:r>
            <w:r w:rsidR="008B5C2E">
              <w:rPr>
                <w:rFonts w:ascii="Arial" w:hAnsi="Arial"/>
              </w:rPr>
            </w:r>
            <w:r w:rsidR="008B5C2E">
              <w:rPr>
                <w:rFonts w:ascii="Arial" w:hAnsi="Arial"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9142" w:type="dxa"/>
            <w:vAlign w:val="center"/>
            <w:hideMark/>
          </w:tcPr>
          <w:p w14:paraId="5DEF419F" w14:textId="77777777" w:rsidR="002F029A" w:rsidRDefault="00BB6AB3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Kreisverband</w:t>
            </w:r>
          </w:p>
        </w:tc>
      </w:tr>
      <w:tr w:rsidR="002F029A" w14:paraId="6A0F1825" w14:textId="77777777">
        <w:trPr>
          <w:trHeight w:val="284"/>
        </w:trPr>
        <w:tc>
          <w:tcPr>
            <w:tcW w:w="567" w:type="dxa"/>
            <w:vAlign w:val="center"/>
            <w:hideMark/>
          </w:tcPr>
          <w:p w14:paraId="4E2C4E66" w14:textId="77777777" w:rsidR="002F029A" w:rsidRDefault="00BB6AB3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>
              <w:rPr>
                <w:rFonts w:ascii="Arial" w:hAnsi="Arial"/>
              </w:rPr>
              <w:instrText xml:space="preserve"> FORMCHECKBOX </w:instrText>
            </w:r>
            <w:r w:rsidR="008B5C2E">
              <w:rPr>
                <w:rFonts w:ascii="Arial" w:hAnsi="Arial"/>
              </w:rPr>
            </w:r>
            <w:r w:rsidR="008B5C2E">
              <w:rPr>
                <w:rFonts w:ascii="Arial" w:hAnsi="Arial"/>
              </w:rP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9142" w:type="dxa"/>
            <w:vAlign w:val="center"/>
            <w:hideMark/>
          </w:tcPr>
          <w:p w14:paraId="14C87A78" w14:textId="77777777" w:rsidR="002F029A" w:rsidRDefault="00BB6AB3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Kreisdekanatsstelle / Synodale Geschäftsstelle</w:t>
            </w:r>
          </w:p>
        </w:tc>
      </w:tr>
      <w:tr w:rsidR="002F029A" w14:paraId="52F4CF67" w14:textId="77777777">
        <w:trPr>
          <w:trHeight w:val="567"/>
        </w:trPr>
        <w:tc>
          <w:tcPr>
            <w:tcW w:w="567" w:type="dxa"/>
            <w:vAlign w:val="bottom"/>
          </w:tcPr>
          <w:p w14:paraId="601E3960" w14:textId="77777777" w:rsidR="002F029A" w:rsidRDefault="002F029A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8C1456" w14:textId="77777777" w:rsidR="002F029A" w:rsidRDefault="00BB6AB3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2F029A" w14:paraId="36EC6AE0" w14:textId="77777777">
        <w:trPr>
          <w:trHeight w:val="284"/>
        </w:trPr>
        <w:tc>
          <w:tcPr>
            <w:tcW w:w="567" w:type="dxa"/>
          </w:tcPr>
          <w:p w14:paraId="14C58A0D" w14:textId="77777777" w:rsidR="002F029A" w:rsidRDefault="002F029A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4DC0DA" w14:textId="77777777" w:rsidR="002F029A" w:rsidRDefault="00BB6AB3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Anschrift der Einrichtung</w:t>
            </w:r>
          </w:p>
        </w:tc>
      </w:tr>
    </w:tbl>
    <w:p w14:paraId="26CCDAA2" w14:textId="77777777" w:rsidR="002F029A" w:rsidRDefault="002F029A">
      <w:pPr>
        <w:rPr>
          <w:rFonts w:ascii="Arial" w:hAnsi="Arial"/>
        </w:rPr>
      </w:pPr>
    </w:p>
    <w:p w14:paraId="1BEC48BA" w14:textId="77777777" w:rsidR="002F029A" w:rsidRDefault="002F029A">
      <w:pPr>
        <w:rPr>
          <w:rFonts w:ascii="Arial" w:hAnsi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08"/>
        <w:gridCol w:w="4340"/>
        <w:gridCol w:w="1718"/>
      </w:tblGrid>
      <w:tr w:rsidR="002F029A" w14:paraId="4C0BBC50" w14:textId="77777777">
        <w:trPr>
          <w:trHeight w:val="28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D32C" w14:textId="77777777" w:rsidR="002F029A" w:rsidRDefault="002F029A">
            <w:pPr>
              <w:rPr>
                <w:rFonts w:ascii="Arial" w:hAnsi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2364" w14:textId="77777777" w:rsidR="002F029A" w:rsidRDefault="00BB6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Gerät/Fabrikat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7617" w14:textId="77777777" w:rsidR="002F029A" w:rsidRDefault="00BB6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Preis in €</w:t>
            </w:r>
          </w:p>
          <w:p w14:paraId="56992420" w14:textId="77777777" w:rsidR="002F029A" w:rsidRDefault="00BB6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(einschl. MWSt.)</w:t>
            </w:r>
          </w:p>
        </w:tc>
      </w:tr>
      <w:tr w:rsidR="002F029A" w14:paraId="7BC871BD" w14:textId="77777777">
        <w:trPr>
          <w:trHeight w:val="34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16FC" w14:textId="77777777" w:rsidR="002F029A" w:rsidRDefault="00BB6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Musikaufnahmegerät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BE27" w14:textId="77777777" w:rsidR="002F029A" w:rsidRDefault="00BB6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BAB4" w14:textId="77777777" w:rsidR="002F029A" w:rsidRDefault="00BB6A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er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6" w:name="ger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2F029A" w14:paraId="5DBC9961" w14:textId="77777777">
        <w:trPr>
          <w:trHeight w:val="34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6482" w14:textId="77777777" w:rsidR="002F029A" w:rsidRDefault="00BB6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Musikwiedergabegerät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AB04" w14:textId="77777777" w:rsidR="002F029A" w:rsidRDefault="00BB6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7F7D" w14:textId="77777777" w:rsidR="002F029A" w:rsidRDefault="00BB6A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er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7" w:name="ger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2F029A" w14:paraId="12ADDEED" w14:textId="77777777">
        <w:trPr>
          <w:trHeight w:val="34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F635" w14:textId="77777777" w:rsidR="002F029A" w:rsidRDefault="00BB6AB3" w:rsidP="00773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Fernsehgerät / DVD-</w:t>
            </w:r>
            <w:r w:rsidR="00773777">
              <w:rPr>
                <w:rFonts w:ascii="Arial" w:hAnsi="Arial"/>
              </w:rPr>
              <w:t>/ Blue-ray-</w:t>
            </w:r>
            <w:r>
              <w:rPr>
                <w:rFonts w:ascii="Arial" w:hAnsi="Arial"/>
              </w:rPr>
              <w:t>Player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0C2D" w14:textId="77777777" w:rsidR="002F029A" w:rsidRDefault="00BB6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C150" w14:textId="77777777" w:rsidR="002F029A" w:rsidRDefault="00BB6A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er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8" w:name="ger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2F029A" w14:paraId="7030E70E" w14:textId="77777777">
        <w:trPr>
          <w:trHeight w:val="34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E64E" w14:textId="77777777" w:rsidR="002F029A" w:rsidRDefault="00BB6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Foto- und Filmkamera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0302" w14:textId="77777777" w:rsidR="002F029A" w:rsidRDefault="00BB6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3C8D" w14:textId="77777777" w:rsidR="002F029A" w:rsidRDefault="00BB6A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er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9" w:name="ger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2F029A" w14:paraId="4564879E" w14:textId="77777777">
        <w:trPr>
          <w:trHeight w:val="34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EB6A" w14:textId="77777777" w:rsidR="002F029A" w:rsidRDefault="00773777" w:rsidP="00773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</w:t>
            </w:r>
            <w:r w:rsidR="00BB6AB3">
              <w:rPr>
                <w:rFonts w:ascii="Arial" w:hAnsi="Arial"/>
              </w:rPr>
              <w:t>eamer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0791" w14:textId="77777777" w:rsidR="002F029A" w:rsidRDefault="00BB6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1925" w14:textId="77777777" w:rsidR="002F029A" w:rsidRDefault="00BB6A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er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0" w:name="ger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2F029A" w14:paraId="7D64DB28" w14:textId="77777777">
        <w:trPr>
          <w:trHeight w:val="34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96CF" w14:textId="77777777" w:rsidR="002F029A" w:rsidRDefault="00773777" w:rsidP="00773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Computer, </w:t>
            </w:r>
            <w:r w:rsidR="00BB6AB3">
              <w:rPr>
                <w:rFonts w:ascii="Arial" w:hAnsi="Arial"/>
              </w:rPr>
              <w:t>Drucker</w:t>
            </w:r>
            <w:r>
              <w:rPr>
                <w:rFonts w:ascii="Arial" w:hAnsi="Arial"/>
              </w:rPr>
              <w:t xml:space="preserve"> incl. Zubehör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57F1" w14:textId="77777777" w:rsidR="002F029A" w:rsidRDefault="00BB6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A31A" w14:textId="77777777" w:rsidR="002F029A" w:rsidRDefault="00BB6A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er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1" w:name="ger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2F029A" w14:paraId="050833B9" w14:textId="77777777">
        <w:trPr>
          <w:trHeight w:val="34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8F02" w14:textId="77777777" w:rsidR="002F029A" w:rsidRDefault="00BB6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Fotokopierer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14C6" w14:textId="77777777" w:rsidR="002F029A" w:rsidRDefault="00BB6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A99F" w14:textId="77777777" w:rsidR="002F029A" w:rsidRDefault="00BB6A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er7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2" w:name="ger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2F029A" w14:paraId="7D5B4D84" w14:textId="77777777">
        <w:trPr>
          <w:trHeight w:val="34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F675" w14:textId="77777777" w:rsidR="002F029A" w:rsidRDefault="00BB6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Erlebnispädagogisches Material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AD77" w14:textId="77777777" w:rsidR="002F029A" w:rsidRDefault="00BB6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623A" w14:textId="77777777" w:rsidR="002F029A" w:rsidRDefault="00BB6A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er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3" w:name="ger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2F029A" w14:paraId="0751E403" w14:textId="77777777">
        <w:trPr>
          <w:trHeight w:val="34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CA4C" w14:textId="77777777" w:rsidR="002F029A" w:rsidRDefault="00BB6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Zelt- und Lagermaterial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9D81" w14:textId="77777777" w:rsidR="002F029A" w:rsidRDefault="00BB6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13D0" w14:textId="77777777" w:rsidR="002F029A" w:rsidRDefault="00BB6A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er9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4" w:name="ger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2F029A" w14:paraId="12586655" w14:textId="77777777">
        <w:trPr>
          <w:trHeight w:val="34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0B92" w14:textId="77777777" w:rsidR="002F029A" w:rsidRDefault="002F029A">
            <w:pPr>
              <w:rPr>
                <w:rFonts w:ascii="Arial" w:hAnsi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E0FE" w14:textId="77777777" w:rsidR="002F029A" w:rsidRDefault="00BB6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3AFA" w14:textId="77777777" w:rsidR="002F029A" w:rsidRDefault="00BB6A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er10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5" w:name="ger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2F029A" w14:paraId="709812C0" w14:textId="77777777">
        <w:trPr>
          <w:trHeight w:val="567"/>
        </w:trPr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5A98BA" w14:textId="77777777" w:rsidR="002F029A" w:rsidRDefault="002F029A">
            <w:pPr>
              <w:rPr>
                <w:rFonts w:ascii="Arial" w:hAnsi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2A20D36" w14:textId="77777777" w:rsidR="002F029A" w:rsidRDefault="00BB6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Summe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18AD7" w14:textId="77777777" w:rsidR="002F029A" w:rsidRDefault="00BB6A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=SUM(ger1;ger2;ger3;ger4;ger5;ger6;ger7;ger8;ger9;ger10) \# "#.##0,00 €;(#.##0,00 €)"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F029A" w14:paraId="497966D5" w14:textId="77777777">
        <w:trPr>
          <w:trHeight w:val="17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144CE2" w14:textId="77777777" w:rsidR="002F029A" w:rsidRDefault="00BB6A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hd w:val="pct20" w:color="auto" w:fill="auto"/>
              </w:rPr>
              <w:t>Rechnung ist beigefügt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3AC4" w14:textId="77777777" w:rsidR="002F029A" w:rsidRDefault="002F029A">
            <w:pPr>
              <w:rPr>
                <w:rFonts w:ascii="Arial" w:hAnsi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41AE" w14:textId="77777777" w:rsidR="002F029A" w:rsidRDefault="002F029A">
            <w:pPr>
              <w:jc w:val="right"/>
              <w:rPr>
                <w:rFonts w:ascii="Arial" w:hAnsi="Arial"/>
                <w:b/>
              </w:rPr>
            </w:pPr>
          </w:p>
        </w:tc>
      </w:tr>
    </w:tbl>
    <w:p w14:paraId="516AE32D" w14:textId="77777777" w:rsidR="002F029A" w:rsidRDefault="002F029A">
      <w:pPr>
        <w:rPr>
          <w:rFonts w:ascii="Arial" w:hAnsi="Arial"/>
        </w:rPr>
      </w:pPr>
    </w:p>
    <w:p w14:paraId="0C9A2179" w14:textId="77777777" w:rsidR="002F029A" w:rsidRDefault="002F029A">
      <w:pPr>
        <w:rPr>
          <w:rFonts w:ascii="Arial" w:hAnsi="Arial"/>
        </w:rPr>
      </w:pPr>
    </w:p>
    <w:p w14:paraId="1002D68F" w14:textId="77777777" w:rsidR="002F029A" w:rsidRDefault="002F029A">
      <w:pPr>
        <w:rPr>
          <w:rFonts w:ascii="Arial" w:hAnsi="Arial"/>
        </w:rPr>
      </w:pPr>
    </w:p>
    <w:p w14:paraId="57EDD6E2" w14:textId="77777777" w:rsidR="002F029A" w:rsidRDefault="002F029A">
      <w:pPr>
        <w:rPr>
          <w:rFonts w:ascii="Arial" w:hAnsi="Arial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1513"/>
        <w:gridCol w:w="2356"/>
        <w:gridCol w:w="1407"/>
        <w:gridCol w:w="1688"/>
        <w:gridCol w:w="565"/>
        <w:gridCol w:w="1544"/>
      </w:tblGrid>
      <w:tr w:rsidR="002F029A" w14:paraId="2F3B099D" w14:textId="77777777">
        <w:trPr>
          <w:trHeight w:val="284"/>
        </w:trPr>
        <w:tc>
          <w:tcPr>
            <w:tcW w:w="567" w:type="dxa"/>
            <w:hideMark/>
          </w:tcPr>
          <w:p w14:paraId="5A597903" w14:textId="77777777" w:rsidR="002F029A" w:rsidRDefault="00BB6A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 </w:t>
            </w:r>
          </w:p>
        </w:tc>
        <w:tc>
          <w:tcPr>
            <w:tcW w:w="9142" w:type="dxa"/>
            <w:gridSpan w:val="6"/>
            <w:hideMark/>
          </w:tcPr>
          <w:p w14:paraId="35844AEC" w14:textId="77777777" w:rsidR="002F029A" w:rsidRDefault="00BB6A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Berechnung des zu erwartenden Zuschusses</w:t>
            </w:r>
          </w:p>
        </w:tc>
      </w:tr>
      <w:tr w:rsidR="002F029A" w14:paraId="6B99AEEF" w14:textId="77777777">
        <w:trPr>
          <w:trHeight w:val="567"/>
        </w:trPr>
        <w:tc>
          <w:tcPr>
            <w:tcW w:w="567" w:type="dxa"/>
            <w:vAlign w:val="bottom"/>
          </w:tcPr>
          <w:p w14:paraId="06ECA9A0" w14:textId="77777777" w:rsidR="002F029A" w:rsidRDefault="002F029A">
            <w:pPr>
              <w:jc w:val="right"/>
              <w:rPr>
                <w:rFonts w:ascii="Arial" w:hAnsi="Arial"/>
              </w:rPr>
            </w:pPr>
          </w:p>
        </w:tc>
        <w:tc>
          <w:tcPr>
            <w:tcW w:w="1523" w:type="dxa"/>
            <w:vAlign w:val="bottom"/>
            <w:hideMark/>
          </w:tcPr>
          <w:p w14:paraId="40340D95" w14:textId="77777777" w:rsidR="002F029A" w:rsidRDefault="00BB6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Gesamtkosten</w:t>
            </w:r>
          </w:p>
        </w:tc>
        <w:bookmarkStart w:id="16" w:name="Gesamtkosten"/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F9D849" w14:textId="77777777" w:rsidR="002F029A" w:rsidRDefault="00BB6AB3">
            <w:pPr>
              <w:rPr>
                <w:rFonts w:ascii="Arial" w:hAnsi="Arial"/>
              </w:rPr>
            </w:pPr>
            <w:r>
              <w:fldChar w:fldCharType="begin">
                <w:ffData>
                  <w:name w:val="Gesamtkosten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417" w:type="dxa"/>
            <w:vAlign w:val="bottom"/>
            <w:hideMark/>
          </w:tcPr>
          <w:p w14:paraId="36EB231D" w14:textId="77777777" w:rsidR="002F029A" w:rsidRDefault="00BB6AB3">
            <w:pPr>
              <w:jc w:val="center"/>
              <w:rPr>
                <w:rFonts w:ascii="Arial" w:hAnsi="Arial"/>
              </w:rPr>
            </w:pPr>
            <w:bookmarkStart w:id="17" w:name="Prozent"/>
            <w:r>
              <w:rPr>
                <w:rFonts w:ascii="Arial" w:hAnsi="Arial"/>
              </w:rPr>
              <w:t xml:space="preserve"> X 25</w:t>
            </w:r>
            <w:bookmarkEnd w:id="17"/>
            <w:r>
              <w:rPr>
                <w:rFonts w:ascii="Arial" w:hAnsi="Arial"/>
              </w:rPr>
              <w:t>% =</w:t>
            </w:r>
          </w:p>
        </w:tc>
        <w:bookmarkStart w:id="18" w:name="Proz"/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AEEB05" w14:textId="77777777" w:rsidR="002F029A" w:rsidRDefault="00BB6AB3">
            <w:pPr>
              <w:rPr>
                <w:rFonts w:ascii="Arial" w:hAnsi="Arial"/>
              </w:rPr>
            </w:pPr>
            <w:r>
              <w:fldChar w:fldCharType="begin"/>
            </w:r>
            <w:r>
              <w:rPr>
                <w:rFonts w:ascii="Arial" w:hAnsi="Arial"/>
              </w:rPr>
              <w:instrText xml:space="preserve"> =PRODUCT(Gesamtkosten;0,25) \# "#.##0,00 €;(#.##0,00 €)" </w:instrText>
            </w:r>
            <w:r>
              <w:fldChar w:fldCharType="separate"/>
            </w:r>
            <w:r>
              <w:rPr>
                <w:rFonts w:ascii="Arial" w:hAnsi="Arial"/>
                <w:noProof/>
              </w:rPr>
              <w:t xml:space="preserve">   0,00 €</w:t>
            </w:r>
            <w:r>
              <w:fldChar w:fldCharType="end"/>
            </w:r>
            <w:bookmarkEnd w:id="18"/>
          </w:p>
        </w:tc>
        <w:tc>
          <w:tcPr>
            <w:tcW w:w="567" w:type="dxa"/>
            <w:vAlign w:val="bottom"/>
            <w:hideMark/>
          </w:tcPr>
          <w:p w14:paraId="527B16B3" w14:textId="77777777" w:rsidR="002F029A" w:rsidRDefault="00BB6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= rd.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22C2D8" w14:textId="77777777" w:rsidR="002F029A" w:rsidRDefault="00BB6A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=Proz \# "#.##0 €;(#.##0 €)"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0 €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01D8F832" w14:textId="77777777" w:rsidR="002F029A" w:rsidRDefault="002F029A">
      <w:pPr>
        <w:rPr>
          <w:rFonts w:ascii="Arial" w:hAnsi="Arial"/>
        </w:rPr>
      </w:pPr>
    </w:p>
    <w:p w14:paraId="7BB642E5" w14:textId="77777777" w:rsidR="002F029A" w:rsidRDefault="002F029A">
      <w:pPr>
        <w:rPr>
          <w:rFonts w:ascii="Arial" w:hAnsi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6540"/>
        <w:gridCol w:w="2533"/>
      </w:tblGrid>
      <w:tr w:rsidR="002F029A" w14:paraId="367318DB" w14:textId="77777777">
        <w:trPr>
          <w:trHeight w:val="567"/>
        </w:trPr>
        <w:tc>
          <w:tcPr>
            <w:tcW w:w="567" w:type="dxa"/>
            <w:vAlign w:val="center"/>
            <w:hideMark/>
          </w:tcPr>
          <w:p w14:paraId="1A3135E5" w14:textId="77777777" w:rsidR="002F029A" w:rsidRDefault="00BB6A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</w:p>
        </w:tc>
        <w:tc>
          <w:tcPr>
            <w:tcW w:w="6591" w:type="dxa"/>
            <w:vAlign w:val="center"/>
            <w:hideMark/>
          </w:tcPr>
          <w:p w14:paraId="6CED4F8E" w14:textId="77777777" w:rsidR="002F029A" w:rsidRDefault="00BB6A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Finanzierung </w:t>
            </w:r>
          </w:p>
        </w:tc>
        <w:tc>
          <w:tcPr>
            <w:tcW w:w="2550" w:type="dxa"/>
            <w:vAlign w:val="center"/>
          </w:tcPr>
          <w:p w14:paraId="6711F1B8" w14:textId="77777777" w:rsidR="002F029A" w:rsidRDefault="002F029A">
            <w:pPr>
              <w:rPr>
                <w:rFonts w:ascii="Arial" w:hAnsi="Arial"/>
                <w:b/>
              </w:rPr>
            </w:pPr>
          </w:p>
        </w:tc>
      </w:tr>
      <w:tr w:rsidR="002F029A" w14:paraId="116868F2" w14:textId="77777777">
        <w:trPr>
          <w:trHeight w:val="567"/>
        </w:trPr>
        <w:tc>
          <w:tcPr>
            <w:tcW w:w="567" w:type="dxa"/>
            <w:vAlign w:val="bottom"/>
          </w:tcPr>
          <w:p w14:paraId="788D4A72" w14:textId="77777777" w:rsidR="002F029A" w:rsidRDefault="002F029A">
            <w:pPr>
              <w:rPr>
                <w:rFonts w:ascii="Arial" w:hAnsi="Arial"/>
              </w:rPr>
            </w:pPr>
          </w:p>
        </w:tc>
        <w:tc>
          <w:tcPr>
            <w:tcW w:w="6591" w:type="dxa"/>
            <w:vAlign w:val="bottom"/>
            <w:hideMark/>
          </w:tcPr>
          <w:p w14:paraId="5F6DDCCA" w14:textId="77777777" w:rsidR="002F029A" w:rsidRDefault="00BB6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Eigenmittel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BC2872" w14:textId="77777777" w:rsidR="002F029A" w:rsidRDefault="00BB6A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gen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19" w:name="Eigen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2F029A" w14:paraId="0D3DE208" w14:textId="77777777">
        <w:trPr>
          <w:trHeight w:val="567"/>
        </w:trPr>
        <w:tc>
          <w:tcPr>
            <w:tcW w:w="567" w:type="dxa"/>
            <w:vAlign w:val="bottom"/>
          </w:tcPr>
          <w:p w14:paraId="6D8EC2FC" w14:textId="77777777" w:rsidR="002F029A" w:rsidRDefault="002F029A">
            <w:pPr>
              <w:rPr>
                <w:rFonts w:ascii="Arial" w:hAnsi="Arial"/>
              </w:rPr>
            </w:pPr>
          </w:p>
        </w:tc>
        <w:tc>
          <w:tcPr>
            <w:tcW w:w="6591" w:type="dxa"/>
            <w:vAlign w:val="bottom"/>
            <w:hideMark/>
          </w:tcPr>
          <w:p w14:paraId="18DB2ACC" w14:textId="77777777" w:rsidR="002F029A" w:rsidRDefault="00BB6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der Stadt/Gemeinde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05814B" w14:textId="77777777" w:rsidR="002F029A" w:rsidRDefault="00BB6A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tadt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20" w:name="Stadt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2F029A" w14:paraId="3D72AEBB" w14:textId="77777777">
        <w:trPr>
          <w:trHeight w:val="642"/>
        </w:trPr>
        <w:tc>
          <w:tcPr>
            <w:tcW w:w="567" w:type="dxa"/>
            <w:vAlign w:val="bottom"/>
          </w:tcPr>
          <w:p w14:paraId="1A1500D6" w14:textId="77777777" w:rsidR="002F029A" w:rsidRDefault="002F029A">
            <w:pPr>
              <w:rPr>
                <w:rFonts w:ascii="Arial" w:hAnsi="Arial"/>
              </w:rPr>
            </w:pPr>
          </w:p>
        </w:tc>
        <w:tc>
          <w:tcPr>
            <w:tcW w:w="6591" w:type="dxa"/>
            <w:vAlign w:val="bottom"/>
            <w:hideMark/>
          </w:tcPr>
          <w:p w14:paraId="32CDC080" w14:textId="77777777" w:rsidR="002F029A" w:rsidRDefault="00BB6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des Landes/Bundes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5EAF2A" w14:textId="77777777" w:rsidR="002F029A" w:rsidRDefault="00BB6A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Land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21" w:name="Land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2F029A" w14:paraId="1E2580FC" w14:textId="77777777">
        <w:trPr>
          <w:trHeight w:val="567"/>
        </w:trPr>
        <w:tc>
          <w:tcPr>
            <w:tcW w:w="567" w:type="dxa"/>
            <w:vAlign w:val="bottom"/>
          </w:tcPr>
          <w:p w14:paraId="73A618EB" w14:textId="77777777" w:rsidR="002F029A" w:rsidRDefault="002F029A">
            <w:pPr>
              <w:rPr>
                <w:rFonts w:ascii="Arial" w:hAnsi="Arial"/>
              </w:rPr>
            </w:pPr>
          </w:p>
        </w:tc>
        <w:tc>
          <w:tcPr>
            <w:tcW w:w="6591" w:type="dxa"/>
            <w:vAlign w:val="bottom"/>
            <w:hideMark/>
          </w:tcPr>
          <w:p w14:paraId="4616D92B" w14:textId="77777777" w:rsidR="002F029A" w:rsidRDefault="00BB6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von sonstigen Stellen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9632BD" w14:textId="77777777" w:rsidR="002F029A" w:rsidRDefault="00BB6A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onst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22" w:name="Sonst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2F029A" w14:paraId="07730FD4" w14:textId="77777777">
        <w:trPr>
          <w:trHeight w:val="567"/>
        </w:trPr>
        <w:tc>
          <w:tcPr>
            <w:tcW w:w="567" w:type="dxa"/>
            <w:vAlign w:val="bottom"/>
          </w:tcPr>
          <w:p w14:paraId="1FD214FF" w14:textId="77777777" w:rsidR="002F029A" w:rsidRDefault="002F029A">
            <w:pPr>
              <w:rPr>
                <w:rFonts w:ascii="Arial" w:hAnsi="Arial"/>
              </w:rPr>
            </w:pPr>
          </w:p>
        </w:tc>
        <w:tc>
          <w:tcPr>
            <w:tcW w:w="6591" w:type="dxa"/>
            <w:vAlign w:val="bottom"/>
            <w:hideMark/>
          </w:tcPr>
          <w:p w14:paraId="597C3F1F" w14:textId="77777777" w:rsidR="002F029A" w:rsidRDefault="00BB6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des Kreises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8E62DA" w14:textId="77777777" w:rsidR="002F029A" w:rsidRDefault="00BB6A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eis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23" w:name="Kreis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2F029A" w14:paraId="02E27C25" w14:textId="77777777">
        <w:trPr>
          <w:trHeight w:val="567"/>
        </w:trPr>
        <w:tc>
          <w:tcPr>
            <w:tcW w:w="567" w:type="dxa"/>
            <w:vAlign w:val="bottom"/>
          </w:tcPr>
          <w:p w14:paraId="6432E831" w14:textId="77777777" w:rsidR="002F029A" w:rsidRDefault="002F029A">
            <w:pPr>
              <w:rPr>
                <w:rFonts w:ascii="Arial" w:hAnsi="Arial"/>
                <w:b/>
              </w:rPr>
            </w:pPr>
          </w:p>
        </w:tc>
        <w:tc>
          <w:tcPr>
            <w:tcW w:w="6591" w:type="dxa"/>
            <w:vAlign w:val="bottom"/>
            <w:hideMark/>
          </w:tcPr>
          <w:p w14:paraId="10029824" w14:textId="77777777" w:rsidR="002F029A" w:rsidRDefault="00BB6A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3459D" w14:textId="77777777" w:rsidR="002F029A" w:rsidRDefault="00BB6AB3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=SUM(Eigen;Stadt;Land;Sonst;Kreis)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45C13E54" w14:textId="77777777" w:rsidR="002F029A" w:rsidRDefault="002F029A">
      <w:pPr>
        <w:pStyle w:val="Textkrper"/>
        <w:rPr>
          <w:rFonts w:ascii="Arial" w:hAnsi="Arial"/>
        </w:rPr>
      </w:pPr>
    </w:p>
    <w:p w14:paraId="218100C6" w14:textId="77777777" w:rsidR="002F029A" w:rsidRDefault="00BB6AB3">
      <w:pPr>
        <w:pStyle w:val="Textkrper"/>
        <w:rPr>
          <w:rFonts w:ascii="Arial" w:hAnsi="Arial"/>
        </w:rPr>
      </w:pPr>
      <w:r>
        <w:rPr>
          <w:rFonts w:ascii="Arial" w:hAnsi="Arial"/>
        </w:rPr>
        <w:t xml:space="preserve">Wir versichern hiermit, dass die Vergabegrundsätze (Verdingungsordnung für Bauleistungen – VOB und Verdingungsordnung für Leistungen – VOL) beachtet wurden. Ein Verstoß gegen diese Vergabegrundsätze kann dazu führen, dass der Zuwendungsbescheid ganz oder teilweise widerrufen und der Zuschuss zurückgefordert wird. </w:t>
      </w:r>
    </w:p>
    <w:p w14:paraId="6D0777C1" w14:textId="77777777" w:rsidR="002F029A" w:rsidRDefault="002F029A">
      <w:pPr>
        <w:pStyle w:val="Textkrper"/>
        <w:rPr>
          <w:rFonts w:ascii="Arial" w:hAnsi="Arial"/>
        </w:rPr>
      </w:pPr>
    </w:p>
    <w:p w14:paraId="528A206C" w14:textId="77777777" w:rsidR="002F029A" w:rsidRDefault="00BB6AB3">
      <w:pPr>
        <w:pStyle w:val="Textkrper"/>
        <w:rPr>
          <w:rFonts w:ascii="Arial" w:hAnsi="Arial"/>
        </w:rPr>
      </w:pPr>
      <w:r>
        <w:rPr>
          <w:rFonts w:ascii="Arial" w:hAnsi="Arial"/>
        </w:rPr>
        <w:t xml:space="preserve">Wir versichern, dass der uns gewährte Zuschuss des Kreises entsprechend unserem Antrag und den im Bewilligungsbescheid genannten Bedingungen und Auflagen verwandt wurde. </w:t>
      </w:r>
      <w:r>
        <w:rPr>
          <w:rFonts w:ascii="Arial" w:hAnsi="Arial" w:cs="Arial"/>
        </w:rPr>
        <w:t>Wir versichern, dass eine Vereinbarung über die Sicherstellung des Schutzauftrages nach § 8a SGB VIII und dem Tätigkeitsausschluss einschlägig vorbestrafter Personen nach § 72a SGB VIII mit dem zuständigen Jugendamt abgeschlossen wurde.</w:t>
      </w:r>
    </w:p>
    <w:p w14:paraId="180AAC13" w14:textId="77777777" w:rsidR="002F029A" w:rsidRDefault="002F029A">
      <w:pPr>
        <w:pStyle w:val="Textkrper"/>
        <w:rPr>
          <w:rFonts w:ascii="Arial" w:hAnsi="Arial"/>
        </w:rPr>
      </w:pPr>
    </w:p>
    <w:p w14:paraId="6C780A66" w14:textId="77777777" w:rsidR="002F029A" w:rsidRDefault="00BB6AB3">
      <w:pPr>
        <w:pStyle w:val="Textkrper"/>
        <w:rPr>
          <w:rFonts w:ascii="Arial" w:hAnsi="Arial"/>
        </w:rPr>
      </w:pPr>
      <w:r>
        <w:rPr>
          <w:rFonts w:ascii="Arial" w:hAnsi="Arial"/>
        </w:rPr>
        <w:t>Wir verpflichten uns, die Abrechnungsunterlagen 5 Jahre aufzubewahren.</w:t>
      </w:r>
    </w:p>
    <w:p w14:paraId="5433DF6B" w14:textId="77777777" w:rsidR="002F029A" w:rsidRDefault="002F029A">
      <w:pPr>
        <w:rPr>
          <w:rFonts w:ascii="Arial" w:hAnsi="Arial"/>
        </w:rPr>
      </w:pPr>
    </w:p>
    <w:p w14:paraId="650EE928" w14:textId="77777777" w:rsidR="002F029A" w:rsidRDefault="002F029A">
      <w:pPr>
        <w:rPr>
          <w:rFonts w:ascii="Arial" w:hAnsi="Arial"/>
        </w:rPr>
      </w:pPr>
    </w:p>
    <w:p w14:paraId="081382D8" w14:textId="77777777" w:rsidR="002F029A" w:rsidRDefault="002F029A">
      <w:pPr>
        <w:rPr>
          <w:rFonts w:ascii="Arial" w:hAnsi="Arial"/>
        </w:rPr>
      </w:pPr>
    </w:p>
    <w:p w14:paraId="6F8F4DBD" w14:textId="77777777" w:rsidR="002F029A" w:rsidRDefault="002F029A">
      <w:pPr>
        <w:rPr>
          <w:rFonts w:ascii="Arial" w:hAnsi="Arial"/>
        </w:rPr>
      </w:pPr>
    </w:p>
    <w:p w14:paraId="67A6517B" w14:textId="77777777" w:rsidR="002F029A" w:rsidRDefault="002F029A">
      <w:pPr>
        <w:rPr>
          <w:rFonts w:ascii="Arial" w:hAnsi="Arial"/>
        </w:rPr>
      </w:pPr>
    </w:p>
    <w:p w14:paraId="7290C568" w14:textId="77777777" w:rsidR="002F029A" w:rsidRDefault="002F029A">
      <w:pPr>
        <w:rPr>
          <w:rFonts w:ascii="Arial" w:hAnsi="Arial"/>
        </w:rPr>
      </w:pPr>
    </w:p>
    <w:p w14:paraId="36F20BEF" w14:textId="77777777" w:rsidR="002F029A" w:rsidRDefault="002F029A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6"/>
        <w:gridCol w:w="880"/>
        <w:gridCol w:w="4502"/>
      </w:tblGrid>
      <w:tr w:rsidR="002F029A" w14:paraId="15043260" w14:textId="77777777"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C0B20D" w14:textId="77777777" w:rsidR="002F029A" w:rsidRDefault="00BB6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417BA1F2" w14:textId="77777777" w:rsidR="002F029A" w:rsidRDefault="002F029A">
            <w:pPr>
              <w:rPr>
                <w:rFonts w:ascii="Arial" w:hAnsi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09941" w14:textId="77777777" w:rsidR="002F029A" w:rsidRDefault="002F029A">
            <w:pPr>
              <w:rPr>
                <w:rFonts w:ascii="Arial" w:hAnsi="Arial"/>
                <w:b/>
              </w:rPr>
            </w:pPr>
          </w:p>
        </w:tc>
      </w:tr>
      <w:tr w:rsidR="002F029A" w14:paraId="2AC1BB8E" w14:textId="77777777"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D4598" w14:textId="77777777" w:rsidR="002F029A" w:rsidRDefault="00BB6AB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 und Datum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6133C550" w14:textId="77777777" w:rsidR="002F029A" w:rsidRDefault="002F029A">
            <w:pPr>
              <w:rPr>
                <w:rFonts w:ascii="Arial" w:hAnsi="Arial"/>
                <w:sz w:val="16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2579E3" w14:textId="77777777" w:rsidR="002F029A" w:rsidRDefault="00BB6AB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Stempel und Unterschrift des Trägers</w:t>
            </w:r>
          </w:p>
        </w:tc>
      </w:tr>
    </w:tbl>
    <w:p w14:paraId="6544F201" w14:textId="77777777" w:rsidR="00BB6AB3" w:rsidRDefault="00BB6AB3">
      <w:pPr>
        <w:rPr>
          <w:rFonts w:ascii="Arial" w:hAnsi="Arial"/>
        </w:rPr>
      </w:pPr>
    </w:p>
    <w:sectPr w:rsidR="00BB6AB3">
      <w:headerReference w:type="default" r:id="rId6"/>
      <w:footerReference w:type="first" r:id="rId7"/>
      <w:footnotePr>
        <w:pos w:val="beneathText"/>
      </w:footnotePr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2742E" w14:textId="77777777" w:rsidR="008B5C2E" w:rsidRDefault="008B5C2E">
      <w:pPr>
        <w:pStyle w:val="Kopfzeile"/>
      </w:pPr>
      <w:r>
        <w:separator/>
      </w:r>
    </w:p>
  </w:endnote>
  <w:endnote w:type="continuationSeparator" w:id="0">
    <w:p w14:paraId="29E69F0F" w14:textId="77777777" w:rsidR="008B5C2E" w:rsidRDefault="008B5C2E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34AF" w14:textId="77777777" w:rsidR="002F029A" w:rsidRDefault="002F029A">
    <w:pPr>
      <w:pStyle w:val="Fuzeile"/>
      <w:rPr>
        <w:rFonts w:ascii="Arial" w:hAnsi="Arial"/>
        <w:snapToGrid w:val="0"/>
        <w:sz w:val="14"/>
      </w:rPr>
    </w:pPr>
  </w:p>
  <w:p w14:paraId="0DA5C849" w14:textId="77777777" w:rsidR="002F029A" w:rsidRDefault="00BB6AB3">
    <w:pPr>
      <w:pStyle w:val="Fuzeile"/>
      <w:rPr>
        <w:rFonts w:ascii="Arial" w:hAnsi="Arial"/>
        <w:sz w:val="14"/>
      </w:rPr>
    </w:pPr>
    <w:r>
      <w:rPr>
        <w:rFonts w:ascii="Arial" w:hAnsi="Arial"/>
        <w:snapToGrid w:val="0"/>
        <w:sz w:val="14"/>
      </w:rPr>
      <w:t xml:space="preserve">Seite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PAGE </w:instrText>
    </w:r>
    <w:r>
      <w:rPr>
        <w:rFonts w:ascii="Arial" w:hAnsi="Arial"/>
        <w:snapToGrid w:val="0"/>
        <w:sz w:val="14"/>
      </w:rPr>
      <w:fldChar w:fldCharType="separate"/>
    </w:r>
    <w:r w:rsidR="00773777">
      <w:rPr>
        <w:rFonts w:ascii="Arial" w:hAnsi="Arial"/>
        <w:noProof/>
        <w:snapToGrid w:val="0"/>
        <w:sz w:val="14"/>
      </w:rPr>
      <w:t>1</w:t>
    </w:r>
    <w:r>
      <w:rPr>
        <w:rFonts w:ascii="Arial" w:hAnsi="Arial"/>
        <w:snapToGrid w:val="0"/>
        <w:sz w:val="14"/>
      </w:rPr>
      <w:fldChar w:fldCharType="end"/>
    </w:r>
    <w:r>
      <w:rPr>
        <w:rFonts w:ascii="Arial" w:hAnsi="Arial"/>
        <w:snapToGrid w:val="0"/>
        <w:sz w:val="14"/>
      </w:rPr>
      <w:t xml:space="preserve"> von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NUMPAGES </w:instrText>
    </w:r>
    <w:r>
      <w:rPr>
        <w:rFonts w:ascii="Arial" w:hAnsi="Arial"/>
        <w:snapToGrid w:val="0"/>
        <w:sz w:val="14"/>
      </w:rPr>
      <w:fldChar w:fldCharType="separate"/>
    </w:r>
    <w:r w:rsidR="00773777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5FBD8" w14:textId="77777777" w:rsidR="008B5C2E" w:rsidRDefault="008B5C2E">
      <w:pPr>
        <w:pStyle w:val="Kopfzeile"/>
      </w:pPr>
      <w:r>
        <w:separator/>
      </w:r>
    </w:p>
  </w:footnote>
  <w:footnote w:type="continuationSeparator" w:id="0">
    <w:p w14:paraId="105D02E1" w14:textId="77777777" w:rsidR="008B5C2E" w:rsidRDefault="008B5C2E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7560C" w14:textId="77777777" w:rsidR="002F029A" w:rsidRDefault="00BB6AB3">
    <w:pPr>
      <w:pStyle w:val="Kopfzeile"/>
      <w:rPr>
        <w:rFonts w:ascii="Arial" w:hAnsi="Arial"/>
        <w:sz w:val="14"/>
      </w:rPr>
    </w:pPr>
    <w:r>
      <w:rPr>
        <w:rFonts w:ascii="Arial" w:hAnsi="Arial"/>
        <w:snapToGrid w:val="0"/>
        <w:sz w:val="14"/>
      </w:rPr>
      <w:t xml:space="preserve">Seite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PAGE </w:instrText>
    </w:r>
    <w:r>
      <w:rPr>
        <w:rFonts w:ascii="Arial" w:hAnsi="Arial"/>
        <w:snapToGrid w:val="0"/>
        <w:sz w:val="14"/>
      </w:rPr>
      <w:fldChar w:fldCharType="separate"/>
    </w:r>
    <w:r w:rsidR="00773777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  <w:r>
      <w:rPr>
        <w:rFonts w:ascii="Arial" w:hAnsi="Arial"/>
        <w:snapToGrid w:val="0"/>
        <w:sz w:val="14"/>
      </w:rPr>
      <w:t xml:space="preserve"> von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NUMPAGES </w:instrText>
    </w:r>
    <w:r>
      <w:rPr>
        <w:rFonts w:ascii="Arial" w:hAnsi="Arial"/>
        <w:snapToGrid w:val="0"/>
        <w:sz w:val="14"/>
      </w:rPr>
      <w:fldChar w:fldCharType="separate"/>
    </w:r>
    <w:r w:rsidR="00773777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gIddmwsyT9TYYTA+gnq5PD/Kb5RG8nbz7Ug40PzEnEMtb+g++WsrhwLso7RABd/FqBp+Yvv7oM/e5ysZTU+WQA==" w:salt="kuHlU/y/sl0eZL0PquS/Fg==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2E"/>
    <w:rsid w:val="001B672A"/>
    <w:rsid w:val="002F029A"/>
    <w:rsid w:val="005764BC"/>
    <w:rsid w:val="00706C04"/>
    <w:rsid w:val="00773777"/>
    <w:rsid w:val="007B55ED"/>
    <w:rsid w:val="008B5C2E"/>
    <w:rsid w:val="00B729E1"/>
    <w:rsid w:val="00BB6AB3"/>
    <w:rsid w:val="00F8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EC393"/>
  <w15:chartTrackingRefBased/>
  <w15:docId w15:val="{B44C757F-B969-43FA-A231-818E3861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eastAsiaTheme="minorEastAsia"/>
      <w:b/>
      <w:sz w:val="48"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eastAsiaTheme="minorEastAsia"/>
      <w:b/>
      <w:sz w:val="36"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eastAsiaTheme="minorEastAsia"/>
      <w:b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rFonts w:eastAsiaTheme="minorEastAsia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msonormal0">
    <w:name w:val="msonormal"/>
    <w:basedOn w:val="Standard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Funotentext">
    <w:name w:val="footnote text"/>
    <w:basedOn w:val="Standard"/>
    <w:link w:val="FunotentextZchn"/>
    <w:semiHidden/>
    <w:rPr>
      <w:rFonts w:ascii="Arial" w:hAnsi="Arial"/>
      <w:sz w:val="16"/>
    </w:rPr>
  </w:style>
  <w:style w:type="character" w:customStyle="1" w:styleId="FunotentextZchn">
    <w:name w:val="Fußnotentext Zchn"/>
    <w:basedOn w:val="Absatz-Standardschriftart"/>
    <w:link w:val="Funotentext"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</w:style>
  <w:style w:type="paragraph" w:styleId="Endnotentext">
    <w:name w:val="endnote text"/>
    <w:basedOn w:val="Standard"/>
    <w:link w:val="EndnotentextZchn"/>
    <w:semiHidden/>
  </w:style>
  <w:style w:type="character" w:customStyle="1" w:styleId="EndnotentextZchn">
    <w:name w:val="Endnotentext Zchn"/>
    <w:basedOn w:val="Absatz-Standardschriftart"/>
    <w:link w:val="Endnotentext"/>
  </w:style>
  <w:style w:type="paragraph" w:styleId="Textkrper">
    <w:name w:val="Body Text"/>
    <w:basedOn w:val="Standard"/>
    <w:link w:val="TextkrperZchn"/>
    <w:pPr>
      <w:jc w:val="both"/>
    </w:pPr>
  </w:style>
  <w:style w:type="character" w:customStyle="1" w:styleId="TextkrperZchn">
    <w:name w:val="Textkörper Zchn"/>
    <w:link w:val="Textkrper"/>
    <w:locked/>
  </w:style>
  <w:style w:type="paragraph" w:styleId="Sprechblasentext">
    <w:name w:val="Balloon Text"/>
    <w:basedOn w:val="Standard"/>
    <w:link w:val="SprechblasentextZchn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Segoe UI" w:hAnsi="Segoe UI" w:cs="Segoe UI"/>
      <w:sz w:val="18"/>
      <w:szCs w:val="18"/>
    </w:rPr>
  </w:style>
  <w:style w:type="character" w:styleId="Funotenzeichen">
    <w:name w:val="footnote reference"/>
    <w:semiHidden/>
    <w:rPr>
      <w:vertAlign w:val="superscript"/>
    </w:rPr>
  </w:style>
  <w:style w:type="character" w:styleId="Endnotenzeichen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en\f&#252;ralle\Internetredaktion\5Kinder_und_Jugendarbeit\KJF&#246;P_2026_Antraege_Nachweise\inArbeit_Antraege_Nachweise_05-11-2025\4_4_3_Geraete_Material_Nachweis_2025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4_4_3_Geraete_Material_Nachweis_2025.dotx</Template>
  <TotalTime>0</TotalTime>
  <Pages>2</Pages>
  <Words>408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Kreis Gütersloh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subject/>
  <dc:creator>Administrator</dc:creator>
  <cp:keywords/>
  <dc:description/>
  <cp:lastModifiedBy>Lücke, S.</cp:lastModifiedBy>
  <cp:revision>1</cp:revision>
  <cp:lastPrinted>2002-07-30T13:58:00Z</cp:lastPrinted>
  <dcterms:created xsi:type="dcterms:W3CDTF">2025-12-01T08:48:00Z</dcterms:created>
  <dcterms:modified xsi:type="dcterms:W3CDTF">2025-12-01T08:50:00Z</dcterms:modified>
</cp:coreProperties>
</file>