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5FEF" w14:textId="77777777" w:rsidR="0081417D" w:rsidRDefault="0081417D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7"/>
        <w:gridCol w:w="302"/>
        <w:gridCol w:w="1665"/>
        <w:gridCol w:w="461"/>
        <w:gridCol w:w="1701"/>
        <w:gridCol w:w="423"/>
        <w:gridCol w:w="2270"/>
      </w:tblGrid>
      <w:tr w:rsidR="00FD6F97" w14:paraId="543D5C58" w14:textId="77777777" w:rsidTr="008043A7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0CA302F5" w14:textId="77777777" w:rsidR="00FD6F97" w:rsidRDefault="00FD6F97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64B52E25" w14:textId="77777777" w:rsidR="00FD6F97" w:rsidRDefault="00FD6F97" w:rsidP="008043A7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15B823AD" w14:textId="77777777" w:rsidR="00FD6F97" w:rsidRDefault="00FD6F97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FD6F97" w:rsidRPr="00AF5EE2" w14:paraId="2C835C2F" w14:textId="77777777" w:rsidTr="008043A7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510C7429" w14:textId="77777777" w:rsidR="00FD6F97" w:rsidRPr="00AF5EE2" w:rsidRDefault="00FD6F97" w:rsidP="008043A7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65D11AB7" w14:textId="77777777" w:rsidR="00FD6F97" w:rsidRPr="00AF5EE2" w:rsidRDefault="00FD6F97" w:rsidP="008043A7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21FAC5CF" w14:textId="77777777" w:rsidR="00FD6F97" w:rsidRPr="00AF5EE2" w:rsidRDefault="00C454F2" w:rsidP="008043A7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FD6F97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FD6F97" w14:paraId="755149B2" w14:textId="77777777" w:rsidTr="008043A7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46744393" w14:textId="77777777" w:rsidR="00FD6F97" w:rsidRDefault="00FD6F97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D6F97" w14:paraId="7377DC26" w14:textId="77777777" w:rsidTr="008043A7">
        <w:trPr>
          <w:cantSplit/>
        </w:trPr>
        <w:tc>
          <w:tcPr>
            <w:tcW w:w="9709" w:type="dxa"/>
            <w:gridSpan w:val="7"/>
          </w:tcPr>
          <w:p w14:paraId="4A853610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9655EE" w14:paraId="05778181" w14:textId="77777777" w:rsidTr="00E74BA9">
        <w:trPr>
          <w:cantSplit/>
          <w:trHeight w:hRule="exact" w:val="284"/>
        </w:trPr>
        <w:tc>
          <w:tcPr>
            <w:tcW w:w="2887" w:type="dxa"/>
            <w:tcBorders>
              <w:bottom w:val="single" w:sz="4" w:space="0" w:color="auto"/>
            </w:tcBorders>
            <w:vAlign w:val="bottom"/>
          </w:tcPr>
          <w:p w14:paraId="5845A3ED" w14:textId="77777777" w:rsidR="009655EE" w:rsidRDefault="009655EE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2" w:type="dxa"/>
            <w:vAlign w:val="bottom"/>
          </w:tcPr>
          <w:p w14:paraId="02AE9A56" w14:textId="77777777" w:rsidR="009655EE" w:rsidRDefault="009655EE" w:rsidP="008043A7">
            <w:pPr>
              <w:rPr>
                <w:rFonts w:ascii="Arial" w:hAnsi="Arial"/>
              </w:rPr>
            </w:pP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373849E4" w14:textId="194C3D84" w:rsidR="009655EE" w:rsidRDefault="009655EE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D6F97" w14:paraId="24A20327" w14:textId="77777777" w:rsidTr="006E4085">
        <w:trPr>
          <w:cantSplit/>
        </w:trPr>
        <w:tc>
          <w:tcPr>
            <w:tcW w:w="2887" w:type="dxa"/>
          </w:tcPr>
          <w:p w14:paraId="54AFE4E3" w14:textId="77777777" w:rsidR="00FD6F97" w:rsidRDefault="00FD6F97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302" w:type="dxa"/>
          </w:tcPr>
          <w:p w14:paraId="7AECCD0D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69835DD6" w14:textId="77777777" w:rsidR="00FD6F97" w:rsidRDefault="00C454F2" w:rsidP="008043A7">
            <w:pPr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4"/>
              </w:rPr>
              <w:t>eM</w:t>
            </w:r>
            <w:r w:rsidR="00FD6F97">
              <w:rPr>
                <w:rFonts w:ascii="Arial" w:hAnsi="Arial"/>
                <w:sz w:val="14"/>
              </w:rPr>
              <w:t>ail</w:t>
            </w:r>
            <w:proofErr w:type="gramEnd"/>
            <w:r w:rsidR="00FD6F97">
              <w:rPr>
                <w:rFonts w:ascii="Arial" w:hAnsi="Arial"/>
                <w:sz w:val="14"/>
              </w:rPr>
              <w:t>-Adresse</w:t>
            </w:r>
          </w:p>
        </w:tc>
        <w:tc>
          <w:tcPr>
            <w:tcW w:w="423" w:type="dxa"/>
          </w:tcPr>
          <w:p w14:paraId="6FB3CD28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5FD25F61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</w:p>
        </w:tc>
      </w:tr>
      <w:tr w:rsidR="009655EE" w14:paraId="51B64C54" w14:textId="77777777" w:rsidTr="00EC549E">
        <w:trPr>
          <w:cantSplit/>
          <w:trHeight w:hRule="exact" w:val="284"/>
        </w:trPr>
        <w:tc>
          <w:tcPr>
            <w:tcW w:w="2887" w:type="dxa"/>
            <w:tcBorders>
              <w:bottom w:val="single" w:sz="4" w:space="0" w:color="auto"/>
            </w:tcBorders>
            <w:vAlign w:val="bottom"/>
          </w:tcPr>
          <w:p w14:paraId="765FACC2" w14:textId="77777777" w:rsidR="009655EE" w:rsidRDefault="009655EE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302" w:type="dxa"/>
            <w:vAlign w:val="bottom"/>
          </w:tcPr>
          <w:p w14:paraId="4F737427" w14:textId="77777777" w:rsidR="009655EE" w:rsidRDefault="009655EE" w:rsidP="008043A7">
            <w:pPr>
              <w:rPr>
                <w:rFonts w:ascii="Arial" w:hAnsi="Arial"/>
              </w:rPr>
            </w:pP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  <w:vAlign w:val="bottom"/>
          </w:tcPr>
          <w:p w14:paraId="4B10771C" w14:textId="675CBD09" w:rsidR="009655EE" w:rsidRDefault="009655EE" w:rsidP="008043A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FD6F97" w14:paraId="2BA8723F" w14:textId="77777777" w:rsidTr="006E4085">
        <w:trPr>
          <w:cantSplit/>
        </w:trPr>
        <w:tc>
          <w:tcPr>
            <w:tcW w:w="2887" w:type="dxa"/>
          </w:tcPr>
          <w:p w14:paraId="599B2694" w14:textId="77777777" w:rsidR="00FD6F97" w:rsidRDefault="00CD2D29" w:rsidP="008043A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302" w:type="dxa"/>
          </w:tcPr>
          <w:p w14:paraId="3023E378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6BDA350E" w14:textId="77777777" w:rsidR="00FD6F97" w:rsidRDefault="00CD2D29" w:rsidP="008043A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423" w:type="dxa"/>
          </w:tcPr>
          <w:p w14:paraId="2D323859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AA87549" w14:textId="77777777" w:rsidR="00FD6F97" w:rsidRDefault="00FD6F97" w:rsidP="008043A7">
            <w:pPr>
              <w:rPr>
                <w:rFonts w:ascii="Arial" w:hAnsi="Arial"/>
                <w:sz w:val="14"/>
              </w:rPr>
            </w:pPr>
          </w:p>
        </w:tc>
      </w:tr>
      <w:tr w:rsidR="009655EE" w14:paraId="2B3ED98A" w14:textId="77777777" w:rsidTr="00E540DF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246E0191" w14:textId="72351D3C" w:rsidR="009655EE" w:rsidRPr="00A933A6" w:rsidRDefault="009655EE" w:rsidP="008043A7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CD2D29" w14:paraId="4B566162" w14:textId="77777777" w:rsidTr="006E4085">
        <w:trPr>
          <w:cantSplit/>
        </w:trPr>
        <w:tc>
          <w:tcPr>
            <w:tcW w:w="7016" w:type="dxa"/>
            <w:gridSpan w:val="5"/>
            <w:tcBorders>
              <w:top w:val="single" w:sz="4" w:space="0" w:color="auto"/>
            </w:tcBorders>
          </w:tcPr>
          <w:p w14:paraId="252C5003" w14:textId="77777777" w:rsidR="00CD2D29" w:rsidRDefault="00CD2D29" w:rsidP="008043A7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423" w:type="dxa"/>
          </w:tcPr>
          <w:p w14:paraId="30064481" w14:textId="77777777" w:rsidR="00CD2D29" w:rsidRDefault="00CD2D29" w:rsidP="008043A7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7B7ED24A" w14:textId="77777777" w:rsidR="00CD2D29" w:rsidRDefault="00CD2D29" w:rsidP="008043A7">
            <w:pPr>
              <w:rPr>
                <w:rFonts w:ascii="Arial" w:hAnsi="Arial"/>
                <w:sz w:val="14"/>
              </w:rPr>
            </w:pPr>
          </w:p>
        </w:tc>
      </w:tr>
    </w:tbl>
    <w:p w14:paraId="4BE2DA39" w14:textId="77777777" w:rsidR="0081417D" w:rsidRDefault="0081417D">
      <w:pPr>
        <w:rPr>
          <w:rFonts w:ascii="Arial" w:hAnsi="Arial"/>
        </w:rPr>
      </w:pPr>
    </w:p>
    <w:p w14:paraId="58DA8C94" w14:textId="77777777" w:rsidR="0081417D" w:rsidRDefault="0081417D">
      <w:pPr>
        <w:rPr>
          <w:rFonts w:ascii="Arial" w:hAnsi="Arial"/>
        </w:rPr>
      </w:pPr>
    </w:p>
    <w:p w14:paraId="534FFBBB" w14:textId="77777777" w:rsidR="0081417D" w:rsidRDefault="0081417D">
      <w:pPr>
        <w:rPr>
          <w:rFonts w:ascii="Arial" w:hAnsi="Arial"/>
        </w:rPr>
      </w:pPr>
      <w:r>
        <w:rPr>
          <w:rFonts w:ascii="Arial" w:hAnsi="Arial"/>
        </w:rPr>
        <w:t>Kreis Gütersloh</w:t>
      </w:r>
    </w:p>
    <w:p w14:paraId="3E791957" w14:textId="3BC4FB13" w:rsidR="0081417D" w:rsidRDefault="0081417D">
      <w:pPr>
        <w:rPr>
          <w:rFonts w:ascii="Arial" w:hAnsi="Arial"/>
        </w:rPr>
      </w:pPr>
      <w:r>
        <w:rPr>
          <w:rFonts w:ascii="Arial" w:hAnsi="Arial"/>
        </w:rPr>
        <w:t>D</w:t>
      </w:r>
      <w:r w:rsidR="001130DE">
        <w:rPr>
          <w:rFonts w:ascii="Arial" w:hAnsi="Arial"/>
        </w:rPr>
        <w:t>ie Landrätin</w:t>
      </w:r>
    </w:p>
    <w:p w14:paraId="46CDE15E" w14:textId="505837EB" w:rsidR="0081417D" w:rsidRDefault="00D91A8C">
      <w:pPr>
        <w:rPr>
          <w:rFonts w:ascii="Arial" w:hAnsi="Arial"/>
        </w:rPr>
      </w:pPr>
      <w:r w:rsidRPr="00605211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636609BC" wp14:editId="771440A4">
                <wp:simplePos x="0" y="0"/>
                <wp:positionH relativeFrom="margin">
                  <wp:align>right</wp:align>
                </wp:positionH>
                <wp:positionV relativeFrom="page">
                  <wp:posOffset>2545080</wp:posOffset>
                </wp:positionV>
                <wp:extent cx="4021455" cy="1069340"/>
                <wp:effectExtent l="0" t="0" r="17145" b="1651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1455" cy="10693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9668B" w14:textId="77777777" w:rsidR="00D91A8C" w:rsidRDefault="00D91A8C" w:rsidP="00D91A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52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12.03.2025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605211">
                              <w:rPr>
                                <w:rFonts w:ascii="Arial" w:hAnsi="Arial" w:cs="Arial"/>
                              </w:rPr>
                              <w:t xml:space="preserve">Für die Jahre 2025 und 2026 wird der Zuschuss für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05211">
                              <w:rPr>
                                <w:rFonts w:ascii="Arial" w:hAnsi="Arial" w:cs="Arial"/>
                              </w:rPr>
                              <w:t>Gruppenleiter*innen und Teilnehmer*innen auf 10,00 € erhöht.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05211">
                              <w:rPr>
                                <w:rFonts w:ascii="Arial" w:hAnsi="Arial" w:cs="Arial"/>
                              </w:rPr>
                              <w:t>Die neue Förderung gilt ab dem 01.01.2025 rückwirkend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D5FD417" w14:textId="77777777" w:rsidR="00D91A8C" w:rsidRPr="00605211" w:rsidRDefault="00D91A8C" w:rsidP="00D91A8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5211">
                              <w:rPr>
                                <w:rFonts w:ascii="Arial" w:hAnsi="Arial" w:cs="Arial"/>
                              </w:rPr>
                              <w:t>(</w:t>
                            </w:r>
                            <w:hyperlink r:id="rId7" w:history="1">
                              <w:r w:rsidRPr="00605211">
                                <w:rPr>
                                  <w:rStyle w:val="Hyperlink"/>
                                  <w:rFonts w:ascii="Arial" w:hAnsi="Arial" w:cs="Arial"/>
                                </w:rPr>
                                <w:t>DS-Nr.: 6381</w:t>
                              </w:r>
                            </w:hyperlink>
                            <w:r w:rsidRPr="00605211">
                              <w:rPr>
                                <w:rFonts w:ascii="Arial" w:hAnsi="Arial" w:cs="Arial"/>
                              </w:rPr>
                              <w:t xml:space="preserve">).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Bereits gestellte Anträge für 2025 erhalten automatisch die höhere Förderung. Ein neuer Antrag ist nicht erforderlich.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609B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65.45pt;margin-top:200.4pt;width:316.65pt;height:84.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" fillcolor="#e7e6e6 [3214]">
                <v:textbox>
                  <w:txbxContent>
                    <w:p w14:paraId="5579668B" w14:textId="77777777" w:rsidR="00D91A8C" w:rsidRDefault="00D91A8C" w:rsidP="00D91A8C">
                      <w:pPr>
                        <w:rPr>
                          <w:rFonts w:ascii="Arial" w:hAnsi="Arial" w:cs="Arial"/>
                        </w:rPr>
                      </w:pPr>
                      <w:r w:rsidRPr="00605211">
                        <w:rPr>
                          <w:rFonts w:ascii="Arial" w:hAnsi="Arial" w:cs="Arial"/>
                          <w:b/>
                          <w:bCs/>
                        </w:rPr>
                        <w:t xml:space="preserve">12.03.2025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605211">
                        <w:rPr>
                          <w:rFonts w:ascii="Arial" w:hAnsi="Arial" w:cs="Arial"/>
                        </w:rPr>
                        <w:t xml:space="preserve">Für die Jahre 2025 und 2026 wird der Zuschuss für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05211">
                        <w:rPr>
                          <w:rFonts w:ascii="Arial" w:hAnsi="Arial" w:cs="Arial"/>
                        </w:rPr>
                        <w:t>Gruppenleiter*innen und Teilnehmer*innen auf 10,00 € erhöht.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05211">
                        <w:rPr>
                          <w:rFonts w:ascii="Arial" w:hAnsi="Arial" w:cs="Arial"/>
                        </w:rPr>
                        <w:t>Die neue Förderung gilt ab dem 01.01.2025 rückwirkend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D5FD417" w14:textId="77777777" w:rsidR="00D91A8C" w:rsidRPr="00605211" w:rsidRDefault="00D91A8C" w:rsidP="00D91A8C">
                      <w:pPr>
                        <w:rPr>
                          <w:rFonts w:ascii="Arial" w:hAnsi="Arial" w:cs="Arial"/>
                        </w:rPr>
                      </w:pPr>
                      <w:r w:rsidRPr="00605211">
                        <w:rPr>
                          <w:rFonts w:ascii="Arial" w:hAnsi="Arial" w:cs="Arial"/>
                        </w:rPr>
                        <w:t>(</w:t>
                      </w:r>
                      <w:hyperlink r:id="rId8" w:history="1">
                        <w:r w:rsidRPr="00605211">
                          <w:rPr>
                            <w:rStyle w:val="Hyperlink"/>
                            <w:rFonts w:ascii="Arial" w:hAnsi="Arial" w:cs="Arial"/>
                          </w:rPr>
                          <w:t>DS-Nr.: 6381</w:t>
                        </w:r>
                      </w:hyperlink>
                      <w:r w:rsidRPr="00605211">
                        <w:rPr>
                          <w:rFonts w:ascii="Arial" w:hAnsi="Arial" w:cs="Arial"/>
                        </w:rPr>
                        <w:t xml:space="preserve">). </w:t>
                      </w:r>
                      <w:r>
                        <w:rPr>
                          <w:rFonts w:ascii="Arial" w:hAnsi="Arial" w:cs="Arial"/>
                        </w:rPr>
                        <w:t xml:space="preserve">Bereits gestellte Anträge für 2025 erhalten automatisch die höhere Förderung. Ein neuer Antrag ist nicht erforderlich.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81417D">
        <w:rPr>
          <w:rFonts w:ascii="Arial" w:hAnsi="Arial"/>
        </w:rPr>
        <w:t>Abt. Jugend</w:t>
      </w:r>
    </w:p>
    <w:p w14:paraId="634BA6EB" w14:textId="77777777" w:rsidR="0081417D" w:rsidRDefault="0081417D">
      <w:pPr>
        <w:rPr>
          <w:rFonts w:ascii="Arial" w:hAnsi="Arial"/>
        </w:rPr>
      </w:pPr>
    </w:p>
    <w:p w14:paraId="684F620E" w14:textId="77777777" w:rsidR="0081417D" w:rsidRDefault="0081417D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4871A760" w14:textId="77777777" w:rsidR="0081417D" w:rsidRDefault="0081417D">
      <w:pPr>
        <w:rPr>
          <w:rFonts w:ascii="Arial" w:hAnsi="Arial"/>
        </w:rPr>
      </w:pPr>
    </w:p>
    <w:p w14:paraId="4B2EE41E" w14:textId="77777777" w:rsidR="0081417D" w:rsidRDefault="0081417D">
      <w:pPr>
        <w:rPr>
          <w:rFonts w:ascii="Arial" w:hAnsi="Arial"/>
        </w:rPr>
      </w:pPr>
    </w:p>
    <w:p w14:paraId="60F22F5C" w14:textId="77777777" w:rsidR="0081417D" w:rsidRDefault="0081417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Nachweis</w:t>
      </w:r>
    </w:p>
    <w:p w14:paraId="460FBBCE" w14:textId="77777777" w:rsidR="0081417D" w:rsidRDefault="0081417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über die Verwendung </w:t>
      </w:r>
      <w:r w:rsidR="007173DB">
        <w:rPr>
          <w:rFonts w:ascii="Arial" w:hAnsi="Arial"/>
          <w:sz w:val="24"/>
        </w:rPr>
        <w:t>des Zuschusses</w:t>
      </w:r>
      <w:r>
        <w:rPr>
          <w:rFonts w:ascii="Arial" w:hAnsi="Arial"/>
          <w:sz w:val="24"/>
        </w:rPr>
        <w:t xml:space="preserve"> gemäß Ziffer </w:t>
      </w:r>
      <w:r w:rsidR="007173DB">
        <w:rPr>
          <w:rFonts w:ascii="Arial" w:hAnsi="Arial"/>
          <w:sz w:val="24"/>
        </w:rPr>
        <w:t>4.2.1 Kinder- und Jugendförderplan</w:t>
      </w:r>
    </w:p>
    <w:p w14:paraId="64A4B071" w14:textId="77777777" w:rsidR="0081417D" w:rsidRDefault="0081417D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Erholungsfreizeiten -</w:t>
      </w:r>
    </w:p>
    <w:p w14:paraId="1D11BA64" w14:textId="77777777" w:rsidR="0081417D" w:rsidRDefault="0081417D">
      <w:pPr>
        <w:rPr>
          <w:rFonts w:ascii="Arial" w:hAnsi="Arial"/>
        </w:rPr>
      </w:pPr>
    </w:p>
    <w:p w14:paraId="4C2851EA" w14:textId="77777777" w:rsidR="0081417D" w:rsidRDefault="0081417D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851"/>
        <w:gridCol w:w="3152"/>
        <w:gridCol w:w="1418"/>
        <w:gridCol w:w="567"/>
        <w:gridCol w:w="1418"/>
      </w:tblGrid>
      <w:tr w:rsidR="0081417D" w14:paraId="0180CA37" w14:textId="77777777">
        <w:trPr>
          <w:trHeight w:val="737"/>
        </w:trPr>
        <w:tc>
          <w:tcPr>
            <w:tcW w:w="567" w:type="dxa"/>
            <w:vAlign w:val="bottom"/>
          </w:tcPr>
          <w:p w14:paraId="41DB51B4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gridSpan w:val="2"/>
            <w:vAlign w:val="bottom"/>
          </w:tcPr>
          <w:p w14:paraId="15DA3C1D" w14:textId="77777777" w:rsidR="0081417D" w:rsidRDefault="0081417D" w:rsidP="00C454F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C454F2">
              <w:rPr>
                <w:rFonts w:ascii="Arial" w:hAnsi="Arial"/>
                <w:b/>
              </w:rPr>
              <w:t>*i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555" w:type="dxa"/>
            <w:gridSpan w:val="4"/>
            <w:tcBorders>
              <w:bottom w:val="single" w:sz="4" w:space="0" w:color="auto"/>
            </w:tcBorders>
            <w:vAlign w:val="bottom"/>
          </w:tcPr>
          <w:p w14:paraId="7040D037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81417D" w14:paraId="1BD56222" w14:textId="77777777">
        <w:trPr>
          <w:trHeight w:val="737"/>
        </w:trPr>
        <w:tc>
          <w:tcPr>
            <w:tcW w:w="567" w:type="dxa"/>
            <w:vAlign w:val="bottom"/>
          </w:tcPr>
          <w:p w14:paraId="44DA59C0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gridSpan w:val="2"/>
            <w:vAlign w:val="bottom"/>
          </w:tcPr>
          <w:p w14:paraId="07B1F651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433F04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81417D" w14:paraId="498AFDF9" w14:textId="77777777">
        <w:trPr>
          <w:trHeight w:val="737"/>
        </w:trPr>
        <w:tc>
          <w:tcPr>
            <w:tcW w:w="567" w:type="dxa"/>
            <w:vAlign w:val="bottom"/>
          </w:tcPr>
          <w:p w14:paraId="6422787C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5812" w:type="dxa"/>
            <w:gridSpan w:val="3"/>
            <w:vAlign w:val="bottom"/>
          </w:tcPr>
          <w:p w14:paraId="1975077D" w14:textId="77777777" w:rsidR="0081417D" w:rsidRDefault="0081417D">
            <w:pPr>
              <w:tabs>
                <w:tab w:val="right" w:pos="5529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bookmarkStart w:id="3" w:name="Text77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AD031A" w14:textId="77777777" w:rsidR="0081417D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3D5CDB3B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4" w:name="Text80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5337A8" w14:textId="77777777" w:rsidR="0081417D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81417D" w14:paraId="7BDBAF31" w14:textId="77777777">
        <w:trPr>
          <w:trHeight w:val="567"/>
        </w:trPr>
        <w:tc>
          <w:tcPr>
            <w:tcW w:w="567" w:type="dxa"/>
            <w:vAlign w:val="bottom"/>
          </w:tcPr>
          <w:p w14:paraId="743E2068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5812" w:type="dxa"/>
            <w:gridSpan w:val="3"/>
            <w:vAlign w:val="bottom"/>
          </w:tcPr>
          <w:p w14:paraId="0E6E25A7" w14:textId="77777777" w:rsidR="0081417D" w:rsidRDefault="00C454F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81417D">
              <w:rPr>
                <w:rFonts w:ascii="Arial" w:hAnsi="Arial"/>
                <w:b/>
              </w:rPr>
              <w:t>nnen gesamt:</w:t>
            </w:r>
          </w:p>
        </w:tc>
        <w:bookmarkStart w:id="5" w:name="Text78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7327D" w14:textId="77777777" w:rsidR="0081417D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567" w:type="dxa"/>
            <w:vAlign w:val="bottom"/>
          </w:tcPr>
          <w:p w14:paraId="5348AF70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67F4736" w14:textId="77777777" w:rsidR="0081417D" w:rsidRDefault="0081417D">
            <w:pPr>
              <w:rPr>
                <w:rFonts w:ascii="Arial" w:hAnsi="Arial"/>
              </w:rPr>
            </w:pPr>
          </w:p>
        </w:tc>
      </w:tr>
      <w:tr w:rsidR="0081417D" w14:paraId="5F7B5B92" w14:textId="77777777">
        <w:trPr>
          <w:trHeight w:val="567"/>
        </w:trPr>
        <w:tc>
          <w:tcPr>
            <w:tcW w:w="567" w:type="dxa"/>
            <w:vAlign w:val="bottom"/>
          </w:tcPr>
          <w:p w14:paraId="35DCDD11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5812" w:type="dxa"/>
            <w:gridSpan w:val="3"/>
            <w:vAlign w:val="bottom"/>
          </w:tcPr>
          <w:p w14:paraId="7519AF29" w14:textId="77777777" w:rsidR="0081417D" w:rsidRDefault="0081417D" w:rsidP="00480A7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 Kreises Güters</w:t>
            </w:r>
            <w:r w:rsidR="00480A75">
              <w:rPr>
                <w:rFonts w:ascii="Arial" w:hAnsi="Arial"/>
              </w:rPr>
              <w:t>loh, Abt. Jugend</w:t>
            </w:r>
            <w:r>
              <w:rPr>
                <w:rFonts w:ascii="Arial" w:hAnsi="Arial"/>
              </w:rPr>
              <w:t>:</w:t>
            </w:r>
          </w:p>
        </w:tc>
        <w:bookmarkStart w:id="6" w:name="Text79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61BDDD" w14:textId="77777777" w:rsidR="0081417D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567" w:type="dxa"/>
            <w:vAlign w:val="bottom"/>
          </w:tcPr>
          <w:p w14:paraId="41BDBECC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74D6729" w14:textId="77777777" w:rsidR="0081417D" w:rsidRDefault="0081417D">
            <w:pPr>
              <w:rPr>
                <w:rFonts w:ascii="Arial" w:hAnsi="Arial"/>
              </w:rPr>
            </w:pPr>
          </w:p>
        </w:tc>
      </w:tr>
      <w:tr w:rsidR="0081417D" w14:paraId="541E335C" w14:textId="77777777">
        <w:trPr>
          <w:trHeight w:val="567"/>
        </w:trPr>
        <w:tc>
          <w:tcPr>
            <w:tcW w:w="567" w:type="dxa"/>
            <w:vAlign w:val="bottom"/>
          </w:tcPr>
          <w:p w14:paraId="1A74DB6A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10123027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24CDF5F3" w14:textId="77777777" w:rsidR="0081417D" w:rsidRDefault="00C454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81417D">
              <w:rPr>
                <w:rFonts w:ascii="Arial" w:hAnsi="Arial"/>
              </w:rPr>
              <w:t>nnen:</w:t>
            </w:r>
          </w:p>
        </w:tc>
        <w:bookmarkStart w:id="7" w:name="Text81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14472" w14:textId="77777777" w:rsidR="0081417D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67" w:type="dxa"/>
            <w:vAlign w:val="bottom"/>
          </w:tcPr>
          <w:p w14:paraId="0A8B82BD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25233E6A" w14:textId="77777777" w:rsidR="0081417D" w:rsidRDefault="0081417D">
            <w:pPr>
              <w:rPr>
                <w:rFonts w:ascii="Arial" w:hAnsi="Arial"/>
              </w:rPr>
            </w:pPr>
          </w:p>
        </w:tc>
      </w:tr>
      <w:tr w:rsidR="0081417D" w14:paraId="6025FD16" w14:textId="77777777">
        <w:trPr>
          <w:trHeight w:val="567"/>
        </w:trPr>
        <w:tc>
          <w:tcPr>
            <w:tcW w:w="567" w:type="dxa"/>
            <w:vAlign w:val="bottom"/>
          </w:tcPr>
          <w:p w14:paraId="25A53BDF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4EF69F9F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665666C8" w14:textId="77777777" w:rsidR="0081417D" w:rsidRDefault="00C454F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81417D">
              <w:rPr>
                <w:rFonts w:ascii="Arial" w:hAnsi="Arial"/>
              </w:rPr>
              <w:t>nnen 6 bis 27 Jahre:</w:t>
            </w:r>
          </w:p>
        </w:tc>
        <w:bookmarkStart w:id="8" w:name="Text82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B20690" w14:textId="77777777" w:rsidR="0081417D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67" w:type="dxa"/>
            <w:vAlign w:val="bottom"/>
          </w:tcPr>
          <w:p w14:paraId="17B2781D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34B6B40C" w14:textId="77777777" w:rsidR="0081417D" w:rsidRDefault="0081417D">
            <w:pPr>
              <w:rPr>
                <w:rFonts w:ascii="Arial" w:hAnsi="Arial"/>
              </w:rPr>
            </w:pPr>
          </w:p>
        </w:tc>
      </w:tr>
    </w:tbl>
    <w:p w14:paraId="2C6B0ED5" w14:textId="77777777" w:rsidR="0081417D" w:rsidRDefault="0081417D">
      <w:pPr>
        <w:rPr>
          <w:rFonts w:ascii="Arial" w:hAnsi="Arial"/>
        </w:rPr>
      </w:pPr>
    </w:p>
    <w:p w14:paraId="2224D30E" w14:textId="77777777" w:rsidR="0081417D" w:rsidRDefault="0081417D">
      <w:pPr>
        <w:rPr>
          <w:rFonts w:ascii="Arial" w:hAnsi="Arial"/>
        </w:rPr>
      </w:pPr>
    </w:p>
    <w:p w14:paraId="79C1731C" w14:textId="77777777" w:rsidR="0081417D" w:rsidRDefault="0081417D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811"/>
        <w:gridCol w:w="1835"/>
        <w:gridCol w:w="850"/>
        <w:gridCol w:w="1985"/>
        <w:gridCol w:w="992"/>
        <w:gridCol w:w="1276"/>
        <w:gridCol w:w="1417"/>
      </w:tblGrid>
      <w:tr w:rsidR="0081417D" w14:paraId="45231C32" w14:textId="77777777">
        <w:trPr>
          <w:trHeight w:hRule="exact" w:val="284"/>
        </w:trPr>
        <w:tc>
          <w:tcPr>
            <w:tcW w:w="543" w:type="dxa"/>
          </w:tcPr>
          <w:p w14:paraId="0D69EDC4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9166" w:type="dxa"/>
            <w:gridSpan w:val="7"/>
          </w:tcPr>
          <w:p w14:paraId="33D31D98" w14:textId="77777777" w:rsidR="0081417D" w:rsidRDefault="007173DB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des</w:t>
            </w:r>
            <w:r w:rsidR="0081417D">
              <w:rPr>
                <w:rFonts w:ascii="Arial" w:hAnsi="Arial"/>
                <w:b/>
              </w:rPr>
              <w:t xml:space="preserve"> zu erwartenden </w:t>
            </w:r>
            <w:r>
              <w:rPr>
                <w:rFonts w:ascii="Arial" w:hAnsi="Arial"/>
                <w:b/>
              </w:rPr>
              <w:t>Zuschusses</w:t>
            </w:r>
          </w:p>
        </w:tc>
      </w:tr>
      <w:tr w:rsidR="005322F7" w14:paraId="1851020D" w14:textId="77777777" w:rsidTr="00721C3A">
        <w:trPr>
          <w:trHeight w:val="567"/>
        </w:trPr>
        <w:tc>
          <w:tcPr>
            <w:tcW w:w="543" w:type="dxa"/>
            <w:vAlign w:val="bottom"/>
          </w:tcPr>
          <w:p w14:paraId="6EFD8B0B" w14:textId="77777777" w:rsidR="005322F7" w:rsidRDefault="005322F7">
            <w:pPr>
              <w:rPr>
                <w:rFonts w:ascii="Arial" w:hAnsi="Arial"/>
              </w:rPr>
            </w:pPr>
          </w:p>
        </w:tc>
        <w:bookmarkStart w:id="9" w:name="Anzahl1"/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0FCC1FE2" w14:textId="77777777" w:rsidR="005322F7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835" w:type="dxa"/>
            <w:vAlign w:val="bottom"/>
          </w:tcPr>
          <w:p w14:paraId="24EFD062" w14:textId="77777777" w:rsidR="005322F7" w:rsidRDefault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Übernachtungen</w:t>
            </w:r>
            <w:r w:rsidR="005322F7">
              <w:rPr>
                <w:rFonts w:ascii="Arial" w:hAnsi="Arial"/>
              </w:rPr>
              <w:t xml:space="preserve"> x </w:t>
            </w:r>
          </w:p>
        </w:tc>
        <w:bookmarkStart w:id="10" w:name="Teil1"/>
        <w:bookmarkStart w:id="11" w:name="Prozent"/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1F1A0AAF" w14:textId="77777777" w:rsidR="005322F7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</w:t>
            </w:r>
            <w:bookmarkEnd w:id="11"/>
          </w:p>
        </w:tc>
        <w:tc>
          <w:tcPr>
            <w:tcW w:w="1985" w:type="dxa"/>
            <w:vAlign w:val="bottom"/>
          </w:tcPr>
          <w:p w14:paraId="45188F33" w14:textId="77777777" w:rsidR="005322F7" w:rsidRDefault="005322F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</w:t>
            </w:r>
            <w:r w:rsidR="00C454F2">
              <w:rPr>
                <w:rFonts w:ascii="Arial" w:hAnsi="Arial"/>
              </w:rPr>
              <w:t>ter*i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2" w:type="dxa"/>
            <w:vAlign w:val="bottom"/>
          </w:tcPr>
          <w:p w14:paraId="5A3A7722" w14:textId="25F88E00" w:rsidR="005322F7" w:rsidRDefault="005322F7" w:rsidP="00234C3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D91A8C">
              <w:rPr>
                <w:rFonts w:ascii="Arial" w:hAnsi="Arial"/>
              </w:rPr>
              <w:fldChar w:fldCharType="begin">
                <w:ffData>
                  <w:name w:val="ges1"/>
                  <w:enabled w:val="0"/>
                  <w:calcOnExit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2" w:name="ges1"/>
            <w:r w:rsidR="00D91A8C">
              <w:rPr>
                <w:rFonts w:ascii="Arial" w:hAnsi="Arial"/>
              </w:rPr>
              <w:instrText xml:space="preserve"> FORMTEXT </w:instrText>
            </w:r>
            <w:r w:rsidR="00D91A8C">
              <w:rPr>
                <w:rFonts w:ascii="Arial" w:hAnsi="Arial"/>
              </w:rPr>
            </w:r>
            <w:r w:rsidR="00D91A8C">
              <w:rPr>
                <w:rFonts w:ascii="Arial" w:hAnsi="Arial"/>
              </w:rPr>
              <w:fldChar w:fldCharType="separate"/>
            </w:r>
            <w:r w:rsidR="00D91A8C">
              <w:rPr>
                <w:rFonts w:ascii="Arial" w:hAnsi="Arial"/>
                <w:noProof/>
              </w:rPr>
              <w:t>10,00 €</w:t>
            </w:r>
            <w:r w:rsidR="00D91A8C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276" w:type="dxa"/>
            <w:vAlign w:val="bottom"/>
          </w:tcPr>
          <w:p w14:paraId="0FF94ADE" w14:textId="77777777" w:rsidR="005322F7" w:rsidRDefault="005322F7" w:rsidP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721C3A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3" w:name="sum1"/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9B9CF42" w14:textId="77777777" w:rsidR="005322F7" w:rsidRDefault="005322F7" w:rsidP="005322F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=PRODUCT(Anzahl1;Teil1;ges1)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721C3A" w14:paraId="4DE9783A" w14:textId="77777777" w:rsidTr="00721C3A">
        <w:trPr>
          <w:trHeight w:val="567"/>
        </w:trPr>
        <w:tc>
          <w:tcPr>
            <w:tcW w:w="543" w:type="dxa"/>
            <w:vAlign w:val="bottom"/>
          </w:tcPr>
          <w:p w14:paraId="76C875DA" w14:textId="77777777" w:rsidR="00721C3A" w:rsidRDefault="00721C3A" w:rsidP="00721C3A">
            <w:pPr>
              <w:rPr>
                <w:rFonts w:ascii="Arial" w:hAnsi="Arial"/>
              </w:rPr>
            </w:pPr>
          </w:p>
        </w:tc>
        <w:bookmarkStart w:id="14" w:name="Anzahl2"/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5E10D4" w14:textId="77777777" w:rsidR="00721C3A" w:rsidRDefault="00721C3A" w:rsidP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835" w:type="dxa"/>
            <w:vAlign w:val="bottom"/>
          </w:tcPr>
          <w:p w14:paraId="4AB84665" w14:textId="77777777" w:rsidR="00721C3A" w:rsidRDefault="00721C3A" w:rsidP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Übernachtungen x </w:t>
            </w:r>
          </w:p>
        </w:tc>
        <w:bookmarkStart w:id="15" w:name="Teil2"/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715F12" w14:textId="77777777" w:rsidR="00721C3A" w:rsidRDefault="00721C3A" w:rsidP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985" w:type="dxa"/>
            <w:vAlign w:val="bottom"/>
          </w:tcPr>
          <w:p w14:paraId="0A58E8DE" w14:textId="77777777" w:rsidR="00721C3A" w:rsidRDefault="00721C3A" w:rsidP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Teilnehmer*innen </w:t>
            </w:r>
          </w:p>
        </w:tc>
        <w:tc>
          <w:tcPr>
            <w:tcW w:w="992" w:type="dxa"/>
            <w:vAlign w:val="bottom"/>
          </w:tcPr>
          <w:p w14:paraId="0FEA5063" w14:textId="66E264E0" w:rsidR="00721C3A" w:rsidRDefault="00721C3A" w:rsidP="00721C3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D91A8C">
              <w:rPr>
                <w:rFonts w:ascii="Arial" w:hAnsi="Arial"/>
              </w:rPr>
              <w:fldChar w:fldCharType="begin">
                <w:ffData>
                  <w:name w:val="ges2"/>
                  <w:enabled w:val="0"/>
                  <w:calcOnExit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6" w:name="ges2"/>
            <w:r w:rsidR="00D91A8C">
              <w:rPr>
                <w:rFonts w:ascii="Arial" w:hAnsi="Arial"/>
              </w:rPr>
              <w:instrText xml:space="preserve"> FORMTEXT </w:instrText>
            </w:r>
            <w:r w:rsidR="00D91A8C">
              <w:rPr>
                <w:rFonts w:ascii="Arial" w:hAnsi="Arial"/>
              </w:rPr>
            </w:r>
            <w:r w:rsidR="00D91A8C">
              <w:rPr>
                <w:rFonts w:ascii="Arial" w:hAnsi="Arial"/>
              </w:rPr>
              <w:fldChar w:fldCharType="separate"/>
            </w:r>
            <w:r w:rsidR="00D91A8C">
              <w:rPr>
                <w:rFonts w:ascii="Arial" w:hAnsi="Arial"/>
                <w:noProof/>
              </w:rPr>
              <w:t>10,00 €</w:t>
            </w:r>
            <w:r w:rsidR="00D91A8C"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276" w:type="dxa"/>
            <w:vAlign w:val="bottom"/>
          </w:tcPr>
          <w:p w14:paraId="2B1AA13C" w14:textId="77777777" w:rsidR="00721C3A" w:rsidRDefault="00721C3A" w:rsidP="00721C3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(je Nacht) =</w:t>
            </w:r>
          </w:p>
        </w:tc>
        <w:bookmarkStart w:id="17" w:name="sum2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84846" w14:textId="77777777" w:rsidR="00721C3A" w:rsidRDefault="00721C3A" w:rsidP="00721C3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=PRODUCT(Anzahl2;Teil2;ges2)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5322F7" w14:paraId="7AB45CC0" w14:textId="77777777" w:rsidTr="00721C3A">
        <w:trPr>
          <w:trHeight w:val="567"/>
        </w:trPr>
        <w:tc>
          <w:tcPr>
            <w:tcW w:w="543" w:type="dxa"/>
            <w:vAlign w:val="bottom"/>
          </w:tcPr>
          <w:p w14:paraId="10B617E6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vAlign w:val="bottom"/>
          </w:tcPr>
          <w:p w14:paraId="34BF8954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1835" w:type="dxa"/>
            <w:vAlign w:val="bottom"/>
          </w:tcPr>
          <w:p w14:paraId="33042CE4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14:paraId="423AE458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1985" w:type="dxa"/>
            <w:vAlign w:val="bottom"/>
          </w:tcPr>
          <w:p w14:paraId="6856E2AD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992" w:type="dxa"/>
            <w:vAlign w:val="bottom"/>
          </w:tcPr>
          <w:p w14:paraId="6842F776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1276" w:type="dxa"/>
            <w:vAlign w:val="bottom"/>
          </w:tcPr>
          <w:p w14:paraId="6C1C6A4B" w14:textId="77777777" w:rsidR="005322F7" w:rsidRDefault="005322F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bookmarkStart w:id="18" w:name="summe"/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1926A5D3" w14:textId="77777777" w:rsidR="005322F7" w:rsidRPr="005322F7" w:rsidRDefault="005322F7" w:rsidP="005322F7">
            <w:pPr>
              <w:jc w:val="right"/>
              <w:rPr>
                <w:rFonts w:ascii="Arial" w:hAnsi="Arial"/>
                <w:b/>
              </w:rPr>
            </w:pPr>
            <w:r w:rsidRPr="005322F7">
              <w:rPr>
                <w:rFonts w:ascii="Arial" w:hAnsi="Arial"/>
                <w:b/>
              </w:rPr>
              <w:fldChar w:fldCharType="begin"/>
            </w:r>
            <w:r w:rsidRPr="005322F7">
              <w:rPr>
                <w:rFonts w:ascii="Arial" w:hAnsi="Arial"/>
                <w:b/>
              </w:rPr>
              <w:instrText xml:space="preserve"> =SUM(sum1;sum2) \# "#.##0,00 €;(#.##0,00 €)" </w:instrText>
            </w:r>
            <w:r w:rsidRPr="005322F7">
              <w:rPr>
                <w:rFonts w:ascii="Arial" w:hAnsi="Arial"/>
                <w:b/>
              </w:rPr>
              <w:fldChar w:fldCharType="separate"/>
            </w:r>
            <w:r w:rsidR="0044425D">
              <w:rPr>
                <w:rFonts w:ascii="Arial" w:hAnsi="Arial"/>
                <w:b/>
                <w:noProof/>
              </w:rPr>
              <w:t xml:space="preserve">   0,00</w:t>
            </w:r>
            <w:r w:rsidR="0044425D" w:rsidRPr="005322F7">
              <w:rPr>
                <w:rFonts w:ascii="Arial" w:hAnsi="Arial"/>
                <w:b/>
                <w:noProof/>
              </w:rPr>
              <w:t xml:space="preserve"> €</w:t>
            </w:r>
            <w:r w:rsidRPr="005322F7">
              <w:rPr>
                <w:rFonts w:ascii="Arial" w:hAnsi="Arial"/>
                <w:b/>
              </w:rPr>
              <w:fldChar w:fldCharType="end"/>
            </w:r>
            <w:bookmarkEnd w:id="18"/>
          </w:p>
        </w:tc>
      </w:tr>
      <w:tr w:rsidR="005322F7" w14:paraId="3282B92F" w14:textId="77777777" w:rsidTr="00721C3A">
        <w:trPr>
          <w:trHeight w:val="454"/>
        </w:trPr>
        <w:tc>
          <w:tcPr>
            <w:tcW w:w="543" w:type="dxa"/>
            <w:vAlign w:val="bottom"/>
          </w:tcPr>
          <w:p w14:paraId="74572E6E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811" w:type="dxa"/>
            <w:vAlign w:val="bottom"/>
          </w:tcPr>
          <w:p w14:paraId="4F9D1564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1835" w:type="dxa"/>
            <w:vAlign w:val="bottom"/>
          </w:tcPr>
          <w:p w14:paraId="584A78AA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850" w:type="dxa"/>
            <w:vAlign w:val="bottom"/>
          </w:tcPr>
          <w:p w14:paraId="3C03FBB5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7FDC2272" w14:textId="77777777" w:rsidR="005322F7" w:rsidRDefault="005322F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Erhaltene Abschlagszahlung</w:t>
            </w:r>
          </w:p>
        </w:tc>
        <w:bookmarkStart w:id="19" w:name="abschlag"/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  <w:vAlign w:val="bottom"/>
          </w:tcPr>
          <w:p w14:paraId="3B226B7F" w14:textId="77777777" w:rsidR="005322F7" w:rsidRDefault="00396496" w:rsidP="005322F7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bschlag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 w:rsidR="004C567E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</w:tr>
      <w:tr w:rsidR="005322F7" w14:paraId="60D8E7E9" w14:textId="77777777" w:rsidTr="00721C3A">
        <w:trPr>
          <w:trHeight w:val="454"/>
        </w:trPr>
        <w:tc>
          <w:tcPr>
            <w:tcW w:w="543" w:type="dxa"/>
            <w:vAlign w:val="bottom"/>
          </w:tcPr>
          <w:p w14:paraId="5C0715F1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811" w:type="dxa"/>
            <w:vAlign w:val="bottom"/>
          </w:tcPr>
          <w:p w14:paraId="16E19E89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1835" w:type="dxa"/>
            <w:vAlign w:val="bottom"/>
          </w:tcPr>
          <w:p w14:paraId="688BBB65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850" w:type="dxa"/>
            <w:vAlign w:val="bottom"/>
          </w:tcPr>
          <w:p w14:paraId="53A0F26C" w14:textId="77777777" w:rsidR="005322F7" w:rsidRDefault="005322F7">
            <w:pPr>
              <w:rPr>
                <w:rFonts w:ascii="Arial" w:hAnsi="Arial"/>
              </w:rPr>
            </w:pPr>
          </w:p>
        </w:tc>
        <w:tc>
          <w:tcPr>
            <w:tcW w:w="4253" w:type="dxa"/>
            <w:gridSpan w:val="3"/>
            <w:vAlign w:val="bottom"/>
          </w:tcPr>
          <w:p w14:paraId="6081062E" w14:textId="77777777" w:rsidR="005322F7" w:rsidRDefault="005322F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Überzahlung / Nachzahlung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50D6F098" w14:textId="77777777" w:rsidR="005322F7" w:rsidRDefault="00396496" w:rsidP="005322F7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=summe-abschlag \# "#.##0,00 €;-#.##0,00 €"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44425D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7C45B6AC" w14:textId="77777777" w:rsidR="0081417D" w:rsidRDefault="0081417D">
      <w:pPr>
        <w:pStyle w:val="Textkrper"/>
        <w:rPr>
          <w:rFonts w:ascii="Arial" w:hAnsi="Arial"/>
        </w:rPr>
      </w:pPr>
    </w:p>
    <w:p w14:paraId="197DED4E" w14:textId="77777777" w:rsidR="0081417D" w:rsidRDefault="0081417D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75"/>
        <w:gridCol w:w="3402"/>
        <w:gridCol w:w="1312"/>
        <w:gridCol w:w="2657"/>
        <w:gridCol w:w="284"/>
        <w:gridCol w:w="1448"/>
      </w:tblGrid>
      <w:tr w:rsidR="0081417D" w14:paraId="45310E23" w14:textId="77777777" w:rsidTr="007173DB">
        <w:trPr>
          <w:trHeight w:hRule="exact" w:val="567"/>
        </w:trPr>
        <w:tc>
          <w:tcPr>
            <w:tcW w:w="675" w:type="dxa"/>
            <w:vAlign w:val="center"/>
          </w:tcPr>
          <w:p w14:paraId="0F0596E4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6. </w:t>
            </w:r>
          </w:p>
        </w:tc>
        <w:tc>
          <w:tcPr>
            <w:tcW w:w="9103" w:type="dxa"/>
            <w:gridSpan w:val="5"/>
            <w:vAlign w:val="center"/>
          </w:tcPr>
          <w:p w14:paraId="647A5C3A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Finanzierung der Maßnahme</w:t>
            </w:r>
          </w:p>
        </w:tc>
      </w:tr>
      <w:tr w:rsidR="0081417D" w14:paraId="010A6E50" w14:textId="77777777" w:rsidTr="007173DB">
        <w:trPr>
          <w:trHeight w:val="454"/>
        </w:trPr>
        <w:tc>
          <w:tcPr>
            <w:tcW w:w="675" w:type="dxa"/>
            <w:vAlign w:val="center"/>
          </w:tcPr>
          <w:p w14:paraId="05F8323B" w14:textId="77777777" w:rsidR="0081417D" w:rsidRDefault="0081417D">
            <w:pPr>
              <w:rPr>
                <w:rFonts w:ascii="Arial" w:hAnsi="Arial"/>
              </w:rPr>
            </w:pPr>
          </w:p>
        </w:tc>
        <w:tc>
          <w:tcPr>
            <w:tcW w:w="471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ABA8EC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Einnahmen</w:t>
            </w:r>
          </w:p>
        </w:tc>
        <w:tc>
          <w:tcPr>
            <w:tcW w:w="438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7C3502" w14:textId="77777777" w:rsidR="0081417D" w:rsidRDefault="0081417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Ausgaben</w:t>
            </w:r>
          </w:p>
        </w:tc>
      </w:tr>
      <w:tr w:rsidR="004C567E" w14:paraId="3B578E77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0836ABB6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bottom"/>
          </w:tcPr>
          <w:p w14:paraId="346624E2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Trägeranteil</w:t>
            </w:r>
          </w:p>
        </w:tc>
        <w:bookmarkStart w:id="20" w:name="ein1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1C72F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63266F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1" w:name="Text8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0C65614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22" w:name="aus1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E10A5F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1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</w:tr>
      <w:tr w:rsidR="004C567E" w14:paraId="79CB7AC5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29014EA9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323384A9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TeilnehmerInnenbeitrag</w:t>
            </w:r>
          </w:p>
        </w:tc>
        <w:tc>
          <w:tcPr>
            <w:tcW w:w="131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7D750402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D27BEE9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23" w:name="Text9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84" w:type="dxa"/>
            <w:vAlign w:val="bottom"/>
          </w:tcPr>
          <w:p w14:paraId="48D39FA0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24" w:name="aus2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9F92B1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2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</w:tr>
      <w:tr w:rsidR="004C567E" w14:paraId="4E73F659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0E31DC1E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29D62AD0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bookmarkStart w:id="25" w:name="teil"/>
            <w:r>
              <w:rPr>
                <w:rFonts w:ascii="Arial" w:hAnsi="Arial"/>
                <w:u w:val="single"/>
              </w:rPr>
              <w:fldChar w:fldCharType="begin">
                <w:ffData>
                  <w:name w:val="teil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25"/>
            <w:r w:rsidR="00C454F2">
              <w:rPr>
                <w:rFonts w:ascii="Arial" w:hAnsi="Arial"/>
              </w:rPr>
              <w:t xml:space="preserve"> Teilnehmer*i</w:t>
            </w:r>
            <w:r>
              <w:rPr>
                <w:rFonts w:ascii="Arial" w:hAnsi="Arial"/>
              </w:rPr>
              <w:t xml:space="preserve">nnen x </w:t>
            </w:r>
            <w:bookmarkStart w:id="26" w:name="betr"/>
            <w:r>
              <w:rPr>
                <w:rFonts w:ascii="Arial" w:hAnsi="Arial"/>
                <w:u w:val="single"/>
              </w:rPr>
              <w:fldChar w:fldCharType="begin">
                <w:ffData>
                  <w:name w:val="betr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  <w:u w:val="single"/>
              </w:rPr>
              <w:instrText xml:space="preserve"> FORMTEXT </w:instrText>
            </w:r>
            <w:r>
              <w:rPr>
                <w:rFonts w:ascii="Arial" w:hAnsi="Arial"/>
                <w:u w:val="single"/>
              </w:rPr>
            </w:r>
            <w:r>
              <w:rPr>
                <w:rFonts w:ascii="Arial" w:hAnsi="Arial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noProof/>
                <w:u w:val="single"/>
              </w:rPr>
              <w:t> </w:t>
            </w:r>
            <w:r>
              <w:rPr>
                <w:rFonts w:ascii="Arial" w:hAnsi="Arial"/>
                <w:u w:val="single"/>
              </w:rPr>
              <w:fldChar w:fldCharType="end"/>
            </w:r>
            <w:bookmarkEnd w:id="26"/>
            <w:r>
              <w:rPr>
                <w:rFonts w:ascii="Arial" w:hAnsi="Arial"/>
              </w:rPr>
              <w:t>)</w:t>
            </w:r>
          </w:p>
        </w:tc>
        <w:bookmarkStart w:id="27" w:name="ein2"/>
        <w:tc>
          <w:tcPr>
            <w:tcW w:w="131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8354515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=PRODUCT(teil;betr)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A7F019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8" w:name="Text9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284" w:type="dxa"/>
            <w:vAlign w:val="bottom"/>
          </w:tcPr>
          <w:p w14:paraId="1BB2D523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29" w:name="aus3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A76254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</w:tr>
      <w:tr w:rsidR="004C567E" w14:paraId="0FD0A147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51BE9942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80A6C85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der Stadt/Gemeinde</w:t>
            </w:r>
          </w:p>
        </w:tc>
        <w:bookmarkStart w:id="30" w:name="ein3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E13D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3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45AC077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31" w:name="Text9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84" w:type="dxa"/>
            <w:vAlign w:val="bottom"/>
          </w:tcPr>
          <w:p w14:paraId="5896973B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2" w:name="aus4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3491F8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</w:tr>
      <w:tr w:rsidR="004C567E" w14:paraId="06A8954A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51C7CD86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79247860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des Landes/Bundes</w:t>
            </w:r>
          </w:p>
        </w:tc>
        <w:bookmarkStart w:id="33" w:name="ein4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AEDE5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4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4F516C7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4" w:name="Text9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284" w:type="dxa"/>
            <w:vAlign w:val="bottom"/>
          </w:tcPr>
          <w:p w14:paraId="197786B2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5" w:name="aus5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770932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 w:rsidR="0044425D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</w:tr>
      <w:tr w:rsidR="004C567E" w14:paraId="646CAA47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0C73EE5C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568BF4EB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Zuschuss von sonstigen Stellen</w:t>
            </w:r>
          </w:p>
        </w:tc>
        <w:bookmarkStart w:id="36" w:name="ein5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FCFBC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5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5113C81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7" w:name="Text9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284" w:type="dxa"/>
            <w:vAlign w:val="bottom"/>
          </w:tcPr>
          <w:p w14:paraId="314B1F91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38" w:name="aus6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06DD83" w14:textId="77777777" w:rsidR="004C567E" w:rsidRDefault="0044425D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</w:tr>
      <w:tr w:rsidR="004C567E" w14:paraId="281E5E37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37CD4EC5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5A53A166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Zuschuss des Kreises </w:t>
            </w:r>
          </w:p>
        </w:tc>
        <w:bookmarkStart w:id="39" w:name="ein6"/>
        <w:tc>
          <w:tcPr>
            <w:tcW w:w="1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3AAFB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ein6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A352B8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0" w:name="Text9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284" w:type="dxa"/>
            <w:vAlign w:val="bottom"/>
          </w:tcPr>
          <w:p w14:paraId="73A9607D" w14:textId="77777777" w:rsidR="004C567E" w:rsidRDefault="004C567E">
            <w:pPr>
              <w:rPr>
                <w:rFonts w:ascii="Arial" w:hAnsi="Arial"/>
              </w:rPr>
            </w:pPr>
          </w:p>
        </w:tc>
        <w:bookmarkStart w:id="41" w:name="aus7"/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7A128" w14:textId="77777777" w:rsidR="004C567E" w:rsidRDefault="004C567E" w:rsidP="004C567E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us7"/>
                  <w:enabled/>
                  <w:calcOnExit/>
                  <w:textInput>
                    <w:type w:val="number"/>
                    <w:format w:val="#.##0,00 €;(#.##0,00 €)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44425D">
              <w:rPr>
                <w:rFonts w:ascii="Arial" w:hAnsi="Arial"/>
              </w:rPr>
              <w:t> </w:t>
            </w:r>
            <w:r w:rsidR="0044425D">
              <w:rPr>
                <w:rFonts w:ascii="Arial" w:hAnsi="Arial"/>
              </w:rPr>
              <w:t> </w:t>
            </w:r>
            <w:r w:rsidR="0044425D">
              <w:rPr>
                <w:rFonts w:ascii="Arial" w:hAnsi="Arial"/>
              </w:rPr>
              <w:t> </w:t>
            </w:r>
            <w:r w:rsidR="0044425D">
              <w:rPr>
                <w:rFonts w:ascii="Arial" w:hAnsi="Arial"/>
              </w:rPr>
              <w:t> </w:t>
            </w:r>
            <w:r w:rsidR="0044425D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</w:tr>
      <w:tr w:rsidR="004C567E" w14:paraId="007F3421" w14:textId="77777777" w:rsidTr="00C1728A">
        <w:trPr>
          <w:trHeight w:val="454"/>
        </w:trPr>
        <w:tc>
          <w:tcPr>
            <w:tcW w:w="675" w:type="dxa"/>
            <w:vAlign w:val="bottom"/>
          </w:tcPr>
          <w:p w14:paraId="30111FED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3402" w:type="dxa"/>
            <w:vAlign w:val="bottom"/>
          </w:tcPr>
          <w:p w14:paraId="1C028690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1312" w:type="dxa"/>
            <w:tcBorders>
              <w:top w:val="single" w:sz="4" w:space="0" w:color="auto"/>
              <w:bottom w:val="triple" w:sz="4" w:space="0" w:color="auto"/>
              <w:right w:val="single" w:sz="4" w:space="0" w:color="auto"/>
            </w:tcBorders>
            <w:vAlign w:val="bottom"/>
          </w:tcPr>
          <w:p w14:paraId="27F11662" w14:textId="77777777" w:rsidR="004C567E" w:rsidRPr="004C567E" w:rsidRDefault="004C567E" w:rsidP="004C567E">
            <w:pPr>
              <w:jc w:val="right"/>
              <w:rPr>
                <w:rFonts w:ascii="Arial" w:hAnsi="Arial"/>
                <w:b/>
              </w:rPr>
            </w:pPr>
            <w:r w:rsidRPr="004C567E">
              <w:rPr>
                <w:rFonts w:ascii="Arial" w:hAnsi="Arial"/>
                <w:b/>
              </w:rPr>
              <w:fldChar w:fldCharType="begin"/>
            </w:r>
            <w:r w:rsidRPr="004C567E">
              <w:rPr>
                <w:rFonts w:ascii="Arial" w:hAnsi="Arial"/>
                <w:b/>
              </w:rPr>
              <w:instrText xml:space="preserve"> =SUM(ein1;ein2;ein3;ein4;ein5;ein6) \# "#.##0,00 €;(#.##0,00 €)" </w:instrText>
            </w:r>
            <w:r w:rsidRPr="004C567E">
              <w:rPr>
                <w:rFonts w:ascii="Arial" w:hAnsi="Arial"/>
                <w:b/>
              </w:rPr>
              <w:fldChar w:fldCharType="separate"/>
            </w:r>
            <w:r w:rsidR="0044425D">
              <w:rPr>
                <w:rFonts w:ascii="Arial" w:hAnsi="Arial"/>
                <w:b/>
                <w:noProof/>
              </w:rPr>
              <w:t xml:space="preserve">   0,00</w:t>
            </w:r>
            <w:r w:rsidR="0044425D" w:rsidRPr="004C567E">
              <w:rPr>
                <w:rFonts w:ascii="Arial" w:hAnsi="Arial"/>
                <w:b/>
                <w:noProof/>
              </w:rPr>
              <w:t xml:space="preserve"> €</w:t>
            </w:r>
            <w:r w:rsidRPr="004C567E">
              <w:rPr>
                <w:rFonts w:ascii="Arial" w:hAnsi="Arial"/>
                <w:b/>
              </w:rPr>
              <w:fldChar w:fldCharType="end"/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F47FCC" w14:textId="77777777" w:rsidR="004C567E" w:rsidRDefault="004C56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insgesamt</w:t>
            </w:r>
          </w:p>
        </w:tc>
        <w:tc>
          <w:tcPr>
            <w:tcW w:w="284" w:type="dxa"/>
            <w:vAlign w:val="bottom"/>
          </w:tcPr>
          <w:p w14:paraId="4CD798EA" w14:textId="77777777" w:rsidR="004C567E" w:rsidRDefault="004C567E">
            <w:pPr>
              <w:rPr>
                <w:rFonts w:ascii="Arial" w:hAnsi="Arial"/>
              </w:rPr>
            </w:pPr>
          </w:p>
        </w:tc>
        <w:tc>
          <w:tcPr>
            <w:tcW w:w="1448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061220C1" w14:textId="77777777" w:rsidR="004C567E" w:rsidRPr="004C567E" w:rsidRDefault="004C567E" w:rsidP="004C567E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>
              <w:rPr>
                <w:rFonts w:ascii="Arial" w:hAnsi="Arial"/>
                <w:b/>
              </w:rPr>
              <w:instrText xml:space="preserve"> =SUM(aus1;aus2;aus3;aus4;aus5;aus6;aus7) \# "#.##0,00 €;(#.##0,00 €)"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44425D">
              <w:rPr>
                <w:rFonts w:ascii="Arial" w:hAnsi="Arial"/>
                <w:b/>
                <w:noProof/>
              </w:rPr>
              <w:t xml:space="preserve">   0,00 €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</w:tbl>
    <w:p w14:paraId="2AFF8951" w14:textId="77777777" w:rsidR="0081417D" w:rsidRDefault="0081417D">
      <w:pPr>
        <w:rPr>
          <w:rFonts w:ascii="Arial" w:hAnsi="Arial"/>
        </w:rPr>
      </w:pPr>
    </w:p>
    <w:p w14:paraId="2843AC2A" w14:textId="77777777" w:rsidR="0081417D" w:rsidRDefault="0081417D">
      <w:pPr>
        <w:rPr>
          <w:rFonts w:ascii="Arial" w:hAnsi="Arial"/>
        </w:rPr>
      </w:pPr>
    </w:p>
    <w:p w14:paraId="47308E07" w14:textId="77777777" w:rsidR="0081417D" w:rsidRDefault="0081417D">
      <w:pPr>
        <w:jc w:val="both"/>
        <w:rPr>
          <w:rFonts w:ascii="Arial" w:hAnsi="Arial"/>
        </w:rPr>
      </w:pPr>
    </w:p>
    <w:p w14:paraId="2CC57EAB" w14:textId="77777777" w:rsidR="0081417D" w:rsidRDefault="0081417D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</w:t>
      </w:r>
    </w:p>
    <w:p w14:paraId="2F99394B" w14:textId="77777777" w:rsidR="0081417D" w:rsidRDefault="0081417D">
      <w:pPr>
        <w:jc w:val="both"/>
        <w:rPr>
          <w:rFonts w:ascii="Arial" w:hAnsi="Arial"/>
        </w:rPr>
      </w:pPr>
    </w:p>
    <w:p w14:paraId="2437BD8D" w14:textId="77777777" w:rsidR="0081417D" w:rsidRDefault="0081417D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diese Maßnahme nicht ausschließlich oder überwiegend beruflichen, parteipolitischen, religiösen, verbandsinternen oder sportlichen Zwecken diente,</w:t>
      </w:r>
    </w:p>
    <w:p w14:paraId="096F92C2" w14:textId="77777777" w:rsidR="00E97E85" w:rsidRDefault="00E97E85" w:rsidP="00E97E85">
      <w:pPr>
        <w:jc w:val="both"/>
        <w:rPr>
          <w:rFonts w:ascii="Arial" w:hAnsi="Arial"/>
        </w:rPr>
      </w:pPr>
    </w:p>
    <w:p w14:paraId="185DC95D" w14:textId="77777777" w:rsidR="00E97E85" w:rsidRDefault="00E97E85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 w:cs="Arial"/>
        </w:rPr>
        <w:t xml:space="preserve">dass eine Vereinbarung über die Sicherstellung des Schutzauftrages nach § 8a SGB VIII und dem </w:t>
      </w:r>
      <w:r>
        <w:rPr>
          <w:rFonts w:ascii="Arial" w:hAnsi="Arial" w:cs="Arial"/>
        </w:rPr>
        <w:br/>
        <w:t xml:space="preserve">Tätigkeitsausschluss einschlägig vorbestrafter Personen nach § 72a SGB VIII mit dem zuständigen </w:t>
      </w:r>
      <w:r>
        <w:rPr>
          <w:rFonts w:ascii="Arial" w:hAnsi="Arial" w:cs="Arial"/>
        </w:rPr>
        <w:br/>
        <w:t>Jugendamt abgeschlossen wurde.</w:t>
      </w:r>
    </w:p>
    <w:p w14:paraId="6102A0B1" w14:textId="77777777" w:rsidR="0081417D" w:rsidRDefault="0081417D">
      <w:pPr>
        <w:jc w:val="both"/>
        <w:rPr>
          <w:rFonts w:ascii="Arial" w:hAnsi="Arial"/>
        </w:rPr>
      </w:pPr>
    </w:p>
    <w:p w14:paraId="3CDB9113" w14:textId="77777777" w:rsidR="0081417D" w:rsidRDefault="0081417D" w:rsidP="00480A75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sämtliche Angaben </w:t>
      </w:r>
      <w:proofErr w:type="gramStart"/>
      <w:r>
        <w:rPr>
          <w:rFonts w:ascii="Arial" w:hAnsi="Arial"/>
        </w:rPr>
        <w:t>in der beigefügten Teilnehmer</w:t>
      </w:r>
      <w:proofErr w:type="gramEnd"/>
      <w:r w:rsidR="00C454F2">
        <w:rPr>
          <w:rFonts w:ascii="Arial" w:hAnsi="Arial"/>
        </w:rPr>
        <w:t>*innen</w:t>
      </w:r>
      <w:r>
        <w:rPr>
          <w:rFonts w:ascii="Arial" w:hAnsi="Arial"/>
        </w:rPr>
        <w:t xml:space="preserve">liste richtig sind und dass insbesondere die Angaben über Schul-, Hochschul- und Berufsausbildung, </w:t>
      </w:r>
      <w:r w:rsidR="00480A75" w:rsidRPr="00480A75">
        <w:rPr>
          <w:rFonts w:ascii="Arial" w:hAnsi="Arial"/>
        </w:rPr>
        <w:t xml:space="preserve">Bundesfreiwilligendienst </w:t>
      </w:r>
      <w:r w:rsidR="00480A75">
        <w:rPr>
          <w:rFonts w:ascii="Arial" w:hAnsi="Arial"/>
        </w:rPr>
        <w:t xml:space="preserve">o.ä. </w:t>
      </w:r>
      <w:r>
        <w:rPr>
          <w:rFonts w:ascii="Arial" w:hAnsi="Arial"/>
        </w:rPr>
        <w:t>sowie Arbeitslosigkeit geprüft und zutreffend sind,</w:t>
      </w:r>
    </w:p>
    <w:p w14:paraId="4E595986" w14:textId="77777777" w:rsidR="0081417D" w:rsidRDefault="0081417D">
      <w:pPr>
        <w:jc w:val="both"/>
        <w:rPr>
          <w:rFonts w:ascii="Arial" w:hAnsi="Arial"/>
        </w:rPr>
      </w:pPr>
    </w:p>
    <w:p w14:paraId="54CC386E" w14:textId="77777777" w:rsidR="0081417D" w:rsidRDefault="007173DB">
      <w:pPr>
        <w:numPr>
          <w:ilvl w:val="0"/>
          <w:numId w:val="9"/>
        </w:numPr>
        <w:jc w:val="both"/>
        <w:rPr>
          <w:rFonts w:ascii="Arial" w:hAnsi="Arial"/>
        </w:rPr>
      </w:pPr>
      <w:r>
        <w:rPr>
          <w:rFonts w:ascii="Arial" w:hAnsi="Arial"/>
        </w:rPr>
        <w:t>der</w:t>
      </w:r>
      <w:r w:rsidR="0081417D">
        <w:rPr>
          <w:rFonts w:ascii="Arial" w:hAnsi="Arial"/>
        </w:rPr>
        <w:t xml:space="preserve"> uns gewährte </w:t>
      </w:r>
      <w:r>
        <w:rPr>
          <w:rFonts w:ascii="Arial" w:hAnsi="Arial"/>
        </w:rPr>
        <w:t>Zuschuss</w:t>
      </w:r>
      <w:r w:rsidR="0081417D">
        <w:rPr>
          <w:rFonts w:ascii="Arial" w:hAnsi="Arial"/>
        </w:rPr>
        <w:t xml:space="preserve"> entsprechend unserem Antrag und den im Vorbescheid genannten Bedingungen und Auflagen verwandt wurde.</w:t>
      </w:r>
    </w:p>
    <w:p w14:paraId="399DAA21" w14:textId="77777777" w:rsidR="0081417D" w:rsidRDefault="0081417D">
      <w:pPr>
        <w:jc w:val="both"/>
        <w:rPr>
          <w:rFonts w:ascii="Arial" w:hAnsi="Arial"/>
        </w:rPr>
      </w:pPr>
    </w:p>
    <w:p w14:paraId="7094897B" w14:textId="77777777" w:rsidR="0081417D" w:rsidRDefault="0081417D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Die Abrechnungsunterlagen liegen bei uns vor und können eingesehen werden. Wir verpflichten uns, sie 3 Jahre aufzuheben. </w:t>
      </w:r>
    </w:p>
    <w:p w14:paraId="0D6B1731" w14:textId="77777777" w:rsidR="0081417D" w:rsidRDefault="0081417D">
      <w:pPr>
        <w:rPr>
          <w:rFonts w:ascii="Arial" w:hAnsi="Arial"/>
        </w:rPr>
      </w:pPr>
    </w:p>
    <w:p w14:paraId="60656EAB" w14:textId="77777777" w:rsidR="0081417D" w:rsidRDefault="0081417D">
      <w:pPr>
        <w:rPr>
          <w:rFonts w:ascii="Arial" w:hAnsi="Arial"/>
        </w:rPr>
      </w:pPr>
    </w:p>
    <w:p w14:paraId="2E5374FB" w14:textId="77777777" w:rsidR="0081417D" w:rsidRDefault="0081417D">
      <w:pPr>
        <w:rPr>
          <w:rFonts w:ascii="Arial" w:hAnsi="Arial"/>
        </w:rPr>
      </w:pPr>
    </w:p>
    <w:p w14:paraId="52BB9960" w14:textId="77777777" w:rsidR="0081417D" w:rsidRDefault="0081417D">
      <w:pPr>
        <w:rPr>
          <w:rFonts w:ascii="Arial" w:hAnsi="Arial"/>
        </w:rPr>
      </w:pPr>
    </w:p>
    <w:p w14:paraId="01F7C9B3" w14:textId="77777777" w:rsidR="0081417D" w:rsidRDefault="0081417D">
      <w:pPr>
        <w:rPr>
          <w:rFonts w:ascii="Arial" w:hAnsi="Arial"/>
        </w:rPr>
      </w:pPr>
    </w:p>
    <w:p w14:paraId="1A0198FE" w14:textId="77777777" w:rsidR="0081417D" w:rsidRDefault="0081417D">
      <w:pPr>
        <w:rPr>
          <w:rFonts w:ascii="Arial" w:hAnsi="Arial"/>
        </w:rPr>
      </w:pPr>
    </w:p>
    <w:p w14:paraId="4A570E42" w14:textId="77777777" w:rsidR="0081417D" w:rsidRDefault="0081417D">
      <w:pPr>
        <w:rPr>
          <w:rFonts w:ascii="Arial" w:hAnsi="Arial"/>
        </w:rPr>
      </w:pPr>
    </w:p>
    <w:p w14:paraId="08CADD7C" w14:textId="77777777" w:rsidR="0081417D" w:rsidRDefault="0081417D">
      <w:pPr>
        <w:rPr>
          <w:rFonts w:ascii="Arial" w:hAnsi="Arial"/>
        </w:rPr>
      </w:pPr>
    </w:p>
    <w:p w14:paraId="699F99EA" w14:textId="77777777" w:rsidR="0081417D" w:rsidRDefault="0081417D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81417D" w14:paraId="7945406C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084DE" w14:textId="77777777" w:rsidR="0081417D" w:rsidRDefault="0081417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2" w:name="Text2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42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025610D8" w14:textId="77777777" w:rsidR="0081417D" w:rsidRDefault="0081417D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0D9EE" w14:textId="77777777" w:rsidR="0081417D" w:rsidRDefault="0081417D">
            <w:pPr>
              <w:rPr>
                <w:rFonts w:ascii="Arial" w:hAnsi="Arial"/>
                <w:b/>
              </w:rPr>
            </w:pPr>
          </w:p>
        </w:tc>
      </w:tr>
      <w:tr w:rsidR="0081417D" w14:paraId="5B365B1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70C57295" w14:textId="77777777" w:rsidR="0081417D" w:rsidRDefault="008141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61C9A800" w14:textId="77777777" w:rsidR="0081417D" w:rsidRDefault="0081417D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103EFB2B" w14:textId="77777777" w:rsidR="0081417D" w:rsidRDefault="0081417D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Stempel und Unterschrift des Trägers</w:t>
            </w:r>
          </w:p>
        </w:tc>
      </w:tr>
    </w:tbl>
    <w:p w14:paraId="4F5068BA" w14:textId="77777777" w:rsidR="0081417D" w:rsidRDefault="0081417D" w:rsidP="00CB4C2E"/>
    <w:sectPr w:rsidR="0081417D">
      <w:headerReference w:type="default" r:id="rId9"/>
      <w:footerReference w:type="first" r:id="rId10"/>
      <w:footnotePr>
        <w:pos w:val="beneathText"/>
      </w:foot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F220B" w14:textId="77777777" w:rsidR="00F45836" w:rsidRDefault="00F45836">
      <w:r>
        <w:separator/>
      </w:r>
    </w:p>
  </w:endnote>
  <w:endnote w:type="continuationSeparator" w:id="0">
    <w:p w14:paraId="6CC8BA7B" w14:textId="77777777" w:rsidR="00F45836" w:rsidRDefault="00F45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C3135" w14:textId="77777777" w:rsidR="00F55DA6" w:rsidRDefault="00F55DA6">
    <w:pPr>
      <w:pStyle w:val="Fu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0277B8">
      <w:rPr>
        <w:rFonts w:ascii="Arial" w:hAnsi="Arial"/>
        <w:noProof/>
        <w:snapToGrid w:val="0"/>
        <w:sz w:val="14"/>
      </w:rPr>
      <w:t>1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0277B8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  <w:p w14:paraId="2BF8AD4D" w14:textId="77777777" w:rsidR="00F55DA6" w:rsidRDefault="00F55D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57D6" w14:textId="77777777" w:rsidR="00F45836" w:rsidRDefault="00F45836">
      <w:r>
        <w:separator/>
      </w:r>
    </w:p>
  </w:footnote>
  <w:footnote w:type="continuationSeparator" w:id="0">
    <w:p w14:paraId="0289C246" w14:textId="77777777" w:rsidR="00F45836" w:rsidRDefault="00F45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1077" w14:textId="77777777" w:rsidR="00F55DA6" w:rsidRDefault="00F55DA6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0277B8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0277B8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2B66"/>
    <w:multiLevelType w:val="singleLevel"/>
    <w:tmpl w:val="D2885CE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052B44"/>
    <w:multiLevelType w:val="hybridMultilevel"/>
    <w:tmpl w:val="135861F8"/>
    <w:lvl w:ilvl="0" w:tplc="93DA7F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5AA2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C09A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CCF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1628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1A8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865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F6C1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523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17F2A"/>
    <w:multiLevelType w:val="multilevel"/>
    <w:tmpl w:val="135861F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11918"/>
    <w:multiLevelType w:val="multilevel"/>
    <w:tmpl w:val="1132E78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F7036CA"/>
    <w:multiLevelType w:val="hybridMultilevel"/>
    <w:tmpl w:val="2CFC1B26"/>
    <w:lvl w:ilvl="0" w:tplc="D0D625E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97497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FC8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84E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043B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EAFF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4293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CC76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83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D0A34"/>
    <w:multiLevelType w:val="hybridMultilevel"/>
    <w:tmpl w:val="5052F476"/>
    <w:lvl w:ilvl="0" w:tplc="DBA83818">
      <w:start w:val="1"/>
      <w:numFmt w:val="bullet"/>
      <w:lvlText w:val="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6908BA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7EE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03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6843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A2FE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400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0C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140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D372D"/>
    <w:multiLevelType w:val="hybridMultilevel"/>
    <w:tmpl w:val="1132E780"/>
    <w:lvl w:ilvl="0" w:tplc="69B0F9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A835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8AEC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2A58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B8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F2C9E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FE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E0E3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DCFF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7217656">
    <w:abstractNumId w:val="5"/>
  </w:num>
  <w:num w:numId="2" w16cid:durableId="1332680836">
    <w:abstractNumId w:val="4"/>
  </w:num>
  <w:num w:numId="3" w16cid:durableId="1910114633">
    <w:abstractNumId w:val="0"/>
  </w:num>
  <w:num w:numId="4" w16cid:durableId="1503399248">
    <w:abstractNumId w:val="1"/>
  </w:num>
  <w:num w:numId="5" w16cid:durableId="1448543265">
    <w:abstractNumId w:val="2"/>
  </w:num>
  <w:num w:numId="6" w16cid:durableId="1864248269">
    <w:abstractNumId w:val="6"/>
  </w:num>
  <w:num w:numId="7" w16cid:durableId="155607383">
    <w:abstractNumId w:val="8"/>
  </w:num>
  <w:num w:numId="8" w16cid:durableId="256716419">
    <w:abstractNumId w:val="3"/>
  </w:num>
  <w:num w:numId="9" w16cid:durableId="21187201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38/9ZQHHSg5j9tDTWG0SSk06HYNhj3NYh6xDzauX3S/9mwMS8OA48YXxjkaKuYu/NtVtC98q9XX5fS9Hkhf1Ag==" w:salt="cncAglAvwu1bdUACK4U1EQ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8C"/>
    <w:rsid w:val="000277B8"/>
    <w:rsid w:val="000454EB"/>
    <w:rsid w:val="00062527"/>
    <w:rsid w:val="000C4105"/>
    <w:rsid w:val="00112B1F"/>
    <w:rsid w:val="001130DE"/>
    <w:rsid w:val="0012559C"/>
    <w:rsid w:val="00142881"/>
    <w:rsid w:val="001E6A5C"/>
    <w:rsid w:val="00231AD0"/>
    <w:rsid w:val="00234C3F"/>
    <w:rsid w:val="002625C0"/>
    <w:rsid w:val="00305816"/>
    <w:rsid w:val="00396496"/>
    <w:rsid w:val="003E16C6"/>
    <w:rsid w:val="0044425D"/>
    <w:rsid w:val="00480A75"/>
    <w:rsid w:val="004C567E"/>
    <w:rsid w:val="004E1D7C"/>
    <w:rsid w:val="00511C26"/>
    <w:rsid w:val="005308A9"/>
    <w:rsid w:val="005322F7"/>
    <w:rsid w:val="005E62E5"/>
    <w:rsid w:val="00630527"/>
    <w:rsid w:val="006757AB"/>
    <w:rsid w:val="006C22FA"/>
    <w:rsid w:val="006E4085"/>
    <w:rsid w:val="006F52C4"/>
    <w:rsid w:val="00716CDC"/>
    <w:rsid w:val="007173DB"/>
    <w:rsid w:val="00721C3A"/>
    <w:rsid w:val="007B38EF"/>
    <w:rsid w:val="007D5C31"/>
    <w:rsid w:val="008043A7"/>
    <w:rsid w:val="0081417D"/>
    <w:rsid w:val="008445AB"/>
    <w:rsid w:val="008656BA"/>
    <w:rsid w:val="008B62C0"/>
    <w:rsid w:val="008E7D40"/>
    <w:rsid w:val="00917616"/>
    <w:rsid w:val="009655EE"/>
    <w:rsid w:val="009823A2"/>
    <w:rsid w:val="00AA47EE"/>
    <w:rsid w:val="00AF7E52"/>
    <w:rsid w:val="00BB7436"/>
    <w:rsid w:val="00C1728A"/>
    <w:rsid w:val="00C27244"/>
    <w:rsid w:val="00C454F2"/>
    <w:rsid w:val="00C46571"/>
    <w:rsid w:val="00CB4C2E"/>
    <w:rsid w:val="00CD2D29"/>
    <w:rsid w:val="00CD7E2F"/>
    <w:rsid w:val="00D01DE4"/>
    <w:rsid w:val="00D91A8C"/>
    <w:rsid w:val="00DC3187"/>
    <w:rsid w:val="00E97E85"/>
    <w:rsid w:val="00F45836"/>
    <w:rsid w:val="00F55DA6"/>
    <w:rsid w:val="00FD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697DD"/>
  <w15:chartTrackingRefBased/>
  <w15:docId w15:val="{6F9469C8-901D-49D2-839F-E35E52CC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D91A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sinfo.kreis-guetersloh.de/vorgang/?__=UGhVM0hpd2NXNFdFcExjZYgyLBh6BbHpTJGjBKa1fO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atsinfo.kreis-guetersloh.de/vorgang/?__=UGhVM0hpd2NXNFdFcExjZYgyLBh6BbHpTJGjBKa1fO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tnstu\Desktop\4_2_1_Erholungsfreizeiten_Nachwe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4_2_1_Erholungsfreizeiten_Nachweis.dotx</Template>
  <TotalTime>0</TotalTime>
  <Pages>2</Pages>
  <Words>471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Stumpe, N.</cp:lastModifiedBy>
  <cp:revision>4</cp:revision>
  <cp:lastPrinted>2002-07-30T14:22:00Z</cp:lastPrinted>
  <dcterms:created xsi:type="dcterms:W3CDTF">2025-04-28T08:04:00Z</dcterms:created>
  <dcterms:modified xsi:type="dcterms:W3CDTF">2025-11-05T08:58:00Z</dcterms:modified>
</cp:coreProperties>
</file>